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A15B1" w:rsidR="00B00AA8" w:rsidP="00CD9AFE" w:rsidRDefault="00B00AA8" w14:paraId="25468C7C" w14:textId="00A2F758">
      <w:pPr>
        <w:pStyle w:val="Normal"/>
        <w:ind w:right="-54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00CD9AFE" w:rsidR="00B00AA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 </w:t>
      </w:r>
    </w:p>
    <w:p w:rsidR="23617CBE" w:rsidP="00CD9AFE" w:rsidRDefault="23617CBE" w14:paraId="3001F1D2" w14:textId="27701EA2">
      <w:pPr>
        <w:pStyle w:val="Heading3"/>
        <w:spacing w:before="246" w:beforeAutospacing="off" w:after="246" w:afterAutospacing="off" w:line="300" w:lineRule="auto"/>
      </w:pPr>
      <w:r w:rsidRPr="00CD9AFE" w:rsidR="23617CBE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Notice for GRTC Finance Committee Meeting</w:t>
      </w:r>
    </w:p>
    <w:p w:rsidR="23617CBE" w:rsidP="00CD9AFE" w:rsidRDefault="23617CBE" w14:paraId="165817EE" w14:textId="669D4959">
      <w:pPr>
        <w:spacing w:before="210" w:beforeAutospacing="off" w:after="210" w:afterAutospacing="off" w:line="300" w:lineRule="auto"/>
      </w:pPr>
      <w:r w:rsidRPr="00CD9AFE" w:rsidR="23617CBE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 </w:t>
      </w:r>
      <w:r>
        <w:br/>
      </w:r>
      <w:r w:rsidRPr="00CD9AFE" w:rsidR="23617CBE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The Finance Committee of the Board of Directors of GRTC, RideFinders, and Old Dominion Transit Management Company will meet </w:t>
      </w:r>
      <w:r w:rsidRPr="00CD9AFE" w:rsidR="23617CBE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immediately following the full Board meeting on Tuesday, February 10, 2026</w:t>
      </w:r>
      <w:r w:rsidRPr="00CD9AFE" w:rsidR="23617CBE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, in the </w:t>
      </w:r>
      <w:r w:rsidRPr="00CD9AFE" w:rsidR="23617CBE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Eldridge Coles Board Room</w:t>
      </w:r>
      <w:r w:rsidRPr="00CD9AFE" w:rsidR="23617CBE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 at GRTC, located at </w:t>
      </w:r>
      <w:r w:rsidRPr="00CD9AFE" w:rsidR="23617CBE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301 East Belt Blvd., Richmond, Virginia 23224</w:t>
      </w:r>
      <w:r w:rsidRPr="00CD9AFE" w:rsidR="23617CBE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.</w:t>
      </w:r>
    </w:p>
    <w:p w:rsidR="23617CBE" w:rsidP="00CD9AFE" w:rsidRDefault="23617CBE" w14:paraId="0151C639" w14:textId="22E93EED">
      <w:pPr>
        <w:spacing w:before="210" w:beforeAutospacing="off" w:after="210" w:afterAutospacing="off" w:line="300" w:lineRule="auto"/>
      </w:pPr>
      <w:r w:rsidRPr="00CD9AFE" w:rsidR="23617CBE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 xml:space="preserve">Public participation will be available through in-person attendance at the address listed above. Video and audio of the meeting will be streamed live online and recorded for later viewing at the following web address: </w:t>
      </w:r>
      <w:hyperlink r:id="R8f51a35f87564c09">
        <w:r w:rsidRPr="00CD9AFE" w:rsidR="23617CBE">
          <w:rPr>
            <w:rStyle w:val="Hyperlink"/>
            <w:rFonts w:ascii="Segoe UI" w:hAnsi="Segoe UI" w:eastAsia="Segoe UI" w:cs="Segoe UI"/>
            <w:b w:val="1"/>
            <w:bCs w:val="1"/>
            <w:noProof w:val="0"/>
            <w:sz w:val="21"/>
            <w:szCs w:val="21"/>
            <w:lang w:val="en-US"/>
          </w:rPr>
          <w:t>https://www.youtube.com/live/MXJEssF8Rmk?si=UMMPva5o3QD-DUSc</w:t>
        </w:r>
      </w:hyperlink>
      <w:r w:rsidRPr="00CD9AFE" w:rsidR="23617CBE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US"/>
        </w:rPr>
        <w:t>.</w:t>
      </w:r>
    </w:p>
    <w:p w:rsidR="00CD9AFE" w:rsidP="00CD9AFE" w:rsidRDefault="00CD9AFE" w14:paraId="46C166F1" w14:textId="1D12397D">
      <w:pPr>
        <w:pStyle w:val="ListParagraph"/>
        <w:ind w:left="0"/>
        <w:rPr>
          <w:rFonts w:ascii="Arial" w:hAnsi="Arial" w:cs="Arial"/>
          <w:color w:val="000000" w:themeColor="text1" w:themeTint="FF" w:themeShade="FF"/>
          <w:sz w:val="24"/>
          <w:szCs w:val="24"/>
        </w:rPr>
      </w:pPr>
    </w:p>
    <w:sectPr w:rsidRPr="001A15B1" w:rsidR="00F1621D" w:rsidSect="00C45760">
      <w:headerReference w:type="default" r:id="rId11"/>
      <w:footerReference w:type="default" r:id="rId12"/>
      <w:pgSz w:w="12240" w:h="15840" w:orient="portrait"/>
      <w:pgMar w:top="1440" w:right="1152" w:bottom="1440" w:left="1152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D7D" w:rsidRDefault="00DE5D7D" w14:paraId="56B5A56A" w14:textId="77777777">
      <w:r>
        <w:separator/>
      </w:r>
    </w:p>
  </w:endnote>
  <w:endnote w:type="continuationSeparator" w:id="0">
    <w:p w:rsidR="00DE5D7D" w:rsidRDefault="00DE5D7D" w14:paraId="057CE3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antGarde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811" w:rsidRDefault="00DE4811" w14:paraId="0493FE6F" w14:textId="77777777">
    <w:pPr>
      <w:pStyle w:val="Footer"/>
      <w:jc w:val="center"/>
      <w:rPr>
        <w:rFonts w:ascii="AvantGarde" w:hAnsi="AvantGarde"/>
        <w:b/>
        <w:snapToGrid w:val="0"/>
      </w:rPr>
    </w:pPr>
  </w:p>
  <w:p w:rsidR="00DE4811" w:rsidRDefault="00DE4811" w14:paraId="3C9491FC" w14:textId="77777777">
    <w:pPr>
      <w:pStyle w:val="Footer"/>
      <w:jc w:val="center"/>
      <w:rPr>
        <w:rFonts w:ascii="AvantGarde" w:hAnsi="AvantGarde"/>
        <w:b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D7D" w:rsidRDefault="00DE5D7D" w14:paraId="5488B056" w14:textId="77777777">
      <w:r>
        <w:separator/>
      </w:r>
    </w:p>
  </w:footnote>
  <w:footnote w:type="continuationSeparator" w:id="0">
    <w:p w:rsidR="00DE5D7D" w:rsidRDefault="00DE5D7D" w14:paraId="5EBF90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80227" w:rsidR="00D80227" w:rsidP="36255FE2" w:rsidRDefault="00E40AA9" w14:paraId="4963E401" w14:textId="536584B7">
    <w:pPr>
      <w:pStyle w:val="Heading3"/>
      <w:spacing w:line="276" w:lineRule="auto"/>
      <w:ind w:right="-720"/>
      <w:jc w:val="right"/>
      <w:rPr>
        <w:rFonts w:cs="Arial"/>
        <w:b w:val="0"/>
        <w:bCs w:val="0"/>
        <w:color w:val="671EA5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C07693" wp14:editId="43816AAA">
          <wp:simplePos x="0" y="0"/>
          <wp:positionH relativeFrom="margin">
            <wp:posOffset>-198120</wp:posOffset>
          </wp:positionH>
          <wp:positionV relativeFrom="topMargin">
            <wp:posOffset>219710</wp:posOffset>
          </wp:positionV>
          <wp:extent cx="929640" cy="632460"/>
          <wp:effectExtent l="0" t="0" r="3810" b="0"/>
          <wp:wrapSquare wrapText="bothSides"/>
          <wp:docPr id="1" name="Picture 3" descr="A purp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urpl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9AFE">
      <w:rPr>
        <w:rFonts w:cs="Arial"/>
        <w:color w:val="671EA5"/>
        <w:sz w:val="32"/>
        <w:szCs w:val="32"/>
      </w:rPr>
      <w:t xml:space="preserve">Board </w:t>
    </w:r>
    <w:r w:rsidR="00CD9AFE">
      <w:rPr>
        <w:rFonts w:cs="Arial"/>
        <w:color w:val="671EA5"/>
        <w:sz w:val="32"/>
        <w:szCs w:val="32"/>
      </w:rPr>
      <w:t>Finance</w:t>
    </w:r>
    <w:r w:rsidR="00CD9AFE">
      <w:rPr>
        <w:rFonts w:cs="Arial"/>
        <w:color w:val="671EA5"/>
        <w:sz w:val="32"/>
        <w:szCs w:val="32"/>
      </w:rPr>
      <w:t xml:space="preserve"> Committee Meeting</w:t>
    </w:r>
    <w:r w:rsidR="00D80227">
      <w:rPr>
        <w:rFonts w:cs="Arial"/>
        <w:b w:val="0"/>
        <w:bCs/>
        <w:color w:val="671EA5"/>
        <w:sz w:val="22"/>
        <w:szCs w:val="22"/>
      </w:rPr>
      <w:br/>
    </w:r>
    <w:r w:rsidRPr="36255FE2" w:rsidR="00CD9AFE">
      <w:rPr>
        <w:rFonts w:cs="Arial"/>
        <w:b w:val="0"/>
        <w:bCs w:val="0"/>
        <w:color w:val="671EA5"/>
        <w:sz w:val="22"/>
        <w:szCs w:val="22"/>
      </w:rPr>
      <w:t>T</w:t>
    </w:r>
    <w:r w:rsidRPr="36255FE2" w:rsidR="00CD9AFE">
      <w:rPr>
        <w:rFonts w:cs="Arial"/>
        <w:b w:val="0"/>
        <w:bCs w:val="0"/>
        <w:color w:val="671EA5"/>
        <w:sz w:val="22"/>
        <w:szCs w:val="22"/>
      </w:rPr>
      <w:t>uesday February 10, 2026</w:t>
    </w:r>
  </w:p>
  <w:p w:rsidR="00D80227" w:rsidP="00061AA4" w:rsidRDefault="00A064D0" w14:paraId="1027AB8A" w14:textId="542A55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C8F1E" wp14:editId="255DEBCA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6858000" cy="0"/>
              <wp:effectExtent l="0" t="12700" r="12700" b="12700"/>
              <wp:wrapNone/>
              <wp:docPr id="15654247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71E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671ea5" strokeweight="2.25pt" from="0,11.15pt" to="540pt,11.15pt" w14:anchorId="5110DE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">
              <v:stroke joinstyle="miter"/>
              <w10:wrap anchorx="margin"/>
            </v:line>
          </w:pict>
        </mc:Fallback>
      </mc:AlternateContent>
    </w:r>
  </w:p>
  <w:p w:rsidR="00662528" w:rsidRDefault="00662528" w14:paraId="48ECD733" w14:textId="49843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F77BE"/>
    <w:multiLevelType w:val="hybridMultilevel"/>
    <w:tmpl w:val="CA8AC7E6"/>
    <w:lvl w:ilvl="0" w:tplc="5E50B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D10A7"/>
    <w:multiLevelType w:val="multilevel"/>
    <w:tmpl w:val="1A7C4ED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60"/>
    <w:rsid w:val="00000EFB"/>
    <w:rsid w:val="0000124D"/>
    <w:rsid w:val="00001D46"/>
    <w:rsid w:val="00002603"/>
    <w:rsid w:val="00002852"/>
    <w:rsid w:val="0000432C"/>
    <w:rsid w:val="000060D7"/>
    <w:rsid w:val="000070BF"/>
    <w:rsid w:val="00007482"/>
    <w:rsid w:val="00012463"/>
    <w:rsid w:val="00012E10"/>
    <w:rsid w:val="000160D8"/>
    <w:rsid w:val="00017AC6"/>
    <w:rsid w:val="00017DC2"/>
    <w:rsid w:val="000201C9"/>
    <w:rsid w:val="000202E7"/>
    <w:rsid w:val="0002084F"/>
    <w:rsid w:val="000210BC"/>
    <w:rsid w:val="000218BD"/>
    <w:rsid w:val="00021C19"/>
    <w:rsid w:val="00023D13"/>
    <w:rsid w:val="00024240"/>
    <w:rsid w:val="000243E6"/>
    <w:rsid w:val="00024FE9"/>
    <w:rsid w:val="00025151"/>
    <w:rsid w:val="00026DB4"/>
    <w:rsid w:val="000273FA"/>
    <w:rsid w:val="00027EBB"/>
    <w:rsid w:val="00030982"/>
    <w:rsid w:val="00032D83"/>
    <w:rsid w:val="00032F33"/>
    <w:rsid w:val="00034491"/>
    <w:rsid w:val="000355D3"/>
    <w:rsid w:val="000357EC"/>
    <w:rsid w:val="00035F02"/>
    <w:rsid w:val="00036DD7"/>
    <w:rsid w:val="0004075C"/>
    <w:rsid w:val="00041564"/>
    <w:rsid w:val="0004188D"/>
    <w:rsid w:val="00041988"/>
    <w:rsid w:val="00042E73"/>
    <w:rsid w:val="00044BE1"/>
    <w:rsid w:val="00046733"/>
    <w:rsid w:val="00046FB8"/>
    <w:rsid w:val="000474A9"/>
    <w:rsid w:val="00047E24"/>
    <w:rsid w:val="00050663"/>
    <w:rsid w:val="00050AF6"/>
    <w:rsid w:val="00050EFE"/>
    <w:rsid w:val="00051A2B"/>
    <w:rsid w:val="000526BD"/>
    <w:rsid w:val="00053D55"/>
    <w:rsid w:val="00055680"/>
    <w:rsid w:val="000602DD"/>
    <w:rsid w:val="00061AA4"/>
    <w:rsid w:val="0006225E"/>
    <w:rsid w:val="000645DD"/>
    <w:rsid w:val="00064F0E"/>
    <w:rsid w:val="00065051"/>
    <w:rsid w:val="00066754"/>
    <w:rsid w:val="00067154"/>
    <w:rsid w:val="000703A1"/>
    <w:rsid w:val="00070A44"/>
    <w:rsid w:val="00072329"/>
    <w:rsid w:val="0007307A"/>
    <w:rsid w:val="000730F9"/>
    <w:rsid w:val="00074BB6"/>
    <w:rsid w:val="000753BB"/>
    <w:rsid w:val="00076741"/>
    <w:rsid w:val="0007676E"/>
    <w:rsid w:val="00076D67"/>
    <w:rsid w:val="00081F96"/>
    <w:rsid w:val="000822A1"/>
    <w:rsid w:val="00082CC4"/>
    <w:rsid w:val="00082E3F"/>
    <w:rsid w:val="000835B4"/>
    <w:rsid w:val="00083A58"/>
    <w:rsid w:val="00083D61"/>
    <w:rsid w:val="000861C6"/>
    <w:rsid w:val="000873AE"/>
    <w:rsid w:val="000903F8"/>
    <w:rsid w:val="00090E4E"/>
    <w:rsid w:val="00091C40"/>
    <w:rsid w:val="00091F52"/>
    <w:rsid w:val="0009201E"/>
    <w:rsid w:val="00092298"/>
    <w:rsid w:val="00093B3B"/>
    <w:rsid w:val="00095B18"/>
    <w:rsid w:val="000973CE"/>
    <w:rsid w:val="000A0A84"/>
    <w:rsid w:val="000A22C9"/>
    <w:rsid w:val="000A2FF7"/>
    <w:rsid w:val="000A396B"/>
    <w:rsid w:val="000A3FD9"/>
    <w:rsid w:val="000A5CF4"/>
    <w:rsid w:val="000A605F"/>
    <w:rsid w:val="000A657F"/>
    <w:rsid w:val="000A7755"/>
    <w:rsid w:val="000A794C"/>
    <w:rsid w:val="000B0575"/>
    <w:rsid w:val="000B0837"/>
    <w:rsid w:val="000B0F9A"/>
    <w:rsid w:val="000B0FA3"/>
    <w:rsid w:val="000B20D7"/>
    <w:rsid w:val="000B2A18"/>
    <w:rsid w:val="000B2E4B"/>
    <w:rsid w:val="000B3E2B"/>
    <w:rsid w:val="000B521E"/>
    <w:rsid w:val="000B5F36"/>
    <w:rsid w:val="000B6E27"/>
    <w:rsid w:val="000B75F1"/>
    <w:rsid w:val="000C00B2"/>
    <w:rsid w:val="000C0905"/>
    <w:rsid w:val="000C1005"/>
    <w:rsid w:val="000C24EB"/>
    <w:rsid w:val="000C256C"/>
    <w:rsid w:val="000C3661"/>
    <w:rsid w:val="000C3C5C"/>
    <w:rsid w:val="000C549C"/>
    <w:rsid w:val="000C5E56"/>
    <w:rsid w:val="000C69A0"/>
    <w:rsid w:val="000C74A4"/>
    <w:rsid w:val="000C7EED"/>
    <w:rsid w:val="000D02A7"/>
    <w:rsid w:val="000D1A72"/>
    <w:rsid w:val="000D1DA4"/>
    <w:rsid w:val="000D2C73"/>
    <w:rsid w:val="000D2C9F"/>
    <w:rsid w:val="000D2DC7"/>
    <w:rsid w:val="000D33C7"/>
    <w:rsid w:val="000D39A0"/>
    <w:rsid w:val="000D3BA8"/>
    <w:rsid w:val="000D3BB7"/>
    <w:rsid w:val="000D4E45"/>
    <w:rsid w:val="000D4FA8"/>
    <w:rsid w:val="000E0B15"/>
    <w:rsid w:val="000E0D7A"/>
    <w:rsid w:val="000E12ED"/>
    <w:rsid w:val="000E157F"/>
    <w:rsid w:val="000E1C5A"/>
    <w:rsid w:val="000E1D17"/>
    <w:rsid w:val="000E21BE"/>
    <w:rsid w:val="000E236C"/>
    <w:rsid w:val="000E3C95"/>
    <w:rsid w:val="000E48DD"/>
    <w:rsid w:val="000E636D"/>
    <w:rsid w:val="000E71A9"/>
    <w:rsid w:val="000E7370"/>
    <w:rsid w:val="000E75E6"/>
    <w:rsid w:val="000E7621"/>
    <w:rsid w:val="000F1AA4"/>
    <w:rsid w:val="000F29E2"/>
    <w:rsid w:val="000F2B22"/>
    <w:rsid w:val="000F46A1"/>
    <w:rsid w:val="000F6873"/>
    <w:rsid w:val="000F7231"/>
    <w:rsid w:val="001009C6"/>
    <w:rsid w:val="00102D2C"/>
    <w:rsid w:val="00105798"/>
    <w:rsid w:val="00105C1F"/>
    <w:rsid w:val="001061A2"/>
    <w:rsid w:val="001064D6"/>
    <w:rsid w:val="00106622"/>
    <w:rsid w:val="00107FB7"/>
    <w:rsid w:val="0011107F"/>
    <w:rsid w:val="00111A99"/>
    <w:rsid w:val="00112F06"/>
    <w:rsid w:val="00114B59"/>
    <w:rsid w:val="00115847"/>
    <w:rsid w:val="0011662C"/>
    <w:rsid w:val="0011765E"/>
    <w:rsid w:val="00117A1A"/>
    <w:rsid w:val="00117F9B"/>
    <w:rsid w:val="001205E9"/>
    <w:rsid w:val="00121D98"/>
    <w:rsid w:val="00122422"/>
    <w:rsid w:val="00122F0A"/>
    <w:rsid w:val="00123BB1"/>
    <w:rsid w:val="001243F8"/>
    <w:rsid w:val="001248BB"/>
    <w:rsid w:val="00124D9E"/>
    <w:rsid w:val="001268B8"/>
    <w:rsid w:val="001269E7"/>
    <w:rsid w:val="00126F61"/>
    <w:rsid w:val="001273F3"/>
    <w:rsid w:val="00127D09"/>
    <w:rsid w:val="00131095"/>
    <w:rsid w:val="0013242F"/>
    <w:rsid w:val="00132F32"/>
    <w:rsid w:val="001334F2"/>
    <w:rsid w:val="00133830"/>
    <w:rsid w:val="00133D13"/>
    <w:rsid w:val="001344C2"/>
    <w:rsid w:val="00135011"/>
    <w:rsid w:val="0013614B"/>
    <w:rsid w:val="00136882"/>
    <w:rsid w:val="00137311"/>
    <w:rsid w:val="001374B0"/>
    <w:rsid w:val="0014181D"/>
    <w:rsid w:val="00143F3E"/>
    <w:rsid w:val="00146D53"/>
    <w:rsid w:val="001473AB"/>
    <w:rsid w:val="00147807"/>
    <w:rsid w:val="00150295"/>
    <w:rsid w:val="00150C61"/>
    <w:rsid w:val="00151B27"/>
    <w:rsid w:val="00152C83"/>
    <w:rsid w:val="00152E27"/>
    <w:rsid w:val="001538E2"/>
    <w:rsid w:val="0015475C"/>
    <w:rsid w:val="00155A98"/>
    <w:rsid w:val="001562F2"/>
    <w:rsid w:val="001566B4"/>
    <w:rsid w:val="00161334"/>
    <w:rsid w:val="001620A7"/>
    <w:rsid w:val="001628ED"/>
    <w:rsid w:val="00162B9D"/>
    <w:rsid w:val="0016359E"/>
    <w:rsid w:val="00163A7C"/>
    <w:rsid w:val="00164ACB"/>
    <w:rsid w:val="00164B40"/>
    <w:rsid w:val="00164D2F"/>
    <w:rsid w:val="00166087"/>
    <w:rsid w:val="00166804"/>
    <w:rsid w:val="001668CD"/>
    <w:rsid w:val="00166AF9"/>
    <w:rsid w:val="001676B9"/>
    <w:rsid w:val="00170E91"/>
    <w:rsid w:val="001713CD"/>
    <w:rsid w:val="0017340B"/>
    <w:rsid w:val="001742E0"/>
    <w:rsid w:val="00174F27"/>
    <w:rsid w:val="0017565D"/>
    <w:rsid w:val="00176F0F"/>
    <w:rsid w:val="001813F5"/>
    <w:rsid w:val="00182739"/>
    <w:rsid w:val="001831B9"/>
    <w:rsid w:val="0018345C"/>
    <w:rsid w:val="00183DDE"/>
    <w:rsid w:val="00183EB2"/>
    <w:rsid w:val="00184553"/>
    <w:rsid w:val="00184762"/>
    <w:rsid w:val="001847B3"/>
    <w:rsid w:val="001851FD"/>
    <w:rsid w:val="00185F3D"/>
    <w:rsid w:val="001869AF"/>
    <w:rsid w:val="001875CC"/>
    <w:rsid w:val="0019109B"/>
    <w:rsid w:val="00191AA4"/>
    <w:rsid w:val="00192FAD"/>
    <w:rsid w:val="00193674"/>
    <w:rsid w:val="00193F6F"/>
    <w:rsid w:val="00195CA6"/>
    <w:rsid w:val="00196503"/>
    <w:rsid w:val="001966A0"/>
    <w:rsid w:val="001A081D"/>
    <w:rsid w:val="001A09CC"/>
    <w:rsid w:val="001A15B1"/>
    <w:rsid w:val="001A15FA"/>
    <w:rsid w:val="001A186C"/>
    <w:rsid w:val="001A50B2"/>
    <w:rsid w:val="001A5548"/>
    <w:rsid w:val="001A5E36"/>
    <w:rsid w:val="001A755C"/>
    <w:rsid w:val="001B005E"/>
    <w:rsid w:val="001B00D4"/>
    <w:rsid w:val="001B0DC3"/>
    <w:rsid w:val="001B1A45"/>
    <w:rsid w:val="001B28DC"/>
    <w:rsid w:val="001B3CE6"/>
    <w:rsid w:val="001B5D50"/>
    <w:rsid w:val="001B61C5"/>
    <w:rsid w:val="001B6630"/>
    <w:rsid w:val="001B768C"/>
    <w:rsid w:val="001B7A0A"/>
    <w:rsid w:val="001C070E"/>
    <w:rsid w:val="001C0A6F"/>
    <w:rsid w:val="001C0CB7"/>
    <w:rsid w:val="001C0D36"/>
    <w:rsid w:val="001C2024"/>
    <w:rsid w:val="001C22B7"/>
    <w:rsid w:val="001C2C91"/>
    <w:rsid w:val="001C336D"/>
    <w:rsid w:val="001C4DB4"/>
    <w:rsid w:val="001C5311"/>
    <w:rsid w:val="001C65F4"/>
    <w:rsid w:val="001C6CDC"/>
    <w:rsid w:val="001D0495"/>
    <w:rsid w:val="001D11AE"/>
    <w:rsid w:val="001D16B1"/>
    <w:rsid w:val="001D1BCA"/>
    <w:rsid w:val="001D30AD"/>
    <w:rsid w:val="001D38A7"/>
    <w:rsid w:val="001D3B79"/>
    <w:rsid w:val="001D3D8C"/>
    <w:rsid w:val="001D443F"/>
    <w:rsid w:val="001D4CFB"/>
    <w:rsid w:val="001D5C1B"/>
    <w:rsid w:val="001D60EC"/>
    <w:rsid w:val="001D6CA0"/>
    <w:rsid w:val="001D708A"/>
    <w:rsid w:val="001D7D27"/>
    <w:rsid w:val="001D7EE3"/>
    <w:rsid w:val="001E18E1"/>
    <w:rsid w:val="001E3195"/>
    <w:rsid w:val="001E323C"/>
    <w:rsid w:val="001E3DB7"/>
    <w:rsid w:val="001E4CF4"/>
    <w:rsid w:val="001E50A4"/>
    <w:rsid w:val="001F0348"/>
    <w:rsid w:val="001F165E"/>
    <w:rsid w:val="001F19D3"/>
    <w:rsid w:val="001F1CD9"/>
    <w:rsid w:val="001F36CB"/>
    <w:rsid w:val="001F3982"/>
    <w:rsid w:val="001F4162"/>
    <w:rsid w:val="001F4900"/>
    <w:rsid w:val="001F5090"/>
    <w:rsid w:val="001F50A3"/>
    <w:rsid w:val="001F5F5B"/>
    <w:rsid w:val="001F6EE5"/>
    <w:rsid w:val="00200541"/>
    <w:rsid w:val="002009FA"/>
    <w:rsid w:val="002027FC"/>
    <w:rsid w:val="00203062"/>
    <w:rsid w:val="002032D2"/>
    <w:rsid w:val="00203B5B"/>
    <w:rsid w:val="00204304"/>
    <w:rsid w:val="00204C69"/>
    <w:rsid w:val="002050C1"/>
    <w:rsid w:val="00206840"/>
    <w:rsid w:val="0020718F"/>
    <w:rsid w:val="002076C2"/>
    <w:rsid w:val="00207F74"/>
    <w:rsid w:val="00207FC7"/>
    <w:rsid w:val="002121BA"/>
    <w:rsid w:val="00212C2D"/>
    <w:rsid w:val="00212D7A"/>
    <w:rsid w:val="00214463"/>
    <w:rsid w:val="00214669"/>
    <w:rsid w:val="00215157"/>
    <w:rsid w:val="002158BF"/>
    <w:rsid w:val="00215F23"/>
    <w:rsid w:val="00216021"/>
    <w:rsid w:val="002163E5"/>
    <w:rsid w:val="00220750"/>
    <w:rsid w:val="00221315"/>
    <w:rsid w:val="002220C4"/>
    <w:rsid w:val="002228C9"/>
    <w:rsid w:val="00222FFB"/>
    <w:rsid w:val="002234B5"/>
    <w:rsid w:val="00223C07"/>
    <w:rsid w:val="00223E12"/>
    <w:rsid w:val="00224BBE"/>
    <w:rsid w:val="00224DCD"/>
    <w:rsid w:val="0022701A"/>
    <w:rsid w:val="002328ED"/>
    <w:rsid w:val="0023387E"/>
    <w:rsid w:val="0023418A"/>
    <w:rsid w:val="002346C4"/>
    <w:rsid w:val="00234930"/>
    <w:rsid w:val="002349A3"/>
    <w:rsid w:val="002354CC"/>
    <w:rsid w:val="00236463"/>
    <w:rsid w:val="00236633"/>
    <w:rsid w:val="0023689C"/>
    <w:rsid w:val="0023788C"/>
    <w:rsid w:val="00237BC8"/>
    <w:rsid w:val="00237F69"/>
    <w:rsid w:val="00242098"/>
    <w:rsid w:val="00242380"/>
    <w:rsid w:val="002423ED"/>
    <w:rsid w:val="00242481"/>
    <w:rsid w:val="00242EA8"/>
    <w:rsid w:val="002439D1"/>
    <w:rsid w:val="00244167"/>
    <w:rsid w:val="0024438A"/>
    <w:rsid w:val="00244886"/>
    <w:rsid w:val="00245264"/>
    <w:rsid w:val="002455E9"/>
    <w:rsid w:val="00246096"/>
    <w:rsid w:val="00246293"/>
    <w:rsid w:val="002468C3"/>
    <w:rsid w:val="00247860"/>
    <w:rsid w:val="0025099B"/>
    <w:rsid w:val="00251472"/>
    <w:rsid w:val="002515E9"/>
    <w:rsid w:val="00251A54"/>
    <w:rsid w:val="0025203B"/>
    <w:rsid w:val="00254033"/>
    <w:rsid w:val="0025492B"/>
    <w:rsid w:val="00255DD6"/>
    <w:rsid w:val="00256519"/>
    <w:rsid w:val="00257412"/>
    <w:rsid w:val="00257830"/>
    <w:rsid w:val="00260BC4"/>
    <w:rsid w:val="0026121D"/>
    <w:rsid w:val="00261724"/>
    <w:rsid w:val="00261ABC"/>
    <w:rsid w:val="00262034"/>
    <w:rsid w:val="002623B4"/>
    <w:rsid w:val="002629C9"/>
    <w:rsid w:val="00263C78"/>
    <w:rsid w:val="0026477D"/>
    <w:rsid w:val="00264E21"/>
    <w:rsid w:val="002651DD"/>
    <w:rsid w:val="00265DE0"/>
    <w:rsid w:val="00266570"/>
    <w:rsid w:val="0026781B"/>
    <w:rsid w:val="0027043C"/>
    <w:rsid w:val="00270BDA"/>
    <w:rsid w:val="002712BB"/>
    <w:rsid w:val="002713BD"/>
    <w:rsid w:val="00271730"/>
    <w:rsid w:val="0027258B"/>
    <w:rsid w:val="00272F97"/>
    <w:rsid w:val="00274DDA"/>
    <w:rsid w:val="00276D4D"/>
    <w:rsid w:val="00277AA3"/>
    <w:rsid w:val="00277D08"/>
    <w:rsid w:val="00280121"/>
    <w:rsid w:val="002816F6"/>
    <w:rsid w:val="0028187E"/>
    <w:rsid w:val="00281C05"/>
    <w:rsid w:val="00284600"/>
    <w:rsid w:val="00284C5C"/>
    <w:rsid w:val="00284E8C"/>
    <w:rsid w:val="0028509E"/>
    <w:rsid w:val="002856DB"/>
    <w:rsid w:val="002878E1"/>
    <w:rsid w:val="00290B8A"/>
    <w:rsid w:val="002919F4"/>
    <w:rsid w:val="002923DF"/>
    <w:rsid w:val="002927EB"/>
    <w:rsid w:val="0029356E"/>
    <w:rsid w:val="00294596"/>
    <w:rsid w:val="00294C0E"/>
    <w:rsid w:val="002955F7"/>
    <w:rsid w:val="00297509"/>
    <w:rsid w:val="002A1619"/>
    <w:rsid w:val="002A18DF"/>
    <w:rsid w:val="002A26FF"/>
    <w:rsid w:val="002A3DA2"/>
    <w:rsid w:val="002A4F7C"/>
    <w:rsid w:val="002A63CD"/>
    <w:rsid w:val="002A7264"/>
    <w:rsid w:val="002A72D8"/>
    <w:rsid w:val="002A7F74"/>
    <w:rsid w:val="002B0D9E"/>
    <w:rsid w:val="002B0FCC"/>
    <w:rsid w:val="002B0FF7"/>
    <w:rsid w:val="002B16C9"/>
    <w:rsid w:val="002B2EC4"/>
    <w:rsid w:val="002B391E"/>
    <w:rsid w:val="002B3DEE"/>
    <w:rsid w:val="002B430A"/>
    <w:rsid w:val="002B44DD"/>
    <w:rsid w:val="002B4B91"/>
    <w:rsid w:val="002B7392"/>
    <w:rsid w:val="002C1F48"/>
    <w:rsid w:val="002C1FAD"/>
    <w:rsid w:val="002C259A"/>
    <w:rsid w:val="002C3276"/>
    <w:rsid w:val="002C39DB"/>
    <w:rsid w:val="002C4336"/>
    <w:rsid w:val="002C4583"/>
    <w:rsid w:val="002C46B4"/>
    <w:rsid w:val="002C4705"/>
    <w:rsid w:val="002C77FE"/>
    <w:rsid w:val="002D0DF1"/>
    <w:rsid w:val="002D1F63"/>
    <w:rsid w:val="002D2557"/>
    <w:rsid w:val="002D3388"/>
    <w:rsid w:val="002D38F7"/>
    <w:rsid w:val="002D3EE2"/>
    <w:rsid w:val="002D4B98"/>
    <w:rsid w:val="002D6F28"/>
    <w:rsid w:val="002E007A"/>
    <w:rsid w:val="002E094A"/>
    <w:rsid w:val="002E0D77"/>
    <w:rsid w:val="002E14BE"/>
    <w:rsid w:val="002E1ADA"/>
    <w:rsid w:val="002E3522"/>
    <w:rsid w:val="002E4E96"/>
    <w:rsid w:val="002E547C"/>
    <w:rsid w:val="002E62D4"/>
    <w:rsid w:val="002E6E3D"/>
    <w:rsid w:val="002E7444"/>
    <w:rsid w:val="002E7583"/>
    <w:rsid w:val="002E75FF"/>
    <w:rsid w:val="002F19A8"/>
    <w:rsid w:val="002F227A"/>
    <w:rsid w:val="002F2884"/>
    <w:rsid w:val="002F2AEA"/>
    <w:rsid w:val="002F3948"/>
    <w:rsid w:val="002F3A90"/>
    <w:rsid w:val="002F3E63"/>
    <w:rsid w:val="002F3E65"/>
    <w:rsid w:val="002F4236"/>
    <w:rsid w:val="002F4581"/>
    <w:rsid w:val="002F4C79"/>
    <w:rsid w:val="002F5492"/>
    <w:rsid w:val="002F5C4C"/>
    <w:rsid w:val="002F623C"/>
    <w:rsid w:val="002F656B"/>
    <w:rsid w:val="002F67D0"/>
    <w:rsid w:val="00300FDD"/>
    <w:rsid w:val="003014FD"/>
    <w:rsid w:val="00301C2B"/>
    <w:rsid w:val="003025E9"/>
    <w:rsid w:val="0030305E"/>
    <w:rsid w:val="00303A76"/>
    <w:rsid w:val="00305CAA"/>
    <w:rsid w:val="00306A64"/>
    <w:rsid w:val="00306FE3"/>
    <w:rsid w:val="003108BC"/>
    <w:rsid w:val="0031243F"/>
    <w:rsid w:val="003124B3"/>
    <w:rsid w:val="003173BD"/>
    <w:rsid w:val="003179E6"/>
    <w:rsid w:val="00320491"/>
    <w:rsid w:val="003210CA"/>
    <w:rsid w:val="003210E0"/>
    <w:rsid w:val="00321EBC"/>
    <w:rsid w:val="0032225D"/>
    <w:rsid w:val="003229A9"/>
    <w:rsid w:val="00323370"/>
    <w:rsid w:val="00325616"/>
    <w:rsid w:val="00326365"/>
    <w:rsid w:val="00326DDC"/>
    <w:rsid w:val="00327A43"/>
    <w:rsid w:val="00327DC1"/>
    <w:rsid w:val="00331342"/>
    <w:rsid w:val="00331EE4"/>
    <w:rsid w:val="003325B0"/>
    <w:rsid w:val="003329C6"/>
    <w:rsid w:val="003337C5"/>
    <w:rsid w:val="00333C46"/>
    <w:rsid w:val="00334E24"/>
    <w:rsid w:val="003351C0"/>
    <w:rsid w:val="003351EC"/>
    <w:rsid w:val="003368E6"/>
    <w:rsid w:val="003401EC"/>
    <w:rsid w:val="003405F7"/>
    <w:rsid w:val="00340759"/>
    <w:rsid w:val="00340D51"/>
    <w:rsid w:val="003416D8"/>
    <w:rsid w:val="00342FC4"/>
    <w:rsid w:val="0034307E"/>
    <w:rsid w:val="00343C95"/>
    <w:rsid w:val="003444DD"/>
    <w:rsid w:val="00344E9A"/>
    <w:rsid w:val="0034605F"/>
    <w:rsid w:val="003466FA"/>
    <w:rsid w:val="00346EC1"/>
    <w:rsid w:val="0034725D"/>
    <w:rsid w:val="0034778F"/>
    <w:rsid w:val="00350027"/>
    <w:rsid w:val="00351454"/>
    <w:rsid w:val="00352C15"/>
    <w:rsid w:val="00355AAF"/>
    <w:rsid w:val="003566F8"/>
    <w:rsid w:val="00356843"/>
    <w:rsid w:val="00356A2B"/>
    <w:rsid w:val="003571BB"/>
    <w:rsid w:val="003572AD"/>
    <w:rsid w:val="00357367"/>
    <w:rsid w:val="00357AB6"/>
    <w:rsid w:val="00362219"/>
    <w:rsid w:val="0036326B"/>
    <w:rsid w:val="003656EC"/>
    <w:rsid w:val="00365A34"/>
    <w:rsid w:val="00366F00"/>
    <w:rsid w:val="00367EAA"/>
    <w:rsid w:val="00370ACF"/>
    <w:rsid w:val="0037158B"/>
    <w:rsid w:val="00371DC5"/>
    <w:rsid w:val="00371E72"/>
    <w:rsid w:val="00371ECF"/>
    <w:rsid w:val="00372228"/>
    <w:rsid w:val="00372DF2"/>
    <w:rsid w:val="0037336D"/>
    <w:rsid w:val="00373EA9"/>
    <w:rsid w:val="00374B49"/>
    <w:rsid w:val="00375C11"/>
    <w:rsid w:val="00376D94"/>
    <w:rsid w:val="00377653"/>
    <w:rsid w:val="00380716"/>
    <w:rsid w:val="00380C81"/>
    <w:rsid w:val="00380D16"/>
    <w:rsid w:val="0038211F"/>
    <w:rsid w:val="003824AC"/>
    <w:rsid w:val="00382E0F"/>
    <w:rsid w:val="00382E2B"/>
    <w:rsid w:val="00383E9E"/>
    <w:rsid w:val="0038478E"/>
    <w:rsid w:val="00385103"/>
    <w:rsid w:val="003877BB"/>
    <w:rsid w:val="003879C6"/>
    <w:rsid w:val="00387FC1"/>
    <w:rsid w:val="00391D55"/>
    <w:rsid w:val="00391E7B"/>
    <w:rsid w:val="003939C4"/>
    <w:rsid w:val="00395427"/>
    <w:rsid w:val="0039569A"/>
    <w:rsid w:val="00395F9C"/>
    <w:rsid w:val="00396D5F"/>
    <w:rsid w:val="00396E09"/>
    <w:rsid w:val="003A1AA5"/>
    <w:rsid w:val="003A29F1"/>
    <w:rsid w:val="003A2FE3"/>
    <w:rsid w:val="003A4E4A"/>
    <w:rsid w:val="003A5176"/>
    <w:rsid w:val="003B01A8"/>
    <w:rsid w:val="003B067C"/>
    <w:rsid w:val="003B08A2"/>
    <w:rsid w:val="003B12C9"/>
    <w:rsid w:val="003B16C6"/>
    <w:rsid w:val="003B1E1B"/>
    <w:rsid w:val="003B39A0"/>
    <w:rsid w:val="003B40CF"/>
    <w:rsid w:val="003B4320"/>
    <w:rsid w:val="003B591C"/>
    <w:rsid w:val="003B594F"/>
    <w:rsid w:val="003B5D5A"/>
    <w:rsid w:val="003B61E4"/>
    <w:rsid w:val="003B770C"/>
    <w:rsid w:val="003B7F15"/>
    <w:rsid w:val="003C0B9C"/>
    <w:rsid w:val="003C2AE5"/>
    <w:rsid w:val="003C2D3D"/>
    <w:rsid w:val="003C2E49"/>
    <w:rsid w:val="003C3EE1"/>
    <w:rsid w:val="003C5132"/>
    <w:rsid w:val="003C715F"/>
    <w:rsid w:val="003C730F"/>
    <w:rsid w:val="003C7655"/>
    <w:rsid w:val="003D052D"/>
    <w:rsid w:val="003D1262"/>
    <w:rsid w:val="003D1408"/>
    <w:rsid w:val="003D1A1D"/>
    <w:rsid w:val="003D1DD7"/>
    <w:rsid w:val="003D1F9C"/>
    <w:rsid w:val="003D24EA"/>
    <w:rsid w:val="003D2FC6"/>
    <w:rsid w:val="003D3D2E"/>
    <w:rsid w:val="003D4190"/>
    <w:rsid w:val="003D5311"/>
    <w:rsid w:val="003D6034"/>
    <w:rsid w:val="003D64B8"/>
    <w:rsid w:val="003D68A0"/>
    <w:rsid w:val="003D6AEF"/>
    <w:rsid w:val="003E02EF"/>
    <w:rsid w:val="003E0BBA"/>
    <w:rsid w:val="003E20E1"/>
    <w:rsid w:val="003E45E3"/>
    <w:rsid w:val="003E497D"/>
    <w:rsid w:val="003E4F06"/>
    <w:rsid w:val="003E5195"/>
    <w:rsid w:val="003E55C4"/>
    <w:rsid w:val="003E5BE5"/>
    <w:rsid w:val="003E6B15"/>
    <w:rsid w:val="003E7CD2"/>
    <w:rsid w:val="003F09C4"/>
    <w:rsid w:val="003F0C7B"/>
    <w:rsid w:val="003F0F69"/>
    <w:rsid w:val="003F1FF1"/>
    <w:rsid w:val="003F2332"/>
    <w:rsid w:val="003F3177"/>
    <w:rsid w:val="003F40A2"/>
    <w:rsid w:val="003F420D"/>
    <w:rsid w:val="003F43CA"/>
    <w:rsid w:val="003F5082"/>
    <w:rsid w:val="003F5291"/>
    <w:rsid w:val="003F52AE"/>
    <w:rsid w:val="003F5B79"/>
    <w:rsid w:val="003F6D8C"/>
    <w:rsid w:val="003F7C18"/>
    <w:rsid w:val="003F7EF7"/>
    <w:rsid w:val="004001AB"/>
    <w:rsid w:val="00400453"/>
    <w:rsid w:val="00400559"/>
    <w:rsid w:val="004014F3"/>
    <w:rsid w:val="00401AA1"/>
    <w:rsid w:val="00401FFE"/>
    <w:rsid w:val="00403C80"/>
    <w:rsid w:val="0040414A"/>
    <w:rsid w:val="004044B0"/>
    <w:rsid w:val="00407380"/>
    <w:rsid w:val="00407D47"/>
    <w:rsid w:val="00407F9F"/>
    <w:rsid w:val="00410A92"/>
    <w:rsid w:val="00412388"/>
    <w:rsid w:val="00412775"/>
    <w:rsid w:val="00412F35"/>
    <w:rsid w:val="00413BA0"/>
    <w:rsid w:val="0041420F"/>
    <w:rsid w:val="004144EB"/>
    <w:rsid w:val="00414D43"/>
    <w:rsid w:val="0041682C"/>
    <w:rsid w:val="00416D9F"/>
    <w:rsid w:val="004249F3"/>
    <w:rsid w:val="00424BF4"/>
    <w:rsid w:val="00424E8D"/>
    <w:rsid w:val="00424F26"/>
    <w:rsid w:val="0042564C"/>
    <w:rsid w:val="00425AD8"/>
    <w:rsid w:val="004301FE"/>
    <w:rsid w:val="00431055"/>
    <w:rsid w:val="00431B4D"/>
    <w:rsid w:val="00432FDB"/>
    <w:rsid w:val="0043439C"/>
    <w:rsid w:val="00436A7B"/>
    <w:rsid w:val="00437C84"/>
    <w:rsid w:val="004405BE"/>
    <w:rsid w:val="00440CFB"/>
    <w:rsid w:val="00441316"/>
    <w:rsid w:val="00443C77"/>
    <w:rsid w:val="0044418D"/>
    <w:rsid w:val="00444866"/>
    <w:rsid w:val="00444ABF"/>
    <w:rsid w:val="00444C81"/>
    <w:rsid w:val="00444F94"/>
    <w:rsid w:val="00445416"/>
    <w:rsid w:val="00445B85"/>
    <w:rsid w:val="00445C60"/>
    <w:rsid w:val="0044637A"/>
    <w:rsid w:val="00446A4B"/>
    <w:rsid w:val="00447323"/>
    <w:rsid w:val="0045092E"/>
    <w:rsid w:val="00452727"/>
    <w:rsid w:val="00452C5D"/>
    <w:rsid w:val="004537D3"/>
    <w:rsid w:val="00453D88"/>
    <w:rsid w:val="00454098"/>
    <w:rsid w:val="00454458"/>
    <w:rsid w:val="004551AA"/>
    <w:rsid w:val="00455627"/>
    <w:rsid w:val="00460159"/>
    <w:rsid w:val="004604F8"/>
    <w:rsid w:val="00461EF4"/>
    <w:rsid w:val="00462A8D"/>
    <w:rsid w:val="00463F67"/>
    <w:rsid w:val="00464A77"/>
    <w:rsid w:val="00464ED4"/>
    <w:rsid w:val="00465731"/>
    <w:rsid w:val="004662F0"/>
    <w:rsid w:val="00466322"/>
    <w:rsid w:val="00466388"/>
    <w:rsid w:val="00467182"/>
    <w:rsid w:val="0046740F"/>
    <w:rsid w:val="00467775"/>
    <w:rsid w:val="00467ADC"/>
    <w:rsid w:val="00467FFE"/>
    <w:rsid w:val="00470E1A"/>
    <w:rsid w:val="00470FE8"/>
    <w:rsid w:val="00471699"/>
    <w:rsid w:val="00471907"/>
    <w:rsid w:val="00472B3A"/>
    <w:rsid w:val="0047460C"/>
    <w:rsid w:val="00474D2A"/>
    <w:rsid w:val="00475CE9"/>
    <w:rsid w:val="00476507"/>
    <w:rsid w:val="0047657B"/>
    <w:rsid w:val="00476BFC"/>
    <w:rsid w:val="0048119B"/>
    <w:rsid w:val="00483358"/>
    <w:rsid w:val="00485814"/>
    <w:rsid w:val="004905B1"/>
    <w:rsid w:val="00490D09"/>
    <w:rsid w:val="00490D98"/>
    <w:rsid w:val="00491494"/>
    <w:rsid w:val="00491C1B"/>
    <w:rsid w:val="004921CF"/>
    <w:rsid w:val="00492A08"/>
    <w:rsid w:val="0049380D"/>
    <w:rsid w:val="00494661"/>
    <w:rsid w:val="00494859"/>
    <w:rsid w:val="004966F4"/>
    <w:rsid w:val="004969B6"/>
    <w:rsid w:val="00497F4C"/>
    <w:rsid w:val="004A0BFF"/>
    <w:rsid w:val="004A1A9D"/>
    <w:rsid w:val="004A2656"/>
    <w:rsid w:val="004A4503"/>
    <w:rsid w:val="004A455E"/>
    <w:rsid w:val="004A45DC"/>
    <w:rsid w:val="004A4737"/>
    <w:rsid w:val="004A5051"/>
    <w:rsid w:val="004A5DEF"/>
    <w:rsid w:val="004A64DC"/>
    <w:rsid w:val="004A6BF3"/>
    <w:rsid w:val="004A7B56"/>
    <w:rsid w:val="004B0268"/>
    <w:rsid w:val="004B40BE"/>
    <w:rsid w:val="004B5D27"/>
    <w:rsid w:val="004B6C85"/>
    <w:rsid w:val="004B77B3"/>
    <w:rsid w:val="004C1C3D"/>
    <w:rsid w:val="004C1F76"/>
    <w:rsid w:val="004C3ABD"/>
    <w:rsid w:val="004C3B16"/>
    <w:rsid w:val="004C5E4D"/>
    <w:rsid w:val="004C6FA3"/>
    <w:rsid w:val="004C717A"/>
    <w:rsid w:val="004D16FF"/>
    <w:rsid w:val="004D428D"/>
    <w:rsid w:val="004D4509"/>
    <w:rsid w:val="004D60F8"/>
    <w:rsid w:val="004D734A"/>
    <w:rsid w:val="004E03F4"/>
    <w:rsid w:val="004E0D70"/>
    <w:rsid w:val="004E1804"/>
    <w:rsid w:val="004E1A1E"/>
    <w:rsid w:val="004E559C"/>
    <w:rsid w:val="004E747A"/>
    <w:rsid w:val="004E769A"/>
    <w:rsid w:val="004F07C5"/>
    <w:rsid w:val="004F3CAB"/>
    <w:rsid w:val="004F570C"/>
    <w:rsid w:val="004F5D1D"/>
    <w:rsid w:val="004F647C"/>
    <w:rsid w:val="004F671D"/>
    <w:rsid w:val="005004EE"/>
    <w:rsid w:val="005006FF"/>
    <w:rsid w:val="00501504"/>
    <w:rsid w:val="00503D19"/>
    <w:rsid w:val="00503FE4"/>
    <w:rsid w:val="00504185"/>
    <w:rsid w:val="005049AD"/>
    <w:rsid w:val="00505389"/>
    <w:rsid w:val="00507A5E"/>
    <w:rsid w:val="005100DB"/>
    <w:rsid w:val="005105FC"/>
    <w:rsid w:val="00510855"/>
    <w:rsid w:val="00510FC0"/>
    <w:rsid w:val="00511296"/>
    <w:rsid w:val="005144FB"/>
    <w:rsid w:val="00514AA7"/>
    <w:rsid w:val="00514F74"/>
    <w:rsid w:val="00515FA7"/>
    <w:rsid w:val="0051713F"/>
    <w:rsid w:val="0051786E"/>
    <w:rsid w:val="00517D4D"/>
    <w:rsid w:val="00520F35"/>
    <w:rsid w:val="00521597"/>
    <w:rsid w:val="00523D65"/>
    <w:rsid w:val="00525710"/>
    <w:rsid w:val="00525E1D"/>
    <w:rsid w:val="00530D0D"/>
    <w:rsid w:val="005314C9"/>
    <w:rsid w:val="00531AF8"/>
    <w:rsid w:val="00531FB2"/>
    <w:rsid w:val="0053234E"/>
    <w:rsid w:val="005324BA"/>
    <w:rsid w:val="00533539"/>
    <w:rsid w:val="00533B3A"/>
    <w:rsid w:val="0053458C"/>
    <w:rsid w:val="00535393"/>
    <w:rsid w:val="005362F6"/>
    <w:rsid w:val="00536434"/>
    <w:rsid w:val="0053697C"/>
    <w:rsid w:val="005373E5"/>
    <w:rsid w:val="00537DAF"/>
    <w:rsid w:val="00540B63"/>
    <w:rsid w:val="00541013"/>
    <w:rsid w:val="005414FD"/>
    <w:rsid w:val="00541D17"/>
    <w:rsid w:val="00542538"/>
    <w:rsid w:val="00542542"/>
    <w:rsid w:val="005425BD"/>
    <w:rsid w:val="00543590"/>
    <w:rsid w:val="00543A34"/>
    <w:rsid w:val="00543F08"/>
    <w:rsid w:val="0054513D"/>
    <w:rsid w:val="00545778"/>
    <w:rsid w:val="00545E19"/>
    <w:rsid w:val="0054697B"/>
    <w:rsid w:val="00546BF2"/>
    <w:rsid w:val="0054792C"/>
    <w:rsid w:val="00547BC0"/>
    <w:rsid w:val="00547D90"/>
    <w:rsid w:val="00550689"/>
    <w:rsid w:val="00550D28"/>
    <w:rsid w:val="00551295"/>
    <w:rsid w:val="0055196F"/>
    <w:rsid w:val="00552600"/>
    <w:rsid w:val="005527A6"/>
    <w:rsid w:val="00552B57"/>
    <w:rsid w:val="00553CBE"/>
    <w:rsid w:val="00554155"/>
    <w:rsid w:val="005550A5"/>
    <w:rsid w:val="00555C89"/>
    <w:rsid w:val="005564C7"/>
    <w:rsid w:val="00557A11"/>
    <w:rsid w:val="00561096"/>
    <w:rsid w:val="00561E06"/>
    <w:rsid w:val="00562971"/>
    <w:rsid w:val="00562F9F"/>
    <w:rsid w:val="005635D2"/>
    <w:rsid w:val="00563716"/>
    <w:rsid w:val="00564D18"/>
    <w:rsid w:val="005660A8"/>
    <w:rsid w:val="00566178"/>
    <w:rsid w:val="00566610"/>
    <w:rsid w:val="00566EAB"/>
    <w:rsid w:val="00567613"/>
    <w:rsid w:val="005677E6"/>
    <w:rsid w:val="00567F1F"/>
    <w:rsid w:val="005713FF"/>
    <w:rsid w:val="00571C17"/>
    <w:rsid w:val="00573E13"/>
    <w:rsid w:val="00573E85"/>
    <w:rsid w:val="005744CD"/>
    <w:rsid w:val="005749D7"/>
    <w:rsid w:val="005754B1"/>
    <w:rsid w:val="0057685A"/>
    <w:rsid w:val="005773C2"/>
    <w:rsid w:val="00577FA0"/>
    <w:rsid w:val="00580391"/>
    <w:rsid w:val="005806B7"/>
    <w:rsid w:val="005820DA"/>
    <w:rsid w:val="0058239F"/>
    <w:rsid w:val="00582918"/>
    <w:rsid w:val="005830D9"/>
    <w:rsid w:val="005834AB"/>
    <w:rsid w:val="00583D4A"/>
    <w:rsid w:val="00583E6A"/>
    <w:rsid w:val="00583FDB"/>
    <w:rsid w:val="005844F5"/>
    <w:rsid w:val="005860D5"/>
    <w:rsid w:val="0059123E"/>
    <w:rsid w:val="00591936"/>
    <w:rsid w:val="00592E9F"/>
    <w:rsid w:val="0059338E"/>
    <w:rsid w:val="00595D7A"/>
    <w:rsid w:val="005A0F76"/>
    <w:rsid w:val="005A2733"/>
    <w:rsid w:val="005A2C1A"/>
    <w:rsid w:val="005A395D"/>
    <w:rsid w:val="005A3ACB"/>
    <w:rsid w:val="005A434C"/>
    <w:rsid w:val="005A62D8"/>
    <w:rsid w:val="005A7393"/>
    <w:rsid w:val="005B02B4"/>
    <w:rsid w:val="005B04A0"/>
    <w:rsid w:val="005B0820"/>
    <w:rsid w:val="005B1E46"/>
    <w:rsid w:val="005B23F4"/>
    <w:rsid w:val="005B408C"/>
    <w:rsid w:val="005B515B"/>
    <w:rsid w:val="005B6487"/>
    <w:rsid w:val="005B6B9D"/>
    <w:rsid w:val="005C06CE"/>
    <w:rsid w:val="005C0BF0"/>
    <w:rsid w:val="005C1FE3"/>
    <w:rsid w:val="005C3352"/>
    <w:rsid w:val="005C3844"/>
    <w:rsid w:val="005C3AC3"/>
    <w:rsid w:val="005C3BD5"/>
    <w:rsid w:val="005C45A1"/>
    <w:rsid w:val="005C5142"/>
    <w:rsid w:val="005C5627"/>
    <w:rsid w:val="005C56B3"/>
    <w:rsid w:val="005C65B8"/>
    <w:rsid w:val="005C6A25"/>
    <w:rsid w:val="005C7562"/>
    <w:rsid w:val="005D09BA"/>
    <w:rsid w:val="005D0C24"/>
    <w:rsid w:val="005D1733"/>
    <w:rsid w:val="005D21EE"/>
    <w:rsid w:val="005D2ADA"/>
    <w:rsid w:val="005D6525"/>
    <w:rsid w:val="005D77B5"/>
    <w:rsid w:val="005D7D08"/>
    <w:rsid w:val="005E05BA"/>
    <w:rsid w:val="005E0827"/>
    <w:rsid w:val="005E1648"/>
    <w:rsid w:val="005E1D5A"/>
    <w:rsid w:val="005E2120"/>
    <w:rsid w:val="005E5671"/>
    <w:rsid w:val="005E5C74"/>
    <w:rsid w:val="005E68FA"/>
    <w:rsid w:val="005F1D14"/>
    <w:rsid w:val="005F4F9D"/>
    <w:rsid w:val="005F6B96"/>
    <w:rsid w:val="005F743F"/>
    <w:rsid w:val="005F78E0"/>
    <w:rsid w:val="006021B3"/>
    <w:rsid w:val="00602CA1"/>
    <w:rsid w:val="0060381D"/>
    <w:rsid w:val="0060550C"/>
    <w:rsid w:val="00605771"/>
    <w:rsid w:val="0060584A"/>
    <w:rsid w:val="006059F6"/>
    <w:rsid w:val="00605BB9"/>
    <w:rsid w:val="006062A7"/>
    <w:rsid w:val="006068E4"/>
    <w:rsid w:val="00606F96"/>
    <w:rsid w:val="00610192"/>
    <w:rsid w:val="006101A3"/>
    <w:rsid w:val="006101F3"/>
    <w:rsid w:val="00611984"/>
    <w:rsid w:val="00612364"/>
    <w:rsid w:val="006134FF"/>
    <w:rsid w:val="00613815"/>
    <w:rsid w:val="00613C74"/>
    <w:rsid w:val="00614473"/>
    <w:rsid w:val="006151A4"/>
    <w:rsid w:val="00616AEB"/>
    <w:rsid w:val="00616E48"/>
    <w:rsid w:val="00616F33"/>
    <w:rsid w:val="0062036D"/>
    <w:rsid w:val="00621083"/>
    <w:rsid w:val="00621234"/>
    <w:rsid w:val="006216B8"/>
    <w:rsid w:val="00622A71"/>
    <w:rsid w:val="006232DC"/>
    <w:rsid w:val="006237EE"/>
    <w:rsid w:val="006241D5"/>
    <w:rsid w:val="00624E74"/>
    <w:rsid w:val="006251E9"/>
    <w:rsid w:val="00625969"/>
    <w:rsid w:val="00626D39"/>
    <w:rsid w:val="006279C0"/>
    <w:rsid w:val="0063007A"/>
    <w:rsid w:val="00630505"/>
    <w:rsid w:val="006306FC"/>
    <w:rsid w:val="00631200"/>
    <w:rsid w:val="00631780"/>
    <w:rsid w:val="00631C93"/>
    <w:rsid w:val="00631D31"/>
    <w:rsid w:val="00631EC1"/>
    <w:rsid w:val="0063394C"/>
    <w:rsid w:val="00633BF4"/>
    <w:rsid w:val="00633C15"/>
    <w:rsid w:val="00633D24"/>
    <w:rsid w:val="00633DB9"/>
    <w:rsid w:val="00633FAD"/>
    <w:rsid w:val="00634A94"/>
    <w:rsid w:val="00634F5C"/>
    <w:rsid w:val="0063638D"/>
    <w:rsid w:val="0064135E"/>
    <w:rsid w:val="0064192E"/>
    <w:rsid w:val="006419A5"/>
    <w:rsid w:val="00642B0B"/>
    <w:rsid w:val="006430E2"/>
    <w:rsid w:val="006431A9"/>
    <w:rsid w:val="00644E0C"/>
    <w:rsid w:val="006454E3"/>
    <w:rsid w:val="00645E85"/>
    <w:rsid w:val="00646909"/>
    <w:rsid w:val="0064730F"/>
    <w:rsid w:val="00650215"/>
    <w:rsid w:val="00650F5B"/>
    <w:rsid w:val="00651042"/>
    <w:rsid w:val="0065127F"/>
    <w:rsid w:val="00651470"/>
    <w:rsid w:val="00654391"/>
    <w:rsid w:val="00655051"/>
    <w:rsid w:val="0065688D"/>
    <w:rsid w:val="00656CF8"/>
    <w:rsid w:val="0065715B"/>
    <w:rsid w:val="00657185"/>
    <w:rsid w:val="0065761F"/>
    <w:rsid w:val="00657832"/>
    <w:rsid w:val="00657BA7"/>
    <w:rsid w:val="00661CC7"/>
    <w:rsid w:val="00661E84"/>
    <w:rsid w:val="00662528"/>
    <w:rsid w:val="006630E8"/>
    <w:rsid w:val="00663EDC"/>
    <w:rsid w:val="00664062"/>
    <w:rsid w:val="00664816"/>
    <w:rsid w:val="00666533"/>
    <w:rsid w:val="00666846"/>
    <w:rsid w:val="0066704E"/>
    <w:rsid w:val="006709D5"/>
    <w:rsid w:val="00670C1F"/>
    <w:rsid w:val="00670E6B"/>
    <w:rsid w:val="00672023"/>
    <w:rsid w:val="00672311"/>
    <w:rsid w:val="00672B7A"/>
    <w:rsid w:val="0067356B"/>
    <w:rsid w:val="0067396C"/>
    <w:rsid w:val="00673A1D"/>
    <w:rsid w:val="00674998"/>
    <w:rsid w:val="00675E3C"/>
    <w:rsid w:val="0067605E"/>
    <w:rsid w:val="006779BD"/>
    <w:rsid w:val="0068015A"/>
    <w:rsid w:val="00680F16"/>
    <w:rsid w:val="006827B0"/>
    <w:rsid w:val="00682D4E"/>
    <w:rsid w:val="006833EA"/>
    <w:rsid w:val="006835D9"/>
    <w:rsid w:val="00684289"/>
    <w:rsid w:val="00684AC6"/>
    <w:rsid w:val="00684C0E"/>
    <w:rsid w:val="00687625"/>
    <w:rsid w:val="006912B7"/>
    <w:rsid w:val="0069140E"/>
    <w:rsid w:val="00691848"/>
    <w:rsid w:val="00693A67"/>
    <w:rsid w:val="0069459C"/>
    <w:rsid w:val="00697E1A"/>
    <w:rsid w:val="00697FEB"/>
    <w:rsid w:val="006A04F0"/>
    <w:rsid w:val="006A0E92"/>
    <w:rsid w:val="006A19A6"/>
    <w:rsid w:val="006A1CB7"/>
    <w:rsid w:val="006A2BA7"/>
    <w:rsid w:val="006A2E65"/>
    <w:rsid w:val="006A3C85"/>
    <w:rsid w:val="006A42C3"/>
    <w:rsid w:val="006A5F8F"/>
    <w:rsid w:val="006A733C"/>
    <w:rsid w:val="006B03AD"/>
    <w:rsid w:val="006B0F48"/>
    <w:rsid w:val="006B22C4"/>
    <w:rsid w:val="006B2707"/>
    <w:rsid w:val="006B3D99"/>
    <w:rsid w:val="006B4E8D"/>
    <w:rsid w:val="006B5DC7"/>
    <w:rsid w:val="006B63D7"/>
    <w:rsid w:val="006B687C"/>
    <w:rsid w:val="006B74F0"/>
    <w:rsid w:val="006C0593"/>
    <w:rsid w:val="006C070A"/>
    <w:rsid w:val="006C0E45"/>
    <w:rsid w:val="006C11DD"/>
    <w:rsid w:val="006C18F5"/>
    <w:rsid w:val="006C1D93"/>
    <w:rsid w:val="006C242C"/>
    <w:rsid w:val="006C2677"/>
    <w:rsid w:val="006C32F8"/>
    <w:rsid w:val="006C46B0"/>
    <w:rsid w:val="006C4714"/>
    <w:rsid w:val="006C4E47"/>
    <w:rsid w:val="006C66DA"/>
    <w:rsid w:val="006C7717"/>
    <w:rsid w:val="006C7C54"/>
    <w:rsid w:val="006D1825"/>
    <w:rsid w:val="006D30A3"/>
    <w:rsid w:val="006D3459"/>
    <w:rsid w:val="006D44AD"/>
    <w:rsid w:val="006D45A0"/>
    <w:rsid w:val="006D465E"/>
    <w:rsid w:val="006D5BBD"/>
    <w:rsid w:val="006D60E3"/>
    <w:rsid w:val="006D6791"/>
    <w:rsid w:val="006D68E7"/>
    <w:rsid w:val="006D7541"/>
    <w:rsid w:val="006E4852"/>
    <w:rsid w:val="006E4DCA"/>
    <w:rsid w:val="006E54E1"/>
    <w:rsid w:val="006E5E28"/>
    <w:rsid w:val="006E6075"/>
    <w:rsid w:val="006E6F57"/>
    <w:rsid w:val="006E730D"/>
    <w:rsid w:val="006E7747"/>
    <w:rsid w:val="006E795A"/>
    <w:rsid w:val="006E7D4F"/>
    <w:rsid w:val="006F0143"/>
    <w:rsid w:val="006F0424"/>
    <w:rsid w:val="006F068F"/>
    <w:rsid w:val="006F1C20"/>
    <w:rsid w:val="006F276B"/>
    <w:rsid w:val="006F2BA5"/>
    <w:rsid w:val="006F35FF"/>
    <w:rsid w:val="006F7229"/>
    <w:rsid w:val="00701227"/>
    <w:rsid w:val="00702023"/>
    <w:rsid w:val="00702658"/>
    <w:rsid w:val="00702A4D"/>
    <w:rsid w:val="00703D60"/>
    <w:rsid w:val="00705847"/>
    <w:rsid w:val="00705917"/>
    <w:rsid w:val="00706672"/>
    <w:rsid w:val="00706D2F"/>
    <w:rsid w:val="00707017"/>
    <w:rsid w:val="00707D24"/>
    <w:rsid w:val="00707E46"/>
    <w:rsid w:val="0071159E"/>
    <w:rsid w:val="0071292C"/>
    <w:rsid w:val="00713230"/>
    <w:rsid w:val="00713A68"/>
    <w:rsid w:val="007140EC"/>
    <w:rsid w:val="007147E6"/>
    <w:rsid w:val="007148FD"/>
    <w:rsid w:val="00714F8E"/>
    <w:rsid w:val="00715210"/>
    <w:rsid w:val="007160A8"/>
    <w:rsid w:val="00716EB3"/>
    <w:rsid w:val="0071737E"/>
    <w:rsid w:val="007176E7"/>
    <w:rsid w:val="00717A7B"/>
    <w:rsid w:val="00721611"/>
    <w:rsid w:val="00722B79"/>
    <w:rsid w:val="00722CA1"/>
    <w:rsid w:val="00724FAD"/>
    <w:rsid w:val="007278BB"/>
    <w:rsid w:val="0073138E"/>
    <w:rsid w:val="0073218B"/>
    <w:rsid w:val="007321E2"/>
    <w:rsid w:val="00733550"/>
    <w:rsid w:val="00734841"/>
    <w:rsid w:val="00734B8E"/>
    <w:rsid w:val="00734BA1"/>
    <w:rsid w:val="007353CF"/>
    <w:rsid w:val="0073620B"/>
    <w:rsid w:val="007362E2"/>
    <w:rsid w:val="0073708C"/>
    <w:rsid w:val="007372E8"/>
    <w:rsid w:val="00737CFF"/>
    <w:rsid w:val="00740123"/>
    <w:rsid w:val="00740ABE"/>
    <w:rsid w:val="0074152C"/>
    <w:rsid w:val="00741C44"/>
    <w:rsid w:val="00742EE4"/>
    <w:rsid w:val="00744357"/>
    <w:rsid w:val="007447E6"/>
    <w:rsid w:val="00745326"/>
    <w:rsid w:val="00745641"/>
    <w:rsid w:val="00745699"/>
    <w:rsid w:val="00745E15"/>
    <w:rsid w:val="00746E41"/>
    <w:rsid w:val="007522B4"/>
    <w:rsid w:val="00752E6F"/>
    <w:rsid w:val="0075343E"/>
    <w:rsid w:val="00754393"/>
    <w:rsid w:val="00755792"/>
    <w:rsid w:val="00755EBF"/>
    <w:rsid w:val="007560EE"/>
    <w:rsid w:val="00756CCF"/>
    <w:rsid w:val="00761D4B"/>
    <w:rsid w:val="007621AF"/>
    <w:rsid w:val="007629F9"/>
    <w:rsid w:val="007647FC"/>
    <w:rsid w:val="00765758"/>
    <w:rsid w:val="00767B47"/>
    <w:rsid w:val="00770FC2"/>
    <w:rsid w:val="00771C57"/>
    <w:rsid w:val="0077319F"/>
    <w:rsid w:val="00773D97"/>
    <w:rsid w:val="00773E1F"/>
    <w:rsid w:val="007740C6"/>
    <w:rsid w:val="00774DBA"/>
    <w:rsid w:val="00774FD3"/>
    <w:rsid w:val="00777002"/>
    <w:rsid w:val="0077711E"/>
    <w:rsid w:val="0078027D"/>
    <w:rsid w:val="00782E2C"/>
    <w:rsid w:val="00782F52"/>
    <w:rsid w:val="007833AE"/>
    <w:rsid w:val="00783CB6"/>
    <w:rsid w:val="00786CCB"/>
    <w:rsid w:val="007874F2"/>
    <w:rsid w:val="00787F55"/>
    <w:rsid w:val="007902BA"/>
    <w:rsid w:val="00791509"/>
    <w:rsid w:val="00791ABE"/>
    <w:rsid w:val="00791E36"/>
    <w:rsid w:val="00792114"/>
    <w:rsid w:val="00792C64"/>
    <w:rsid w:val="00792F40"/>
    <w:rsid w:val="007939B1"/>
    <w:rsid w:val="00794065"/>
    <w:rsid w:val="007945DE"/>
    <w:rsid w:val="007947D5"/>
    <w:rsid w:val="007951CD"/>
    <w:rsid w:val="0079538E"/>
    <w:rsid w:val="007957A8"/>
    <w:rsid w:val="007962A2"/>
    <w:rsid w:val="00797579"/>
    <w:rsid w:val="007976A0"/>
    <w:rsid w:val="007A0F13"/>
    <w:rsid w:val="007A174B"/>
    <w:rsid w:val="007A1F7E"/>
    <w:rsid w:val="007A33D2"/>
    <w:rsid w:val="007A5C1E"/>
    <w:rsid w:val="007A5E23"/>
    <w:rsid w:val="007A65F5"/>
    <w:rsid w:val="007A6F36"/>
    <w:rsid w:val="007A730A"/>
    <w:rsid w:val="007A78A4"/>
    <w:rsid w:val="007B0998"/>
    <w:rsid w:val="007B0A3C"/>
    <w:rsid w:val="007B27A6"/>
    <w:rsid w:val="007B3DF3"/>
    <w:rsid w:val="007B55B1"/>
    <w:rsid w:val="007B67B5"/>
    <w:rsid w:val="007C0408"/>
    <w:rsid w:val="007C0B36"/>
    <w:rsid w:val="007C0C99"/>
    <w:rsid w:val="007C1087"/>
    <w:rsid w:val="007C1213"/>
    <w:rsid w:val="007C33E3"/>
    <w:rsid w:val="007C346B"/>
    <w:rsid w:val="007C3A5F"/>
    <w:rsid w:val="007C3A68"/>
    <w:rsid w:val="007C3FE9"/>
    <w:rsid w:val="007C4576"/>
    <w:rsid w:val="007C4747"/>
    <w:rsid w:val="007C526D"/>
    <w:rsid w:val="007C565C"/>
    <w:rsid w:val="007C67C9"/>
    <w:rsid w:val="007C7914"/>
    <w:rsid w:val="007C7C95"/>
    <w:rsid w:val="007D0F2D"/>
    <w:rsid w:val="007D1207"/>
    <w:rsid w:val="007D28F2"/>
    <w:rsid w:val="007D4BA1"/>
    <w:rsid w:val="007D4D1D"/>
    <w:rsid w:val="007D5304"/>
    <w:rsid w:val="007D5482"/>
    <w:rsid w:val="007D63C9"/>
    <w:rsid w:val="007D6C72"/>
    <w:rsid w:val="007D7A5D"/>
    <w:rsid w:val="007E0665"/>
    <w:rsid w:val="007E0A76"/>
    <w:rsid w:val="007E13D6"/>
    <w:rsid w:val="007E1429"/>
    <w:rsid w:val="007E1BE5"/>
    <w:rsid w:val="007E1E77"/>
    <w:rsid w:val="007E2B03"/>
    <w:rsid w:val="007E58B4"/>
    <w:rsid w:val="007E620C"/>
    <w:rsid w:val="007E74D2"/>
    <w:rsid w:val="007F213A"/>
    <w:rsid w:val="007F3482"/>
    <w:rsid w:val="007F3F2D"/>
    <w:rsid w:val="007F45A5"/>
    <w:rsid w:val="007F48A4"/>
    <w:rsid w:val="007F50C8"/>
    <w:rsid w:val="00801C2D"/>
    <w:rsid w:val="00802BD8"/>
    <w:rsid w:val="0080365B"/>
    <w:rsid w:val="00803C17"/>
    <w:rsid w:val="00805631"/>
    <w:rsid w:val="00805843"/>
    <w:rsid w:val="00805C64"/>
    <w:rsid w:val="008065E0"/>
    <w:rsid w:val="00806E0F"/>
    <w:rsid w:val="00807270"/>
    <w:rsid w:val="0080759D"/>
    <w:rsid w:val="00810399"/>
    <w:rsid w:val="00812482"/>
    <w:rsid w:val="0081251A"/>
    <w:rsid w:val="00813453"/>
    <w:rsid w:val="00814A8F"/>
    <w:rsid w:val="00815888"/>
    <w:rsid w:val="00816960"/>
    <w:rsid w:val="00820650"/>
    <w:rsid w:val="008220B5"/>
    <w:rsid w:val="00822318"/>
    <w:rsid w:val="0082380A"/>
    <w:rsid w:val="008246A3"/>
    <w:rsid w:val="00825005"/>
    <w:rsid w:val="0082504E"/>
    <w:rsid w:val="00825C35"/>
    <w:rsid w:val="00826AA6"/>
    <w:rsid w:val="00826FF1"/>
    <w:rsid w:val="0082780C"/>
    <w:rsid w:val="00827B55"/>
    <w:rsid w:val="008309E2"/>
    <w:rsid w:val="00831DD6"/>
    <w:rsid w:val="0083209B"/>
    <w:rsid w:val="0083399B"/>
    <w:rsid w:val="00834158"/>
    <w:rsid w:val="00834803"/>
    <w:rsid w:val="00834A2F"/>
    <w:rsid w:val="00834AB8"/>
    <w:rsid w:val="00836532"/>
    <w:rsid w:val="00837E25"/>
    <w:rsid w:val="00840416"/>
    <w:rsid w:val="0084069A"/>
    <w:rsid w:val="0084153E"/>
    <w:rsid w:val="00842B34"/>
    <w:rsid w:val="00842FF6"/>
    <w:rsid w:val="00843306"/>
    <w:rsid w:val="008437F4"/>
    <w:rsid w:val="00843C2A"/>
    <w:rsid w:val="00845099"/>
    <w:rsid w:val="0084519C"/>
    <w:rsid w:val="008458D5"/>
    <w:rsid w:val="00846AFF"/>
    <w:rsid w:val="00846DB9"/>
    <w:rsid w:val="0085000C"/>
    <w:rsid w:val="00850168"/>
    <w:rsid w:val="00851A97"/>
    <w:rsid w:val="00852FDC"/>
    <w:rsid w:val="00853120"/>
    <w:rsid w:val="00853626"/>
    <w:rsid w:val="00854DB0"/>
    <w:rsid w:val="00856109"/>
    <w:rsid w:val="008564F5"/>
    <w:rsid w:val="00857695"/>
    <w:rsid w:val="00860AA0"/>
    <w:rsid w:val="008615CE"/>
    <w:rsid w:val="00862911"/>
    <w:rsid w:val="00863DF4"/>
    <w:rsid w:val="00864C73"/>
    <w:rsid w:val="00864F79"/>
    <w:rsid w:val="00865CF8"/>
    <w:rsid w:val="00867E39"/>
    <w:rsid w:val="008712AF"/>
    <w:rsid w:val="00871CA2"/>
    <w:rsid w:val="008720E4"/>
    <w:rsid w:val="0087228C"/>
    <w:rsid w:val="0087457A"/>
    <w:rsid w:val="0087462A"/>
    <w:rsid w:val="00876092"/>
    <w:rsid w:val="00876F33"/>
    <w:rsid w:val="0088216D"/>
    <w:rsid w:val="00883E36"/>
    <w:rsid w:val="008843D7"/>
    <w:rsid w:val="008854AA"/>
    <w:rsid w:val="00885EFD"/>
    <w:rsid w:val="008869D0"/>
    <w:rsid w:val="00887D50"/>
    <w:rsid w:val="00890A23"/>
    <w:rsid w:val="00890DEE"/>
    <w:rsid w:val="0089144C"/>
    <w:rsid w:val="00892E12"/>
    <w:rsid w:val="00894560"/>
    <w:rsid w:val="008947BD"/>
    <w:rsid w:val="00894B89"/>
    <w:rsid w:val="00894E1F"/>
    <w:rsid w:val="0089556A"/>
    <w:rsid w:val="00896D16"/>
    <w:rsid w:val="008970E5"/>
    <w:rsid w:val="00897631"/>
    <w:rsid w:val="008A1209"/>
    <w:rsid w:val="008A28D5"/>
    <w:rsid w:val="008A2D1F"/>
    <w:rsid w:val="008A2E94"/>
    <w:rsid w:val="008A302A"/>
    <w:rsid w:val="008A348E"/>
    <w:rsid w:val="008A3985"/>
    <w:rsid w:val="008A3DD4"/>
    <w:rsid w:val="008A42FD"/>
    <w:rsid w:val="008A6238"/>
    <w:rsid w:val="008A6AEE"/>
    <w:rsid w:val="008B0847"/>
    <w:rsid w:val="008B0CFE"/>
    <w:rsid w:val="008B0E0B"/>
    <w:rsid w:val="008B0F85"/>
    <w:rsid w:val="008B1C61"/>
    <w:rsid w:val="008B22FF"/>
    <w:rsid w:val="008B63A8"/>
    <w:rsid w:val="008B78C2"/>
    <w:rsid w:val="008C11AC"/>
    <w:rsid w:val="008C1C65"/>
    <w:rsid w:val="008C2059"/>
    <w:rsid w:val="008C2AF8"/>
    <w:rsid w:val="008C37E7"/>
    <w:rsid w:val="008C6EBA"/>
    <w:rsid w:val="008C7FBB"/>
    <w:rsid w:val="008D00B5"/>
    <w:rsid w:val="008D110B"/>
    <w:rsid w:val="008D1C53"/>
    <w:rsid w:val="008D24B0"/>
    <w:rsid w:val="008D2B2C"/>
    <w:rsid w:val="008D3CC0"/>
    <w:rsid w:val="008D3D52"/>
    <w:rsid w:val="008D592F"/>
    <w:rsid w:val="008E0CC9"/>
    <w:rsid w:val="008E2294"/>
    <w:rsid w:val="008E23A1"/>
    <w:rsid w:val="008E380D"/>
    <w:rsid w:val="008E411F"/>
    <w:rsid w:val="008E4CBB"/>
    <w:rsid w:val="008E5C9A"/>
    <w:rsid w:val="008E62A0"/>
    <w:rsid w:val="008E6CB3"/>
    <w:rsid w:val="008E7689"/>
    <w:rsid w:val="008E7AAA"/>
    <w:rsid w:val="008F31DA"/>
    <w:rsid w:val="008F43CF"/>
    <w:rsid w:val="008F4E5E"/>
    <w:rsid w:val="008F6CC1"/>
    <w:rsid w:val="00900A58"/>
    <w:rsid w:val="00900BE5"/>
    <w:rsid w:val="00901256"/>
    <w:rsid w:val="00901373"/>
    <w:rsid w:val="009014E7"/>
    <w:rsid w:val="00902366"/>
    <w:rsid w:val="00904154"/>
    <w:rsid w:val="00904AAF"/>
    <w:rsid w:val="009105DA"/>
    <w:rsid w:val="00911D6E"/>
    <w:rsid w:val="009126EB"/>
    <w:rsid w:val="00912CF9"/>
    <w:rsid w:val="00912EEC"/>
    <w:rsid w:val="0091460F"/>
    <w:rsid w:val="00914ACB"/>
    <w:rsid w:val="00915E89"/>
    <w:rsid w:val="0091609B"/>
    <w:rsid w:val="009163D4"/>
    <w:rsid w:val="00916429"/>
    <w:rsid w:val="00916FEC"/>
    <w:rsid w:val="00917D05"/>
    <w:rsid w:val="009213B6"/>
    <w:rsid w:val="0092246E"/>
    <w:rsid w:val="009238EA"/>
    <w:rsid w:val="00923F5F"/>
    <w:rsid w:val="009253EB"/>
    <w:rsid w:val="00926162"/>
    <w:rsid w:val="009263A9"/>
    <w:rsid w:val="0093102A"/>
    <w:rsid w:val="00932142"/>
    <w:rsid w:val="00932AFF"/>
    <w:rsid w:val="00934321"/>
    <w:rsid w:val="009344A3"/>
    <w:rsid w:val="00935DA3"/>
    <w:rsid w:val="0093612D"/>
    <w:rsid w:val="00936230"/>
    <w:rsid w:val="0094115E"/>
    <w:rsid w:val="0094141B"/>
    <w:rsid w:val="00941552"/>
    <w:rsid w:val="00941953"/>
    <w:rsid w:val="00941CFE"/>
    <w:rsid w:val="00941EF2"/>
    <w:rsid w:val="009424F2"/>
    <w:rsid w:val="00946F5B"/>
    <w:rsid w:val="009478BA"/>
    <w:rsid w:val="0095020A"/>
    <w:rsid w:val="0095118F"/>
    <w:rsid w:val="009526D1"/>
    <w:rsid w:val="00952D2A"/>
    <w:rsid w:val="0095380B"/>
    <w:rsid w:val="009575B3"/>
    <w:rsid w:val="009603BC"/>
    <w:rsid w:val="00964479"/>
    <w:rsid w:val="009656CE"/>
    <w:rsid w:val="00966939"/>
    <w:rsid w:val="00966950"/>
    <w:rsid w:val="009676F5"/>
    <w:rsid w:val="00967C9D"/>
    <w:rsid w:val="00970EEB"/>
    <w:rsid w:val="00971869"/>
    <w:rsid w:val="0097186C"/>
    <w:rsid w:val="00971FF9"/>
    <w:rsid w:val="009720FA"/>
    <w:rsid w:val="009722FE"/>
    <w:rsid w:val="00972624"/>
    <w:rsid w:val="0097456F"/>
    <w:rsid w:val="00974859"/>
    <w:rsid w:val="009757E8"/>
    <w:rsid w:val="00975B47"/>
    <w:rsid w:val="00976E70"/>
    <w:rsid w:val="0097716B"/>
    <w:rsid w:val="009778C4"/>
    <w:rsid w:val="00977C0F"/>
    <w:rsid w:val="00980620"/>
    <w:rsid w:val="00982B87"/>
    <w:rsid w:val="00983A9D"/>
    <w:rsid w:val="00983C56"/>
    <w:rsid w:val="00984DFE"/>
    <w:rsid w:val="009855C7"/>
    <w:rsid w:val="00987A7C"/>
    <w:rsid w:val="00991396"/>
    <w:rsid w:val="00992640"/>
    <w:rsid w:val="0099457F"/>
    <w:rsid w:val="00995A94"/>
    <w:rsid w:val="009A0110"/>
    <w:rsid w:val="009A0FA3"/>
    <w:rsid w:val="009A1F64"/>
    <w:rsid w:val="009A32E3"/>
    <w:rsid w:val="009A3A78"/>
    <w:rsid w:val="009A49B4"/>
    <w:rsid w:val="009A5294"/>
    <w:rsid w:val="009A5920"/>
    <w:rsid w:val="009A75EC"/>
    <w:rsid w:val="009A7CB8"/>
    <w:rsid w:val="009B0349"/>
    <w:rsid w:val="009B1F45"/>
    <w:rsid w:val="009B4D1D"/>
    <w:rsid w:val="009B5BF8"/>
    <w:rsid w:val="009B63BD"/>
    <w:rsid w:val="009B64EA"/>
    <w:rsid w:val="009B701A"/>
    <w:rsid w:val="009C00E0"/>
    <w:rsid w:val="009C1340"/>
    <w:rsid w:val="009C2114"/>
    <w:rsid w:val="009C32BC"/>
    <w:rsid w:val="009C520C"/>
    <w:rsid w:val="009C5C26"/>
    <w:rsid w:val="009C65BC"/>
    <w:rsid w:val="009C6967"/>
    <w:rsid w:val="009C6A30"/>
    <w:rsid w:val="009C6ECF"/>
    <w:rsid w:val="009C7269"/>
    <w:rsid w:val="009C7A4E"/>
    <w:rsid w:val="009D1056"/>
    <w:rsid w:val="009D1E6D"/>
    <w:rsid w:val="009D2045"/>
    <w:rsid w:val="009D2954"/>
    <w:rsid w:val="009D2FAC"/>
    <w:rsid w:val="009D501E"/>
    <w:rsid w:val="009D6A4C"/>
    <w:rsid w:val="009E1A51"/>
    <w:rsid w:val="009E1A93"/>
    <w:rsid w:val="009E1FD4"/>
    <w:rsid w:val="009E27D5"/>
    <w:rsid w:val="009E29A8"/>
    <w:rsid w:val="009E3377"/>
    <w:rsid w:val="009E37A1"/>
    <w:rsid w:val="009E4832"/>
    <w:rsid w:val="009E4A06"/>
    <w:rsid w:val="009E5F62"/>
    <w:rsid w:val="009E6BED"/>
    <w:rsid w:val="009F02A1"/>
    <w:rsid w:val="009F0EF4"/>
    <w:rsid w:val="009F1191"/>
    <w:rsid w:val="009F1483"/>
    <w:rsid w:val="009F15DF"/>
    <w:rsid w:val="009F21D3"/>
    <w:rsid w:val="009F3845"/>
    <w:rsid w:val="009F45FE"/>
    <w:rsid w:val="009F466B"/>
    <w:rsid w:val="009F5C62"/>
    <w:rsid w:val="009F711A"/>
    <w:rsid w:val="009F71CA"/>
    <w:rsid w:val="009F76C6"/>
    <w:rsid w:val="00A027F8"/>
    <w:rsid w:val="00A02DBA"/>
    <w:rsid w:val="00A03053"/>
    <w:rsid w:val="00A040B4"/>
    <w:rsid w:val="00A064D0"/>
    <w:rsid w:val="00A066A0"/>
    <w:rsid w:val="00A06963"/>
    <w:rsid w:val="00A06A85"/>
    <w:rsid w:val="00A07909"/>
    <w:rsid w:val="00A103EC"/>
    <w:rsid w:val="00A11516"/>
    <w:rsid w:val="00A1246F"/>
    <w:rsid w:val="00A12694"/>
    <w:rsid w:val="00A12A71"/>
    <w:rsid w:val="00A13783"/>
    <w:rsid w:val="00A13C04"/>
    <w:rsid w:val="00A141F3"/>
    <w:rsid w:val="00A14C05"/>
    <w:rsid w:val="00A1585B"/>
    <w:rsid w:val="00A15CF7"/>
    <w:rsid w:val="00A15E72"/>
    <w:rsid w:val="00A16243"/>
    <w:rsid w:val="00A16B73"/>
    <w:rsid w:val="00A20C20"/>
    <w:rsid w:val="00A26B63"/>
    <w:rsid w:val="00A272EC"/>
    <w:rsid w:val="00A30813"/>
    <w:rsid w:val="00A317DA"/>
    <w:rsid w:val="00A33A16"/>
    <w:rsid w:val="00A352EE"/>
    <w:rsid w:val="00A3603C"/>
    <w:rsid w:val="00A37BB7"/>
    <w:rsid w:val="00A37CDE"/>
    <w:rsid w:val="00A40898"/>
    <w:rsid w:val="00A4137F"/>
    <w:rsid w:val="00A41EAE"/>
    <w:rsid w:val="00A42867"/>
    <w:rsid w:val="00A42E38"/>
    <w:rsid w:val="00A4338B"/>
    <w:rsid w:val="00A43BA6"/>
    <w:rsid w:val="00A4491E"/>
    <w:rsid w:val="00A46479"/>
    <w:rsid w:val="00A4677E"/>
    <w:rsid w:val="00A468B7"/>
    <w:rsid w:val="00A504FD"/>
    <w:rsid w:val="00A505F3"/>
    <w:rsid w:val="00A5463C"/>
    <w:rsid w:val="00A57A79"/>
    <w:rsid w:val="00A57F62"/>
    <w:rsid w:val="00A61156"/>
    <w:rsid w:val="00A618B1"/>
    <w:rsid w:val="00A61A3F"/>
    <w:rsid w:val="00A62B0F"/>
    <w:rsid w:val="00A62F0C"/>
    <w:rsid w:val="00A633AF"/>
    <w:rsid w:val="00A64B4D"/>
    <w:rsid w:val="00A64EED"/>
    <w:rsid w:val="00A65928"/>
    <w:rsid w:val="00A65A1C"/>
    <w:rsid w:val="00A65CA6"/>
    <w:rsid w:val="00A7060B"/>
    <w:rsid w:val="00A70C90"/>
    <w:rsid w:val="00A7170A"/>
    <w:rsid w:val="00A71710"/>
    <w:rsid w:val="00A71AC7"/>
    <w:rsid w:val="00A72448"/>
    <w:rsid w:val="00A73B50"/>
    <w:rsid w:val="00A74519"/>
    <w:rsid w:val="00A75627"/>
    <w:rsid w:val="00A75930"/>
    <w:rsid w:val="00A762F3"/>
    <w:rsid w:val="00A76DD7"/>
    <w:rsid w:val="00A76E64"/>
    <w:rsid w:val="00A80317"/>
    <w:rsid w:val="00A81242"/>
    <w:rsid w:val="00A8126A"/>
    <w:rsid w:val="00A82BB7"/>
    <w:rsid w:val="00A83236"/>
    <w:rsid w:val="00A836E2"/>
    <w:rsid w:val="00A84D0A"/>
    <w:rsid w:val="00A86A3B"/>
    <w:rsid w:val="00A87900"/>
    <w:rsid w:val="00A87E83"/>
    <w:rsid w:val="00A90500"/>
    <w:rsid w:val="00A909C5"/>
    <w:rsid w:val="00A90E86"/>
    <w:rsid w:val="00A91AAA"/>
    <w:rsid w:val="00A91D0B"/>
    <w:rsid w:val="00A93903"/>
    <w:rsid w:val="00A93A9B"/>
    <w:rsid w:val="00A95454"/>
    <w:rsid w:val="00A965E4"/>
    <w:rsid w:val="00A97CEB"/>
    <w:rsid w:val="00A97CFB"/>
    <w:rsid w:val="00AA0006"/>
    <w:rsid w:val="00AA0585"/>
    <w:rsid w:val="00AA135E"/>
    <w:rsid w:val="00AA2D5A"/>
    <w:rsid w:val="00AA35F5"/>
    <w:rsid w:val="00AA4A53"/>
    <w:rsid w:val="00AA4F4F"/>
    <w:rsid w:val="00AA6569"/>
    <w:rsid w:val="00AB0DD3"/>
    <w:rsid w:val="00AB12CF"/>
    <w:rsid w:val="00AB1890"/>
    <w:rsid w:val="00AB1D2C"/>
    <w:rsid w:val="00AB3707"/>
    <w:rsid w:val="00AB3F28"/>
    <w:rsid w:val="00AB3F4D"/>
    <w:rsid w:val="00AB43A3"/>
    <w:rsid w:val="00AB50A9"/>
    <w:rsid w:val="00AB520C"/>
    <w:rsid w:val="00AB5762"/>
    <w:rsid w:val="00AB6C44"/>
    <w:rsid w:val="00AC0B99"/>
    <w:rsid w:val="00AC1387"/>
    <w:rsid w:val="00AC1A38"/>
    <w:rsid w:val="00AC345E"/>
    <w:rsid w:val="00AC4784"/>
    <w:rsid w:val="00AC53BE"/>
    <w:rsid w:val="00AC5E9E"/>
    <w:rsid w:val="00AC7626"/>
    <w:rsid w:val="00AD0A3C"/>
    <w:rsid w:val="00AD0F7E"/>
    <w:rsid w:val="00AD3708"/>
    <w:rsid w:val="00AD7373"/>
    <w:rsid w:val="00AE132E"/>
    <w:rsid w:val="00AE30CE"/>
    <w:rsid w:val="00AE3622"/>
    <w:rsid w:val="00AE3A34"/>
    <w:rsid w:val="00AE3AF8"/>
    <w:rsid w:val="00AE4312"/>
    <w:rsid w:val="00AE68B9"/>
    <w:rsid w:val="00AE7166"/>
    <w:rsid w:val="00AF0D17"/>
    <w:rsid w:val="00AF2691"/>
    <w:rsid w:val="00AF2B0B"/>
    <w:rsid w:val="00AF330C"/>
    <w:rsid w:val="00AF4D1B"/>
    <w:rsid w:val="00AF53C4"/>
    <w:rsid w:val="00AF559D"/>
    <w:rsid w:val="00AF5667"/>
    <w:rsid w:val="00AF7134"/>
    <w:rsid w:val="00AF71A6"/>
    <w:rsid w:val="00AF7641"/>
    <w:rsid w:val="00B0085C"/>
    <w:rsid w:val="00B00AA8"/>
    <w:rsid w:val="00B02AB5"/>
    <w:rsid w:val="00B037C0"/>
    <w:rsid w:val="00B03F75"/>
    <w:rsid w:val="00B047E0"/>
    <w:rsid w:val="00B05CF9"/>
    <w:rsid w:val="00B07C3E"/>
    <w:rsid w:val="00B07F31"/>
    <w:rsid w:val="00B1052B"/>
    <w:rsid w:val="00B1068A"/>
    <w:rsid w:val="00B1070C"/>
    <w:rsid w:val="00B1153F"/>
    <w:rsid w:val="00B12329"/>
    <w:rsid w:val="00B12B87"/>
    <w:rsid w:val="00B12CD8"/>
    <w:rsid w:val="00B14A18"/>
    <w:rsid w:val="00B14C89"/>
    <w:rsid w:val="00B15628"/>
    <w:rsid w:val="00B1572E"/>
    <w:rsid w:val="00B168B3"/>
    <w:rsid w:val="00B17238"/>
    <w:rsid w:val="00B20E28"/>
    <w:rsid w:val="00B21EB1"/>
    <w:rsid w:val="00B22821"/>
    <w:rsid w:val="00B23E50"/>
    <w:rsid w:val="00B2496E"/>
    <w:rsid w:val="00B24A25"/>
    <w:rsid w:val="00B262C8"/>
    <w:rsid w:val="00B2641E"/>
    <w:rsid w:val="00B27496"/>
    <w:rsid w:val="00B27D20"/>
    <w:rsid w:val="00B3006B"/>
    <w:rsid w:val="00B301D4"/>
    <w:rsid w:val="00B30314"/>
    <w:rsid w:val="00B305E2"/>
    <w:rsid w:val="00B314F9"/>
    <w:rsid w:val="00B31EB2"/>
    <w:rsid w:val="00B31FDD"/>
    <w:rsid w:val="00B3326E"/>
    <w:rsid w:val="00B33CE6"/>
    <w:rsid w:val="00B34585"/>
    <w:rsid w:val="00B34B69"/>
    <w:rsid w:val="00B34DBE"/>
    <w:rsid w:val="00B352B4"/>
    <w:rsid w:val="00B36CCC"/>
    <w:rsid w:val="00B372B1"/>
    <w:rsid w:val="00B37B33"/>
    <w:rsid w:val="00B37F5F"/>
    <w:rsid w:val="00B413DE"/>
    <w:rsid w:val="00B41AA7"/>
    <w:rsid w:val="00B41FBB"/>
    <w:rsid w:val="00B43205"/>
    <w:rsid w:val="00B4469D"/>
    <w:rsid w:val="00B46B6D"/>
    <w:rsid w:val="00B470AA"/>
    <w:rsid w:val="00B47D06"/>
    <w:rsid w:val="00B519E1"/>
    <w:rsid w:val="00B51A3A"/>
    <w:rsid w:val="00B53210"/>
    <w:rsid w:val="00B5355B"/>
    <w:rsid w:val="00B53DA6"/>
    <w:rsid w:val="00B54A27"/>
    <w:rsid w:val="00B552B1"/>
    <w:rsid w:val="00B552CE"/>
    <w:rsid w:val="00B566D6"/>
    <w:rsid w:val="00B572AB"/>
    <w:rsid w:val="00B60DA0"/>
    <w:rsid w:val="00B6164B"/>
    <w:rsid w:val="00B62214"/>
    <w:rsid w:val="00B62BA4"/>
    <w:rsid w:val="00B63190"/>
    <w:rsid w:val="00B63DE2"/>
    <w:rsid w:val="00B64D65"/>
    <w:rsid w:val="00B65143"/>
    <w:rsid w:val="00B6646A"/>
    <w:rsid w:val="00B7064D"/>
    <w:rsid w:val="00B727B2"/>
    <w:rsid w:val="00B729EA"/>
    <w:rsid w:val="00B73145"/>
    <w:rsid w:val="00B73E53"/>
    <w:rsid w:val="00B75AC3"/>
    <w:rsid w:val="00B76830"/>
    <w:rsid w:val="00B77315"/>
    <w:rsid w:val="00B80C6F"/>
    <w:rsid w:val="00B8159B"/>
    <w:rsid w:val="00B81B41"/>
    <w:rsid w:val="00B830E8"/>
    <w:rsid w:val="00B83802"/>
    <w:rsid w:val="00B83EC0"/>
    <w:rsid w:val="00B85831"/>
    <w:rsid w:val="00B85ACB"/>
    <w:rsid w:val="00B85D0A"/>
    <w:rsid w:val="00B86E75"/>
    <w:rsid w:val="00B87C5B"/>
    <w:rsid w:val="00B9047F"/>
    <w:rsid w:val="00B90B61"/>
    <w:rsid w:val="00B90DFA"/>
    <w:rsid w:val="00B91132"/>
    <w:rsid w:val="00B91187"/>
    <w:rsid w:val="00B91F7D"/>
    <w:rsid w:val="00B927C5"/>
    <w:rsid w:val="00B94C38"/>
    <w:rsid w:val="00B94EDA"/>
    <w:rsid w:val="00B95462"/>
    <w:rsid w:val="00B9661F"/>
    <w:rsid w:val="00B967C0"/>
    <w:rsid w:val="00B96C8C"/>
    <w:rsid w:val="00BA10F4"/>
    <w:rsid w:val="00BA1504"/>
    <w:rsid w:val="00BA1A89"/>
    <w:rsid w:val="00BA1D71"/>
    <w:rsid w:val="00BA3ED8"/>
    <w:rsid w:val="00BA40DA"/>
    <w:rsid w:val="00BA47FD"/>
    <w:rsid w:val="00BA4BC3"/>
    <w:rsid w:val="00BA4C86"/>
    <w:rsid w:val="00BA66B0"/>
    <w:rsid w:val="00BA6F85"/>
    <w:rsid w:val="00BA72BE"/>
    <w:rsid w:val="00BA74BF"/>
    <w:rsid w:val="00BB0E21"/>
    <w:rsid w:val="00BB182F"/>
    <w:rsid w:val="00BB1B1F"/>
    <w:rsid w:val="00BB4D4C"/>
    <w:rsid w:val="00BB4E6A"/>
    <w:rsid w:val="00BB5501"/>
    <w:rsid w:val="00BB5843"/>
    <w:rsid w:val="00BB5917"/>
    <w:rsid w:val="00BB79F9"/>
    <w:rsid w:val="00BB7EFE"/>
    <w:rsid w:val="00BC0756"/>
    <w:rsid w:val="00BC109E"/>
    <w:rsid w:val="00BC2133"/>
    <w:rsid w:val="00BC4360"/>
    <w:rsid w:val="00BC487F"/>
    <w:rsid w:val="00BC5775"/>
    <w:rsid w:val="00BC66DF"/>
    <w:rsid w:val="00BD0782"/>
    <w:rsid w:val="00BD148D"/>
    <w:rsid w:val="00BD179A"/>
    <w:rsid w:val="00BD1DB9"/>
    <w:rsid w:val="00BD2A8C"/>
    <w:rsid w:val="00BD2C51"/>
    <w:rsid w:val="00BD4AE8"/>
    <w:rsid w:val="00BD4B5C"/>
    <w:rsid w:val="00BD4CC7"/>
    <w:rsid w:val="00BD54AE"/>
    <w:rsid w:val="00BD5693"/>
    <w:rsid w:val="00BD57C1"/>
    <w:rsid w:val="00BD5B29"/>
    <w:rsid w:val="00BD5F18"/>
    <w:rsid w:val="00BD76D8"/>
    <w:rsid w:val="00BE0C16"/>
    <w:rsid w:val="00BE20F6"/>
    <w:rsid w:val="00BE30C8"/>
    <w:rsid w:val="00BE30E5"/>
    <w:rsid w:val="00BE3183"/>
    <w:rsid w:val="00BE3257"/>
    <w:rsid w:val="00BE3F7E"/>
    <w:rsid w:val="00BE44E8"/>
    <w:rsid w:val="00BE4736"/>
    <w:rsid w:val="00BE4947"/>
    <w:rsid w:val="00BE4B5D"/>
    <w:rsid w:val="00BE4E86"/>
    <w:rsid w:val="00BE54CA"/>
    <w:rsid w:val="00BE612E"/>
    <w:rsid w:val="00BE7252"/>
    <w:rsid w:val="00BE78AC"/>
    <w:rsid w:val="00BE7BEB"/>
    <w:rsid w:val="00BE7CD5"/>
    <w:rsid w:val="00BF0AEE"/>
    <w:rsid w:val="00BF186F"/>
    <w:rsid w:val="00BF19A4"/>
    <w:rsid w:val="00BF1F61"/>
    <w:rsid w:val="00BF2523"/>
    <w:rsid w:val="00BF3B50"/>
    <w:rsid w:val="00BF5713"/>
    <w:rsid w:val="00BF5F38"/>
    <w:rsid w:val="00BF6547"/>
    <w:rsid w:val="00BF7A1F"/>
    <w:rsid w:val="00C00FC7"/>
    <w:rsid w:val="00C017DC"/>
    <w:rsid w:val="00C02A9C"/>
    <w:rsid w:val="00C02AE4"/>
    <w:rsid w:val="00C02C85"/>
    <w:rsid w:val="00C02D9D"/>
    <w:rsid w:val="00C03FBF"/>
    <w:rsid w:val="00C045B9"/>
    <w:rsid w:val="00C04642"/>
    <w:rsid w:val="00C053DC"/>
    <w:rsid w:val="00C06618"/>
    <w:rsid w:val="00C0746F"/>
    <w:rsid w:val="00C07716"/>
    <w:rsid w:val="00C124E0"/>
    <w:rsid w:val="00C12CB6"/>
    <w:rsid w:val="00C12D1F"/>
    <w:rsid w:val="00C14A0B"/>
    <w:rsid w:val="00C154D4"/>
    <w:rsid w:val="00C15A9E"/>
    <w:rsid w:val="00C16265"/>
    <w:rsid w:val="00C171A4"/>
    <w:rsid w:val="00C17FD4"/>
    <w:rsid w:val="00C21CA3"/>
    <w:rsid w:val="00C22789"/>
    <w:rsid w:val="00C22F9B"/>
    <w:rsid w:val="00C24064"/>
    <w:rsid w:val="00C24401"/>
    <w:rsid w:val="00C24A36"/>
    <w:rsid w:val="00C2522D"/>
    <w:rsid w:val="00C2603C"/>
    <w:rsid w:val="00C2607E"/>
    <w:rsid w:val="00C278B9"/>
    <w:rsid w:val="00C3009C"/>
    <w:rsid w:val="00C3137A"/>
    <w:rsid w:val="00C313C7"/>
    <w:rsid w:val="00C3145B"/>
    <w:rsid w:val="00C36A2F"/>
    <w:rsid w:val="00C36ACB"/>
    <w:rsid w:val="00C37056"/>
    <w:rsid w:val="00C37A21"/>
    <w:rsid w:val="00C40A4C"/>
    <w:rsid w:val="00C4328F"/>
    <w:rsid w:val="00C43E46"/>
    <w:rsid w:val="00C43EDC"/>
    <w:rsid w:val="00C43F29"/>
    <w:rsid w:val="00C45760"/>
    <w:rsid w:val="00C463F7"/>
    <w:rsid w:val="00C4712B"/>
    <w:rsid w:val="00C474E8"/>
    <w:rsid w:val="00C47857"/>
    <w:rsid w:val="00C47A0F"/>
    <w:rsid w:val="00C50498"/>
    <w:rsid w:val="00C510A3"/>
    <w:rsid w:val="00C5187D"/>
    <w:rsid w:val="00C525DE"/>
    <w:rsid w:val="00C52F75"/>
    <w:rsid w:val="00C52FCA"/>
    <w:rsid w:val="00C53C4C"/>
    <w:rsid w:val="00C54685"/>
    <w:rsid w:val="00C54B6C"/>
    <w:rsid w:val="00C5648B"/>
    <w:rsid w:val="00C5671F"/>
    <w:rsid w:val="00C605C6"/>
    <w:rsid w:val="00C60A9E"/>
    <w:rsid w:val="00C60FBE"/>
    <w:rsid w:val="00C60FE1"/>
    <w:rsid w:val="00C618F4"/>
    <w:rsid w:val="00C6222C"/>
    <w:rsid w:val="00C625D1"/>
    <w:rsid w:val="00C62BA8"/>
    <w:rsid w:val="00C6309D"/>
    <w:rsid w:val="00C64045"/>
    <w:rsid w:val="00C659F6"/>
    <w:rsid w:val="00C6640B"/>
    <w:rsid w:val="00C66577"/>
    <w:rsid w:val="00C70C6B"/>
    <w:rsid w:val="00C70DBB"/>
    <w:rsid w:val="00C714E2"/>
    <w:rsid w:val="00C71D51"/>
    <w:rsid w:val="00C72022"/>
    <w:rsid w:val="00C73595"/>
    <w:rsid w:val="00C73E62"/>
    <w:rsid w:val="00C740BD"/>
    <w:rsid w:val="00C75734"/>
    <w:rsid w:val="00C75C07"/>
    <w:rsid w:val="00C763ED"/>
    <w:rsid w:val="00C766C6"/>
    <w:rsid w:val="00C7758F"/>
    <w:rsid w:val="00C819AA"/>
    <w:rsid w:val="00C81B3F"/>
    <w:rsid w:val="00C83AB5"/>
    <w:rsid w:val="00C84B11"/>
    <w:rsid w:val="00C84D61"/>
    <w:rsid w:val="00C8623C"/>
    <w:rsid w:val="00C90727"/>
    <w:rsid w:val="00C9194D"/>
    <w:rsid w:val="00C928ED"/>
    <w:rsid w:val="00C92D4A"/>
    <w:rsid w:val="00C9388E"/>
    <w:rsid w:val="00C93D3E"/>
    <w:rsid w:val="00C95411"/>
    <w:rsid w:val="00C9551A"/>
    <w:rsid w:val="00C95FC3"/>
    <w:rsid w:val="00C96869"/>
    <w:rsid w:val="00C9761F"/>
    <w:rsid w:val="00C97EE2"/>
    <w:rsid w:val="00CA0D4A"/>
    <w:rsid w:val="00CA33C0"/>
    <w:rsid w:val="00CA3406"/>
    <w:rsid w:val="00CA46FF"/>
    <w:rsid w:val="00CA74B6"/>
    <w:rsid w:val="00CA75E9"/>
    <w:rsid w:val="00CB14FE"/>
    <w:rsid w:val="00CB188B"/>
    <w:rsid w:val="00CB1E23"/>
    <w:rsid w:val="00CB295C"/>
    <w:rsid w:val="00CB2D86"/>
    <w:rsid w:val="00CB49F0"/>
    <w:rsid w:val="00CB524B"/>
    <w:rsid w:val="00CB5E96"/>
    <w:rsid w:val="00CB6F02"/>
    <w:rsid w:val="00CB6F73"/>
    <w:rsid w:val="00CB7D00"/>
    <w:rsid w:val="00CC1D2D"/>
    <w:rsid w:val="00CC2912"/>
    <w:rsid w:val="00CC2FBB"/>
    <w:rsid w:val="00CC3E8C"/>
    <w:rsid w:val="00CC53E6"/>
    <w:rsid w:val="00CC56A0"/>
    <w:rsid w:val="00CC6CD4"/>
    <w:rsid w:val="00CD00E8"/>
    <w:rsid w:val="00CD2F1C"/>
    <w:rsid w:val="00CD349B"/>
    <w:rsid w:val="00CD44EC"/>
    <w:rsid w:val="00CD4547"/>
    <w:rsid w:val="00CD45EC"/>
    <w:rsid w:val="00CD48C2"/>
    <w:rsid w:val="00CD5365"/>
    <w:rsid w:val="00CD592A"/>
    <w:rsid w:val="00CD78A6"/>
    <w:rsid w:val="00CD7BDD"/>
    <w:rsid w:val="00CD9AFE"/>
    <w:rsid w:val="00CE00AC"/>
    <w:rsid w:val="00CE1620"/>
    <w:rsid w:val="00CE1A1E"/>
    <w:rsid w:val="00CE1D52"/>
    <w:rsid w:val="00CE22D6"/>
    <w:rsid w:val="00CE23E4"/>
    <w:rsid w:val="00CE2EBA"/>
    <w:rsid w:val="00CE3A68"/>
    <w:rsid w:val="00CE5184"/>
    <w:rsid w:val="00CE6110"/>
    <w:rsid w:val="00CF0027"/>
    <w:rsid w:val="00CF0C6C"/>
    <w:rsid w:val="00CF1638"/>
    <w:rsid w:val="00CF2163"/>
    <w:rsid w:val="00CF28B0"/>
    <w:rsid w:val="00CF2A8B"/>
    <w:rsid w:val="00CF434D"/>
    <w:rsid w:val="00CF49D9"/>
    <w:rsid w:val="00CF65B0"/>
    <w:rsid w:val="00CF6721"/>
    <w:rsid w:val="00D00A78"/>
    <w:rsid w:val="00D01725"/>
    <w:rsid w:val="00D01B18"/>
    <w:rsid w:val="00D01FEF"/>
    <w:rsid w:val="00D02510"/>
    <w:rsid w:val="00D03053"/>
    <w:rsid w:val="00D04856"/>
    <w:rsid w:val="00D04BA2"/>
    <w:rsid w:val="00D05DD8"/>
    <w:rsid w:val="00D05ECD"/>
    <w:rsid w:val="00D06212"/>
    <w:rsid w:val="00D063F3"/>
    <w:rsid w:val="00D064A4"/>
    <w:rsid w:val="00D06927"/>
    <w:rsid w:val="00D06A88"/>
    <w:rsid w:val="00D102FA"/>
    <w:rsid w:val="00D10307"/>
    <w:rsid w:val="00D10733"/>
    <w:rsid w:val="00D1086E"/>
    <w:rsid w:val="00D10B57"/>
    <w:rsid w:val="00D119E9"/>
    <w:rsid w:val="00D139F2"/>
    <w:rsid w:val="00D1421A"/>
    <w:rsid w:val="00D151F7"/>
    <w:rsid w:val="00D1568A"/>
    <w:rsid w:val="00D175CC"/>
    <w:rsid w:val="00D17D02"/>
    <w:rsid w:val="00D21020"/>
    <w:rsid w:val="00D21995"/>
    <w:rsid w:val="00D23624"/>
    <w:rsid w:val="00D238D0"/>
    <w:rsid w:val="00D248CB"/>
    <w:rsid w:val="00D24C88"/>
    <w:rsid w:val="00D2514B"/>
    <w:rsid w:val="00D26BA9"/>
    <w:rsid w:val="00D2798B"/>
    <w:rsid w:val="00D30DD6"/>
    <w:rsid w:val="00D329CA"/>
    <w:rsid w:val="00D32D9B"/>
    <w:rsid w:val="00D32EA8"/>
    <w:rsid w:val="00D3397C"/>
    <w:rsid w:val="00D348B7"/>
    <w:rsid w:val="00D3599C"/>
    <w:rsid w:val="00D35B53"/>
    <w:rsid w:val="00D360B3"/>
    <w:rsid w:val="00D360DB"/>
    <w:rsid w:val="00D3758F"/>
    <w:rsid w:val="00D43FC1"/>
    <w:rsid w:val="00D4439A"/>
    <w:rsid w:val="00D44CFD"/>
    <w:rsid w:val="00D45228"/>
    <w:rsid w:val="00D468EA"/>
    <w:rsid w:val="00D47BE7"/>
    <w:rsid w:val="00D50B00"/>
    <w:rsid w:val="00D511DE"/>
    <w:rsid w:val="00D5158E"/>
    <w:rsid w:val="00D52F55"/>
    <w:rsid w:val="00D543F9"/>
    <w:rsid w:val="00D55AFE"/>
    <w:rsid w:val="00D55BF0"/>
    <w:rsid w:val="00D5665A"/>
    <w:rsid w:val="00D575A7"/>
    <w:rsid w:val="00D5765E"/>
    <w:rsid w:val="00D57F25"/>
    <w:rsid w:val="00D57F6C"/>
    <w:rsid w:val="00D60063"/>
    <w:rsid w:val="00D605FD"/>
    <w:rsid w:val="00D60C46"/>
    <w:rsid w:val="00D613D7"/>
    <w:rsid w:val="00D62329"/>
    <w:rsid w:val="00D62524"/>
    <w:rsid w:val="00D62FC7"/>
    <w:rsid w:val="00D644BC"/>
    <w:rsid w:val="00D668FA"/>
    <w:rsid w:val="00D676BB"/>
    <w:rsid w:val="00D6790D"/>
    <w:rsid w:val="00D7017B"/>
    <w:rsid w:val="00D71364"/>
    <w:rsid w:val="00D7205D"/>
    <w:rsid w:val="00D74201"/>
    <w:rsid w:val="00D7534E"/>
    <w:rsid w:val="00D75D47"/>
    <w:rsid w:val="00D764D9"/>
    <w:rsid w:val="00D76F1E"/>
    <w:rsid w:val="00D776A1"/>
    <w:rsid w:val="00D77DAB"/>
    <w:rsid w:val="00D80227"/>
    <w:rsid w:val="00D819DC"/>
    <w:rsid w:val="00D845B9"/>
    <w:rsid w:val="00D8473F"/>
    <w:rsid w:val="00D848EA"/>
    <w:rsid w:val="00D84F4D"/>
    <w:rsid w:val="00D868FC"/>
    <w:rsid w:val="00D86C8D"/>
    <w:rsid w:val="00D87056"/>
    <w:rsid w:val="00D8707B"/>
    <w:rsid w:val="00D901B8"/>
    <w:rsid w:val="00D91078"/>
    <w:rsid w:val="00D940D4"/>
    <w:rsid w:val="00D94A49"/>
    <w:rsid w:val="00D958DF"/>
    <w:rsid w:val="00D9733F"/>
    <w:rsid w:val="00D97512"/>
    <w:rsid w:val="00DA0616"/>
    <w:rsid w:val="00DA0947"/>
    <w:rsid w:val="00DA0EE5"/>
    <w:rsid w:val="00DA0F15"/>
    <w:rsid w:val="00DA1DA1"/>
    <w:rsid w:val="00DA26AE"/>
    <w:rsid w:val="00DA2BC3"/>
    <w:rsid w:val="00DA2F34"/>
    <w:rsid w:val="00DA3ED6"/>
    <w:rsid w:val="00DA69B1"/>
    <w:rsid w:val="00DA7F57"/>
    <w:rsid w:val="00DB18B6"/>
    <w:rsid w:val="00DB2752"/>
    <w:rsid w:val="00DB3B24"/>
    <w:rsid w:val="00DB4348"/>
    <w:rsid w:val="00DB4BE1"/>
    <w:rsid w:val="00DB4C34"/>
    <w:rsid w:val="00DB5C21"/>
    <w:rsid w:val="00DB6759"/>
    <w:rsid w:val="00DC02B8"/>
    <w:rsid w:val="00DC1EF1"/>
    <w:rsid w:val="00DC3516"/>
    <w:rsid w:val="00DD0492"/>
    <w:rsid w:val="00DD06BC"/>
    <w:rsid w:val="00DD26E8"/>
    <w:rsid w:val="00DD350A"/>
    <w:rsid w:val="00DD38F0"/>
    <w:rsid w:val="00DD4066"/>
    <w:rsid w:val="00DD4F74"/>
    <w:rsid w:val="00DD6109"/>
    <w:rsid w:val="00DD64C5"/>
    <w:rsid w:val="00DD68CD"/>
    <w:rsid w:val="00DD753F"/>
    <w:rsid w:val="00DD7569"/>
    <w:rsid w:val="00DD7747"/>
    <w:rsid w:val="00DE37E4"/>
    <w:rsid w:val="00DE3AC8"/>
    <w:rsid w:val="00DE4685"/>
    <w:rsid w:val="00DE4769"/>
    <w:rsid w:val="00DE4811"/>
    <w:rsid w:val="00DE4B15"/>
    <w:rsid w:val="00DE4CB0"/>
    <w:rsid w:val="00DE5D7D"/>
    <w:rsid w:val="00DE662F"/>
    <w:rsid w:val="00DE6664"/>
    <w:rsid w:val="00DF0F5A"/>
    <w:rsid w:val="00DF20DC"/>
    <w:rsid w:val="00DF22CA"/>
    <w:rsid w:val="00DF25E7"/>
    <w:rsid w:val="00DF2959"/>
    <w:rsid w:val="00DF3EBB"/>
    <w:rsid w:val="00DF4922"/>
    <w:rsid w:val="00DF4C6B"/>
    <w:rsid w:val="00DF4E98"/>
    <w:rsid w:val="00DF57B2"/>
    <w:rsid w:val="00DF5BB8"/>
    <w:rsid w:val="00DF7640"/>
    <w:rsid w:val="00DF796B"/>
    <w:rsid w:val="00E006FF"/>
    <w:rsid w:val="00E01557"/>
    <w:rsid w:val="00E028B6"/>
    <w:rsid w:val="00E029EA"/>
    <w:rsid w:val="00E02A31"/>
    <w:rsid w:val="00E02AF6"/>
    <w:rsid w:val="00E02BC5"/>
    <w:rsid w:val="00E038BC"/>
    <w:rsid w:val="00E038C4"/>
    <w:rsid w:val="00E03C09"/>
    <w:rsid w:val="00E0449F"/>
    <w:rsid w:val="00E06624"/>
    <w:rsid w:val="00E070E8"/>
    <w:rsid w:val="00E07898"/>
    <w:rsid w:val="00E1023B"/>
    <w:rsid w:val="00E10516"/>
    <w:rsid w:val="00E139B6"/>
    <w:rsid w:val="00E141D3"/>
    <w:rsid w:val="00E170E4"/>
    <w:rsid w:val="00E17654"/>
    <w:rsid w:val="00E220B9"/>
    <w:rsid w:val="00E240D1"/>
    <w:rsid w:val="00E24370"/>
    <w:rsid w:val="00E24F30"/>
    <w:rsid w:val="00E257CB"/>
    <w:rsid w:val="00E263B1"/>
    <w:rsid w:val="00E26ED2"/>
    <w:rsid w:val="00E27ED4"/>
    <w:rsid w:val="00E27FAB"/>
    <w:rsid w:val="00E300D1"/>
    <w:rsid w:val="00E31662"/>
    <w:rsid w:val="00E3264E"/>
    <w:rsid w:val="00E32AFD"/>
    <w:rsid w:val="00E33633"/>
    <w:rsid w:val="00E338CE"/>
    <w:rsid w:val="00E33EE0"/>
    <w:rsid w:val="00E35D34"/>
    <w:rsid w:val="00E3659A"/>
    <w:rsid w:val="00E372C8"/>
    <w:rsid w:val="00E377C7"/>
    <w:rsid w:val="00E40AA9"/>
    <w:rsid w:val="00E4234F"/>
    <w:rsid w:val="00E43E1A"/>
    <w:rsid w:val="00E444F2"/>
    <w:rsid w:val="00E466F5"/>
    <w:rsid w:val="00E506BC"/>
    <w:rsid w:val="00E50944"/>
    <w:rsid w:val="00E51B31"/>
    <w:rsid w:val="00E52EBF"/>
    <w:rsid w:val="00E5374C"/>
    <w:rsid w:val="00E53925"/>
    <w:rsid w:val="00E5417A"/>
    <w:rsid w:val="00E541D3"/>
    <w:rsid w:val="00E54D92"/>
    <w:rsid w:val="00E55439"/>
    <w:rsid w:val="00E557AD"/>
    <w:rsid w:val="00E566E9"/>
    <w:rsid w:val="00E61AC9"/>
    <w:rsid w:val="00E626A9"/>
    <w:rsid w:val="00E63407"/>
    <w:rsid w:val="00E63B66"/>
    <w:rsid w:val="00E64A1E"/>
    <w:rsid w:val="00E659B0"/>
    <w:rsid w:val="00E66C13"/>
    <w:rsid w:val="00E670F5"/>
    <w:rsid w:val="00E6774B"/>
    <w:rsid w:val="00E71249"/>
    <w:rsid w:val="00E739BB"/>
    <w:rsid w:val="00E73A94"/>
    <w:rsid w:val="00E75AED"/>
    <w:rsid w:val="00E7614D"/>
    <w:rsid w:val="00E76DE3"/>
    <w:rsid w:val="00E7796B"/>
    <w:rsid w:val="00E80101"/>
    <w:rsid w:val="00E80229"/>
    <w:rsid w:val="00E84A81"/>
    <w:rsid w:val="00E84CAD"/>
    <w:rsid w:val="00E85F9D"/>
    <w:rsid w:val="00E8689E"/>
    <w:rsid w:val="00E8722A"/>
    <w:rsid w:val="00E87DE4"/>
    <w:rsid w:val="00E900AB"/>
    <w:rsid w:val="00E906AA"/>
    <w:rsid w:val="00E90BDA"/>
    <w:rsid w:val="00E91364"/>
    <w:rsid w:val="00E931FF"/>
    <w:rsid w:val="00E95AF4"/>
    <w:rsid w:val="00E969EE"/>
    <w:rsid w:val="00E97117"/>
    <w:rsid w:val="00E97159"/>
    <w:rsid w:val="00EA0575"/>
    <w:rsid w:val="00EA0A59"/>
    <w:rsid w:val="00EA0C56"/>
    <w:rsid w:val="00EA161A"/>
    <w:rsid w:val="00EA1EA9"/>
    <w:rsid w:val="00EA28B1"/>
    <w:rsid w:val="00EA2B32"/>
    <w:rsid w:val="00EA3F1F"/>
    <w:rsid w:val="00EA46FC"/>
    <w:rsid w:val="00EA549D"/>
    <w:rsid w:val="00EA7AEB"/>
    <w:rsid w:val="00EB0123"/>
    <w:rsid w:val="00EB241D"/>
    <w:rsid w:val="00EB48E0"/>
    <w:rsid w:val="00EB6122"/>
    <w:rsid w:val="00EB686D"/>
    <w:rsid w:val="00EB6A16"/>
    <w:rsid w:val="00EB715D"/>
    <w:rsid w:val="00EB72F1"/>
    <w:rsid w:val="00EB75EB"/>
    <w:rsid w:val="00EB7F09"/>
    <w:rsid w:val="00EC047A"/>
    <w:rsid w:val="00EC0836"/>
    <w:rsid w:val="00EC0A00"/>
    <w:rsid w:val="00EC0CB2"/>
    <w:rsid w:val="00EC0FE3"/>
    <w:rsid w:val="00EC3EF4"/>
    <w:rsid w:val="00EC4101"/>
    <w:rsid w:val="00EC49DF"/>
    <w:rsid w:val="00EC4D79"/>
    <w:rsid w:val="00EC64C5"/>
    <w:rsid w:val="00EC67C0"/>
    <w:rsid w:val="00EC7689"/>
    <w:rsid w:val="00EC7A07"/>
    <w:rsid w:val="00EC7F11"/>
    <w:rsid w:val="00ED1ABD"/>
    <w:rsid w:val="00ED1CAF"/>
    <w:rsid w:val="00ED219F"/>
    <w:rsid w:val="00ED29EB"/>
    <w:rsid w:val="00ED3278"/>
    <w:rsid w:val="00ED36D0"/>
    <w:rsid w:val="00ED39F4"/>
    <w:rsid w:val="00ED42C8"/>
    <w:rsid w:val="00ED537E"/>
    <w:rsid w:val="00ED6050"/>
    <w:rsid w:val="00ED71E4"/>
    <w:rsid w:val="00ED73D3"/>
    <w:rsid w:val="00EE01B5"/>
    <w:rsid w:val="00EE0231"/>
    <w:rsid w:val="00EE1532"/>
    <w:rsid w:val="00EE1EF0"/>
    <w:rsid w:val="00EE1F95"/>
    <w:rsid w:val="00EE2023"/>
    <w:rsid w:val="00EE27EF"/>
    <w:rsid w:val="00EE2A97"/>
    <w:rsid w:val="00EE2B6D"/>
    <w:rsid w:val="00EE2BFF"/>
    <w:rsid w:val="00EE3523"/>
    <w:rsid w:val="00EE47BC"/>
    <w:rsid w:val="00EE56C5"/>
    <w:rsid w:val="00EE745A"/>
    <w:rsid w:val="00EF17E3"/>
    <w:rsid w:val="00EF4167"/>
    <w:rsid w:val="00EF46B2"/>
    <w:rsid w:val="00EF4A55"/>
    <w:rsid w:val="00EF4AA7"/>
    <w:rsid w:val="00EF510E"/>
    <w:rsid w:val="00EF527F"/>
    <w:rsid w:val="00EF542D"/>
    <w:rsid w:val="00EF5B3A"/>
    <w:rsid w:val="00EF6758"/>
    <w:rsid w:val="00EF792F"/>
    <w:rsid w:val="00F00445"/>
    <w:rsid w:val="00F008E4"/>
    <w:rsid w:val="00F009E6"/>
    <w:rsid w:val="00F014B6"/>
    <w:rsid w:val="00F026EA"/>
    <w:rsid w:val="00F02929"/>
    <w:rsid w:val="00F03F16"/>
    <w:rsid w:val="00F050FE"/>
    <w:rsid w:val="00F066CE"/>
    <w:rsid w:val="00F069A1"/>
    <w:rsid w:val="00F06C8F"/>
    <w:rsid w:val="00F108A3"/>
    <w:rsid w:val="00F10D7D"/>
    <w:rsid w:val="00F121BA"/>
    <w:rsid w:val="00F12EFD"/>
    <w:rsid w:val="00F13745"/>
    <w:rsid w:val="00F14B5B"/>
    <w:rsid w:val="00F14DCC"/>
    <w:rsid w:val="00F14DCF"/>
    <w:rsid w:val="00F154E8"/>
    <w:rsid w:val="00F15B3D"/>
    <w:rsid w:val="00F1621D"/>
    <w:rsid w:val="00F20245"/>
    <w:rsid w:val="00F23552"/>
    <w:rsid w:val="00F2399E"/>
    <w:rsid w:val="00F23D16"/>
    <w:rsid w:val="00F23EC6"/>
    <w:rsid w:val="00F247F2"/>
    <w:rsid w:val="00F251A2"/>
    <w:rsid w:val="00F256E4"/>
    <w:rsid w:val="00F25F35"/>
    <w:rsid w:val="00F26B1B"/>
    <w:rsid w:val="00F271C9"/>
    <w:rsid w:val="00F279AE"/>
    <w:rsid w:val="00F30A40"/>
    <w:rsid w:val="00F31024"/>
    <w:rsid w:val="00F3158B"/>
    <w:rsid w:val="00F3311A"/>
    <w:rsid w:val="00F34058"/>
    <w:rsid w:val="00F35A77"/>
    <w:rsid w:val="00F35ED6"/>
    <w:rsid w:val="00F3672C"/>
    <w:rsid w:val="00F37870"/>
    <w:rsid w:val="00F4023D"/>
    <w:rsid w:val="00F40988"/>
    <w:rsid w:val="00F43F2F"/>
    <w:rsid w:val="00F4450C"/>
    <w:rsid w:val="00F44A1D"/>
    <w:rsid w:val="00F47742"/>
    <w:rsid w:val="00F47CE3"/>
    <w:rsid w:val="00F47E4A"/>
    <w:rsid w:val="00F50624"/>
    <w:rsid w:val="00F50922"/>
    <w:rsid w:val="00F50D3E"/>
    <w:rsid w:val="00F514F4"/>
    <w:rsid w:val="00F51A5A"/>
    <w:rsid w:val="00F51C5A"/>
    <w:rsid w:val="00F51CF3"/>
    <w:rsid w:val="00F5347C"/>
    <w:rsid w:val="00F537E2"/>
    <w:rsid w:val="00F546A1"/>
    <w:rsid w:val="00F54C4D"/>
    <w:rsid w:val="00F55500"/>
    <w:rsid w:val="00F56900"/>
    <w:rsid w:val="00F576BD"/>
    <w:rsid w:val="00F577B4"/>
    <w:rsid w:val="00F57DA9"/>
    <w:rsid w:val="00F6088C"/>
    <w:rsid w:val="00F6323C"/>
    <w:rsid w:val="00F63944"/>
    <w:rsid w:val="00F63B36"/>
    <w:rsid w:val="00F64AA0"/>
    <w:rsid w:val="00F6637F"/>
    <w:rsid w:val="00F6659E"/>
    <w:rsid w:val="00F67595"/>
    <w:rsid w:val="00F707A5"/>
    <w:rsid w:val="00F7151B"/>
    <w:rsid w:val="00F7285C"/>
    <w:rsid w:val="00F73256"/>
    <w:rsid w:val="00F7353A"/>
    <w:rsid w:val="00F745C9"/>
    <w:rsid w:val="00F752E0"/>
    <w:rsid w:val="00F761C7"/>
    <w:rsid w:val="00F76573"/>
    <w:rsid w:val="00F776E9"/>
    <w:rsid w:val="00F8163F"/>
    <w:rsid w:val="00F8166C"/>
    <w:rsid w:val="00F8192E"/>
    <w:rsid w:val="00F81C82"/>
    <w:rsid w:val="00F8325F"/>
    <w:rsid w:val="00F8402A"/>
    <w:rsid w:val="00F84373"/>
    <w:rsid w:val="00F85BE4"/>
    <w:rsid w:val="00F87AB6"/>
    <w:rsid w:val="00F87B5D"/>
    <w:rsid w:val="00F90233"/>
    <w:rsid w:val="00F902EE"/>
    <w:rsid w:val="00F90622"/>
    <w:rsid w:val="00F90928"/>
    <w:rsid w:val="00F90F76"/>
    <w:rsid w:val="00F913D0"/>
    <w:rsid w:val="00F92409"/>
    <w:rsid w:val="00F924B0"/>
    <w:rsid w:val="00F92A04"/>
    <w:rsid w:val="00F940E8"/>
    <w:rsid w:val="00F94C62"/>
    <w:rsid w:val="00F95311"/>
    <w:rsid w:val="00F95A98"/>
    <w:rsid w:val="00F963CA"/>
    <w:rsid w:val="00F9659F"/>
    <w:rsid w:val="00F973FC"/>
    <w:rsid w:val="00F97633"/>
    <w:rsid w:val="00F97978"/>
    <w:rsid w:val="00F97BF4"/>
    <w:rsid w:val="00F97C95"/>
    <w:rsid w:val="00F97E5B"/>
    <w:rsid w:val="00FA0298"/>
    <w:rsid w:val="00FA1550"/>
    <w:rsid w:val="00FA3F73"/>
    <w:rsid w:val="00FA4456"/>
    <w:rsid w:val="00FA47E6"/>
    <w:rsid w:val="00FA4B39"/>
    <w:rsid w:val="00FA5A38"/>
    <w:rsid w:val="00FA7498"/>
    <w:rsid w:val="00FA7A57"/>
    <w:rsid w:val="00FB051D"/>
    <w:rsid w:val="00FB194C"/>
    <w:rsid w:val="00FB1DD7"/>
    <w:rsid w:val="00FB28E0"/>
    <w:rsid w:val="00FB3887"/>
    <w:rsid w:val="00FB3B3E"/>
    <w:rsid w:val="00FB4306"/>
    <w:rsid w:val="00FB46C2"/>
    <w:rsid w:val="00FB4CF6"/>
    <w:rsid w:val="00FB4E73"/>
    <w:rsid w:val="00FB50BB"/>
    <w:rsid w:val="00FB5143"/>
    <w:rsid w:val="00FB688E"/>
    <w:rsid w:val="00FB72DB"/>
    <w:rsid w:val="00FB788C"/>
    <w:rsid w:val="00FC2C97"/>
    <w:rsid w:val="00FC3215"/>
    <w:rsid w:val="00FC46E0"/>
    <w:rsid w:val="00FC5153"/>
    <w:rsid w:val="00FC5663"/>
    <w:rsid w:val="00FC5DCF"/>
    <w:rsid w:val="00FC6ED7"/>
    <w:rsid w:val="00FD0265"/>
    <w:rsid w:val="00FD0773"/>
    <w:rsid w:val="00FD2DAA"/>
    <w:rsid w:val="00FD37B7"/>
    <w:rsid w:val="00FD5E4F"/>
    <w:rsid w:val="00FE1006"/>
    <w:rsid w:val="00FE1D04"/>
    <w:rsid w:val="00FE2595"/>
    <w:rsid w:val="00FE2ADD"/>
    <w:rsid w:val="00FE392E"/>
    <w:rsid w:val="00FE6941"/>
    <w:rsid w:val="00FE770E"/>
    <w:rsid w:val="00FF0CC7"/>
    <w:rsid w:val="00FF1D37"/>
    <w:rsid w:val="00FF29E7"/>
    <w:rsid w:val="00FF2BBE"/>
    <w:rsid w:val="00FF4526"/>
    <w:rsid w:val="00FF4690"/>
    <w:rsid w:val="00FF4695"/>
    <w:rsid w:val="00FF5BAB"/>
    <w:rsid w:val="00FF72D1"/>
    <w:rsid w:val="00FF72EB"/>
    <w:rsid w:val="00FF7408"/>
    <w:rsid w:val="00FF7483"/>
    <w:rsid w:val="00FF7A4B"/>
    <w:rsid w:val="00FF7B5F"/>
    <w:rsid w:val="00FF7FCA"/>
    <w:rsid w:val="065E49FE"/>
    <w:rsid w:val="23617CBE"/>
    <w:rsid w:val="30AC53D1"/>
    <w:rsid w:val="35D03295"/>
    <w:rsid w:val="36255FE2"/>
    <w:rsid w:val="3BD41388"/>
    <w:rsid w:val="6F8B9ACD"/>
    <w:rsid w:val="76A68152"/>
    <w:rsid w:val="7B56F5F0"/>
    <w:rsid w:val="7B68888E"/>
    <w:rsid w:val="7EAB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27563"/>
  <w15:chartTrackingRefBased/>
  <w15:docId w15:val="{F812337D-B947-4155-ACF3-22E1EDB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23EC6"/>
  </w:style>
  <w:style w:type="paragraph" w:styleId="Heading2">
    <w:name w:val="heading 2"/>
    <w:basedOn w:val="Normal"/>
    <w:next w:val="Normal"/>
    <w:link w:val="Heading2Char"/>
    <w:qFormat/>
    <w:rsid w:val="008A3985"/>
    <w:pPr>
      <w:keepNext/>
      <w:widowControl w:val="0"/>
      <w:tabs>
        <w:tab w:val="left" w:pos="-1440"/>
      </w:tabs>
      <w:ind w:left="1440" w:right="864" w:hanging="1440"/>
      <w:outlineLvl w:val="1"/>
    </w:pPr>
    <w:rPr>
      <w:rFonts w:ascii="Courier" w:hAnsi="Courier"/>
      <w:sz w:val="24"/>
    </w:rPr>
  </w:style>
  <w:style w:type="paragraph" w:styleId="Heading3">
    <w:name w:val="heading 3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3"/>
    </w:pPr>
    <w:rPr>
      <w:rFonts w:ascii="Arial" w:hAnsi="Arial"/>
      <w:b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Label" w:customStyle="1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paragraph" w:styleId="MessageHeaderFirst" w:customStyle="1">
    <w:name w:val="Message Header First"/>
    <w:basedOn w:val="MessageHeader"/>
    <w:next w:val="MessageHeader"/>
    <w:pPr>
      <w:spacing w:before="220"/>
    </w:pPr>
  </w:style>
  <w:style w:type="character" w:styleId="MessageHeaderLabel" w:customStyle="1">
    <w:name w:val="Message Header Label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styleId="ListParagraph">
    <w:name w:val="List Paragraph"/>
    <w:basedOn w:val="Normal"/>
    <w:uiPriority w:val="34"/>
    <w:qFormat/>
    <w:rsid w:val="007160A8"/>
    <w:pPr>
      <w:ind w:left="720"/>
    </w:pPr>
  </w:style>
  <w:style w:type="character" w:styleId="Heading2Char" w:customStyle="1">
    <w:name w:val="Heading 2 Char"/>
    <w:link w:val="Heading2"/>
    <w:rsid w:val="00B12CD8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83E6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83E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77B3"/>
    <w:pPr>
      <w:spacing w:before="100" w:beforeAutospacing="1" w:after="100" w:afterAutospacing="1"/>
    </w:pPr>
    <w:rPr>
      <w:sz w:val="24"/>
      <w:szCs w:val="24"/>
    </w:rPr>
  </w:style>
  <w:style w:type="character" w:styleId="cf01" w:customStyle="1">
    <w:name w:val="cf01"/>
    <w:rsid w:val="004B77B3"/>
    <w:rPr>
      <w:rFonts w:hint="default" w:ascii="Segoe UI" w:hAnsi="Segoe UI" w:cs="Segoe UI"/>
      <w:b/>
      <w:bCs/>
      <w:color w:val="262626"/>
      <w:sz w:val="28"/>
      <w:szCs w:val="28"/>
    </w:rPr>
  </w:style>
  <w:style w:type="character" w:styleId="Hyperlink">
    <w:name w:val="Hyperlink"/>
    <w:uiPriority w:val="99"/>
    <w:unhideWhenUsed/>
    <w:rsid w:val="007C7C95"/>
    <w:rPr>
      <w:color w:val="0000FF"/>
      <w:u w:val="single"/>
    </w:rPr>
  </w:style>
  <w:style w:type="character" w:styleId="FollowedHyperlink">
    <w:name w:val="FollowedHyperlink"/>
    <w:rsid w:val="008854A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313C7"/>
    <w:rPr>
      <w:color w:val="605E5C"/>
      <w:shd w:val="clear" w:color="auto" w:fill="E1DFDD"/>
    </w:rPr>
  </w:style>
  <w:style w:type="character" w:styleId="HeaderChar" w:customStyle="1">
    <w:name w:val="Header Char"/>
    <w:basedOn w:val="DefaultParagraphFont"/>
    <w:link w:val="Header"/>
    <w:uiPriority w:val="99"/>
    <w:rsid w:val="00662528"/>
  </w:style>
  <w:style w:type="character" w:styleId="apple-converted-space" w:customStyle="1">
    <w:name w:val="apple-converted-space"/>
    <w:basedOn w:val="DefaultParagraphFont"/>
    <w:rsid w:val="00B00AA8"/>
  </w:style>
  <w:style w:type="character" w:styleId="Strong">
    <w:name w:val="Strong"/>
    <w:basedOn w:val="DefaultParagraphFont"/>
    <w:uiPriority w:val="22"/>
    <w:qFormat/>
    <w:rsid w:val="00987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youtube.com/live/MXJEssF8Rmk?si=UMMPva5o3QD-DUSc" TargetMode="External" Id="R8f51a35f87564c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RTC%20Letterhead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14F94B759A14E962592CBEA6F762E" ma:contentTypeVersion="12" ma:contentTypeDescription="Create a new document." ma:contentTypeScope="" ma:versionID="bcc6e31f8df91a94f2fffa8103233a20">
  <xsd:schema xmlns:xsd="http://www.w3.org/2001/XMLSchema" xmlns:xs="http://www.w3.org/2001/XMLSchema" xmlns:p="http://schemas.microsoft.com/office/2006/metadata/properties" xmlns:ns3="aee588bc-029f-49a7-a227-2b672339418b" xmlns:ns4="c9b8e085-bf75-4550-b5f4-dc8da2fb055e" targetNamespace="http://schemas.microsoft.com/office/2006/metadata/properties" ma:root="true" ma:fieldsID="ab968064537a492d15ed4b72569fd242" ns3:_="" ns4:_="">
    <xsd:import namespace="aee588bc-029f-49a7-a227-2b672339418b"/>
    <xsd:import namespace="c9b8e085-bf75-4550-b5f4-dc8da2fb05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88bc-029f-49a7-a227-2b6723394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e085-bf75-4550-b5f4-dc8da2fb0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DC43A-6F17-4739-9D17-5586B442B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E214E-88AD-40CA-B4DC-6816A2420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88bc-029f-49a7-a227-2b672339418b"/>
    <ds:schemaRef ds:uri="c9b8e085-bf75-4550-b5f4-dc8da2fb0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9B8B5-7980-461F-879D-18C616415F3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C:\windows\TEMP\GRTC Letterhead.dot</ap:Template>
  <ap:Application>Microsoft Word for the web</ap:Application>
  <ap:DocSecurity>0</ap:DocSecurity>
  <ap:ScaleCrop>false</ap:ScaleCrop>
  <ap:Company>Greater Richmond Transit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9, 2011</dc:title>
  <dc:subject/>
  <dc:creator>Gail Brown</dc:creator>
  <keywords/>
  <dc:description/>
  <lastModifiedBy>Joe Dillard</lastModifiedBy>
  <revision>3</revision>
  <lastPrinted>2025-08-13T15:01:00.0000000Z</lastPrinted>
  <dcterms:created xsi:type="dcterms:W3CDTF">2025-12-04T19:49:00.0000000Z</dcterms:created>
  <dcterms:modified xsi:type="dcterms:W3CDTF">2026-02-04T17:37:41.6148257Z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0x0101001BD14F94B759A14E962592CBEA6F762E</vt:lpwstr>
  </property>
</Properties>
</file>