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A15B1" w:rsidR="001344C2" w:rsidP="36255FE2" w:rsidRDefault="001344C2" w14:paraId="523A9E79" w14:textId="77777777">
      <w:pPr>
        <w:rPr>
          <w:sz w:val="24"/>
          <w:szCs w:val="24"/>
        </w:rPr>
      </w:pPr>
    </w:p>
    <w:p w:rsidRPr="001A15B1" w:rsidR="00B00AA8" w:rsidP="498C0D45" w:rsidRDefault="00B00AA8" w14:paraId="44CFD861" w14:textId="12B548C0">
      <w:pPr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 w:rsidRPr="498C0D45">
        <w:rPr>
          <w:rFonts w:ascii="Arial" w:hAnsi="Arial" w:eastAsia="Arial" w:cs="Arial"/>
          <w:color w:val="000000" w:themeColor="text1"/>
          <w:sz w:val="24"/>
          <w:szCs w:val="24"/>
        </w:rPr>
        <w:t xml:space="preserve">Notice for GRTC </w:t>
      </w:r>
      <w:r w:rsidRPr="498C0D45" w:rsidR="006F7229">
        <w:rPr>
          <w:rFonts w:ascii="Arial" w:hAnsi="Arial" w:eastAsia="Arial" w:cs="Arial"/>
          <w:color w:val="000000" w:themeColor="text1"/>
          <w:sz w:val="24"/>
          <w:szCs w:val="24"/>
        </w:rPr>
        <w:t>Finance</w:t>
      </w:r>
      <w:r w:rsidRPr="498C0D45">
        <w:rPr>
          <w:rFonts w:ascii="Arial" w:hAnsi="Arial" w:eastAsia="Arial" w:cs="Arial"/>
          <w:color w:val="000000" w:themeColor="text1"/>
          <w:sz w:val="24"/>
          <w:szCs w:val="24"/>
        </w:rPr>
        <w:t xml:space="preserve"> Committee Meeting</w:t>
      </w:r>
    </w:p>
    <w:p w:rsidRPr="001A15B1" w:rsidR="00B00AA8" w:rsidP="498C0D45" w:rsidRDefault="00B00AA8" w14:paraId="25468C7C" w14:textId="2FDDB255">
      <w:pPr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</w:pPr>
      <w:r w:rsidRPr="498C0D45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> </w:t>
      </w:r>
    </w:p>
    <w:p w:rsidRPr="001A15B1" w:rsidR="00987A7C" w:rsidP="78692AE5" w:rsidRDefault="00B00AA8" w14:paraId="7E1684CD" w14:textId="08375196">
      <w:pPr>
        <w:pStyle w:val="NormalWeb"/>
        <w:contextualSpacing/>
        <w:rPr>
          <w:rFonts w:ascii="Arial" w:hAnsi="Arial" w:eastAsia="Arial" w:cs="Arial"/>
          <w:color w:val="000000" w:themeColor="text1"/>
          <w:sz w:val="22"/>
          <w:szCs w:val="22"/>
        </w:rPr>
      </w:pPr>
      <w:r w:rsidRPr="78692AE5">
        <w:rPr>
          <w:rFonts w:ascii="Arial" w:hAnsi="Arial" w:eastAsia="Arial" w:cs="Arial"/>
          <w:color w:val="000000" w:themeColor="text1"/>
          <w:sz w:val="22"/>
          <w:szCs w:val="22"/>
        </w:rPr>
        <w:t xml:space="preserve">The </w:t>
      </w:r>
      <w:r w:rsidRPr="78692AE5" w:rsidR="4A274B44">
        <w:rPr>
          <w:rFonts w:ascii="Arial" w:hAnsi="Arial" w:eastAsia="Arial" w:cs="Arial"/>
          <w:color w:val="000000" w:themeColor="text1"/>
          <w:sz w:val="22"/>
          <w:szCs w:val="22"/>
        </w:rPr>
        <w:t>Finance</w:t>
      </w:r>
      <w:r w:rsidRPr="78692AE5">
        <w:rPr>
          <w:rFonts w:ascii="Arial" w:hAnsi="Arial" w:eastAsia="Arial" w:cs="Arial"/>
          <w:color w:val="000000" w:themeColor="text1"/>
          <w:sz w:val="22"/>
          <w:szCs w:val="22"/>
        </w:rPr>
        <w:t xml:space="preserve"> Committee of the Board of Directors of GRTC, RideFinders, and Old Dominion Transit Management Company will meet at </w:t>
      </w:r>
      <w:r w:rsidRPr="78692AE5" w:rsidR="006F7229">
        <w:rPr>
          <w:rFonts w:ascii="Arial" w:hAnsi="Arial" w:eastAsia="Arial" w:cs="Arial"/>
          <w:color w:val="000000" w:themeColor="text1"/>
          <w:sz w:val="22"/>
          <w:szCs w:val="22"/>
        </w:rPr>
        <w:t>3</w:t>
      </w:r>
      <w:r w:rsidRPr="78692AE5" w:rsidR="005550A5">
        <w:rPr>
          <w:rFonts w:ascii="Arial" w:hAnsi="Arial" w:eastAsia="Arial" w:cs="Arial"/>
          <w:color w:val="000000" w:themeColor="text1"/>
          <w:sz w:val="22"/>
          <w:szCs w:val="22"/>
        </w:rPr>
        <w:t>:</w:t>
      </w:r>
      <w:r w:rsidRPr="78692AE5" w:rsidR="006F7229">
        <w:rPr>
          <w:rFonts w:ascii="Arial" w:hAnsi="Arial" w:eastAsia="Arial" w:cs="Arial"/>
          <w:color w:val="000000" w:themeColor="text1"/>
          <w:sz w:val="22"/>
          <w:szCs w:val="22"/>
        </w:rPr>
        <w:t>0</w:t>
      </w:r>
      <w:r w:rsidRPr="78692AE5" w:rsidR="005550A5">
        <w:rPr>
          <w:rFonts w:ascii="Arial" w:hAnsi="Arial" w:eastAsia="Arial" w:cs="Arial"/>
          <w:color w:val="000000" w:themeColor="text1"/>
          <w:sz w:val="22"/>
          <w:szCs w:val="22"/>
        </w:rPr>
        <w:t>0</w:t>
      </w:r>
      <w:r w:rsidRPr="78692AE5">
        <w:rPr>
          <w:rFonts w:ascii="Arial" w:hAnsi="Arial" w:eastAsia="Arial" w:cs="Arial"/>
          <w:color w:val="000000" w:themeColor="text1"/>
          <w:sz w:val="22"/>
          <w:szCs w:val="22"/>
        </w:rPr>
        <w:t xml:space="preserve"> p.m., </w:t>
      </w:r>
      <w:r w:rsidRPr="78692AE5" w:rsidR="00591936">
        <w:rPr>
          <w:rFonts w:ascii="Arial" w:hAnsi="Arial" w:eastAsia="Arial" w:cs="Arial"/>
          <w:color w:val="000000" w:themeColor="text1"/>
          <w:sz w:val="22"/>
          <w:szCs w:val="22"/>
        </w:rPr>
        <w:t>Thursday</w:t>
      </w:r>
      <w:r w:rsidRPr="78692AE5">
        <w:rPr>
          <w:rFonts w:ascii="Arial" w:hAnsi="Arial" w:eastAsia="Arial" w:cs="Arial"/>
          <w:color w:val="000000" w:themeColor="text1"/>
          <w:sz w:val="22"/>
          <w:szCs w:val="22"/>
        </w:rPr>
        <w:t xml:space="preserve">, </w:t>
      </w:r>
      <w:r w:rsidRPr="78692AE5" w:rsidR="416FCA80">
        <w:rPr>
          <w:rFonts w:ascii="Arial" w:hAnsi="Arial" w:eastAsia="Arial" w:cs="Arial"/>
          <w:color w:val="000000" w:themeColor="text1"/>
          <w:sz w:val="22"/>
          <w:szCs w:val="22"/>
        </w:rPr>
        <w:t>January</w:t>
      </w:r>
      <w:r w:rsidRPr="78692AE5" w:rsidR="7B56F5F0">
        <w:rPr>
          <w:rFonts w:ascii="Arial" w:hAnsi="Arial" w:eastAsia="Arial" w:cs="Arial"/>
          <w:color w:val="000000" w:themeColor="text1"/>
          <w:sz w:val="22"/>
          <w:szCs w:val="22"/>
        </w:rPr>
        <w:t xml:space="preserve"> 1</w:t>
      </w:r>
      <w:r w:rsidRPr="78692AE5" w:rsidR="7EC19695">
        <w:rPr>
          <w:rFonts w:ascii="Arial" w:hAnsi="Arial" w:eastAsia="Arial" w:cs="Arial"/>
          <w:color w:val="000000" w:themeColor="text1"/>
          <w:sz w:val="22"/>
          <w:szCs w:val="22"/>
        </w:rPr>
        <w:t>5</w:t>
      </w:r>
      <w:r w:rsidRPr="78692AE5">
        <w:rPr>
          <w:rFonts w:ascii="Arial" w:hAnsi="Arial" w:eastAsia="Arial" w:cs="Arial"/>
          <w:color w:val="000000" w:themeColor="text1"/>
          <w:sz w:val="22"/>
          <w:szCs w:val="22"/>
        </w:rPr>
        <w:t>, 202</w:t>
      </w:r>
      <w:r w:rsidRPr="78692AE5" w:rsidR="1275844D">
        <w:rPr>
          <w:rFonts w:ascii="Arial" w:hAnsi="Arial" w:eastAsia="Arial" w:cs="Arial"/>
          <w:color w:val="000000" w:themeColor="text1"/>
          <w:sz w:val="22"/>
          <w:szCs w:val="22"/>
        </w:rPr>
        <w:t>6</w:t>
      </w:r>
      <w:r w:rsidRPr="78692AE5">
        <w:rPr>
          <w:rFonts w:ascii="Arial" w:hAnsi="Arial" w:eastAsia="Arial" w:cs="Arial"/>
          <w:color w:val="000000" w:themeColor="text1"/>
          <w:sz w:val="22"/>
          <w:szCs w:val="22"/>
        </w:rPr>
        <w:t>, in the Eldridge Coles Board Room at GRTC located at 301 East Belt Blvd.</w:t>
      </w:r>
      <w:r w:rsidRPr="78692AE5" w:rsidR="00A3603C">
        <w:rPr>
          <w:rFonts w:ascii="Arial" w:hAnsi="Arial" w:eastAsia="Arial" w:cs="Arial"/>
          <w:color w:val="000000" w:themeColor="text1"/>
          <w:sz w:val="22"/>
          <w:szCs w:val="22"/>
        </w:rPr>
        <w:t>,</w:t>
      </w:r>
      <w:r w:rsidRPr="78692AE5">
        <w:rPr>
          <w:rFonts w:ascii="Arial" w:hAnsi="Arial" w:eastAsia="Arial" w:cs="Arial"/>
          <w:color w:val="000000" w:themeColor="text1"/>
          <w:sz w:val="22"/>
          <w:szCs w:val="22"/>
        </w:rPr>
        <w:t xml:space="preserve"> Richmond, Virginia 23224. Public participation will be available through in-person participation at the address stated above. Video and audio of the meeting will be streamed live online and recorded for later viewing at the following web </w:t>
      </w:r>
      <w:r w:rsidRPr="78692AE5" w:rsidR="00EC7A07">
        <w:rPr>
          <w:rFonts w:ascii="Arial" w:hAnsi="Arial" w:eastAsia="Arial" w:cs="Arial"/>
          <w:color w:val="000000" w:themeColor="text1"/>
          <w:sz w:val="22"/>
          <w:szCs w:val="22"/>
        </w:rPr>
        <w:t>a</w:t>
      </w:r>
      <w:r w:rsidRPr="78692AE5">
        <w:rPr>
          <w:rFonts w:ascii="Arial" w:hAnsi="Arial" w:eastAsia="Arial" w:cs="Arial"/>
          <w:color w:val="000000" w:themeColor="text1"/>
          <w:sz w:val="22"/>
          <w:szCs w:val="22"/>
        </w:rPr>
        <w:t>ddress:</w:t>
      </w:r>
      <w:r w:rsidRPr="78692AE5" w:rsidR="76A68152">
        <w:rPr>
          <w:rFonts w:ascii="Arial" w:hAnsi="Arial" w:eastAsia="Arial" w:cs="Arial"/>
          <w:color w:val="000000" w:themeColor="text1"/>
          <w:sz w:val="22"/>
          <w:szCs w:val="22"/>
        </w:rPr>
        <w:t xml:space="preserve"> </w:t>
      </w:r>
      <w:hyperlink r:id="rId11">
        <w:r w:rsidRPr="78692AE5" w:rsidR="2771146B">
          <w:rPr>
            <w:rStyle w:val="Hyperlink"/>
            <w:rFonts w:ascii="Arial" w:hAnsi="Arial" w:eastAsia="Arial" w:cs="Arial"/>
            <w:sz w:val="22"/>
            <w:szCs w:val="22"/>
          </w:rPr>
          <w:t>https://www.youtube.com/watch?v=PLYKGi8Zr2Q</w:t>
        </w:r>
        <w:r w:rsidRPr="78692AE5" w:rsidR="650151CD">
          <w:rPr>
            <w:rStyle w:val="Hyperlink"/>
            <w:rFonts w:ascii="Arial" w:hAnsi="Arial" w:eastAsia="Arial" w:cs="Arial"/>
            <w:sz w:val="22"/>
            <w:szCs w:val="22"/>
          </w:rPr>
          <w:t>.</w:t>
        </w:r>
      </w:hyperlink>
    </w:p>
    <w:p w:rsidRPr="001A15B1" w:rsidR="00987A7C" w:rsidP="2788EF31" w:rsidRDefault="00987A7C" w14:paraId="42E2E5D3" w14:textId="466A484C">
      <w:pPr>
        <w:pStyle w:val="NormalWeb"/>
        <w:contextualSpacing/>
        <w:rPr>
          <w:rFonts w:ascii="Arial" w:hAnsi="Arial" w:cs="Arial"/>
          <w:color w:val="000000" w:themeColor="text1"/>
        </w:rPr>
      </w:pPr>
    </w:p>
    <w:p w:rsidRPr="001A15B1" w:rsidR="00987A7C" w:rsidP="498C0D45" w:rsidRDefault="001344C2" w14:paraId="5D8279C1" w14:textId="26D5FA86">
      <w:pPr>
        <w:pStyle w:val="NormalWeb"/>
        <w:contextualSpacing/>
        <w:rPr>
          <w:rFonts w:asciiTheme="minorHAnsi" w:hAnsiTheme="minorHAnsi" w:eastAsiaTheme="minorEastAsia" w:cstheme="minorBidi"/>
          <w:color w:val="000000" w:themeColor="text1"/>
        </w:rPr>
      </w:pPr>
      <w:r w:rsidRPr="2788EF31">
        <w:rPr>
          <w:rFonts w:ascii="Arial" w:hAnsi="Arial" w:cs="Arial"/>
          <w:color w:val="000000" w:themeColor="text1"/>
        </w:rPr>
        <w:t xml:space="preserve"> </w:t>
      </w:r>
    </w:p>
    <w:p w:rsidRPr="001A15B1" w:rsidR="00987A7C" w:rsidP="498C0D45" w:rsidRDefault="00987A7C" w14:paraId="6391F970" w14:textId="0BEC9768">
      <w:pPr>
        <w:pStyle w:val="NormalWeb"/>
        <w:contextualSpacing/>
        <w:rPr>
          <w:rStyle w:val="Strong"/>
          <w:rFonts w:ascii="Arial" w:hAnsi="Arial" w:eastAsia="Arial" w:cs="Arial"/>
          <w:b w:val="0"/>
          <w:bCs w:val="0"/>
          <w:color w:val="000000"/>
        </w:rPr>
      </w:pPr>
      <w:r w:rsidRPr="498C0D45">
        <w:rPr>
          <w:rStyle w:val="Strong"/>
          <w:rFonts w:ascii="Arial" w:hAnsi="Arial" w:eastAsia="Arial" w:cs="Arial"/>
          <w:b w:val="0"/>
          <w:bCs w:val="0"/>
          <w:color w:val="000000" w:themeColor="text1"/>
        </w:rPr>
        <w:t>Agenda</w:t>
      </w:r>
    </w:p>
    <w:p w:rsidR="498C0D45" w:rsidP="498C0D45" w:rsidRDefault="498C0D45" w14:paraId="5FC7B8B1" w14:textId="31082D8F">
      <w:pPr>
        <w:pStyle w:val="NormalWeb"/>
        <w:rPr>
          <w:rStyle w:val="Strong"/>
          <w:rFonts w:asciiTheme="minorHAnsi" w:hAnsiTheme="minorHAnsi" w:eastAsiaTheme="minorEastAsia" w:cstheme="minorBidi"/>
          <w:b w:val="0"/>
          <w:bCs w:val="0"/>
          <w:color w:val="000000" w:themeColor="text1"/>
        </w:rPr>
      </w:pPr>
    </w:p>
    <w:p w:rsidRPr="006F7229" w:rsidR="006F7229" w:rsidP="498C0D45" w:rsidRDefault="544307DD" w14:paraId="0A9BE612" w14:textId="2FAA7D53">
      <w:pPr>
        <w:ind w:left="810" w:hanging="810"/>
        <w:rPr>
          <w:rFonts w:ascii="Arial" w:hAnsi="Arial" w:eastAsia="Arial" w:cs="Arial"/>
          <w:color w:val="000000"/>
          <w:sz w:val="22"/>
          <w:szCs w:val="22"/>
        </w:rPr>
      </w:pPr>
      <w:r w:rsidRPr="498C0D45">
        <w:rPr>
          <w:rFonts w:ascii="Aptos" w:hAnsi="Aptos"/>
          <w:color w:val="000000" w:themeColor="text1"/>
          <w:sz w:val="24"/>
          <w:szCs w:val="24"/>
        </w:rPr>
        <w:t xml:space="preserve">     </w:t>
      </w:r>
      <w:r w:rsidRPr="498C0D45" w:rsidR="006F7229">
        <w:rPr>
          <w:rFonts w:ascii="Aptos" w:hAnsi="Aptos"/>
          <w:color w:val="000000" w:themeColor="text1"/>
          <w:sz w:val="24"/>
          <w:szCs w:val="24"/>
        </w:rPr>
        <w:t>I.</w:t>
      </w:r>
      <w:r w:rsidRPr="498C0D45" w:rsidR="006F7229">
        <w:rPr>
          <w:color w:val="000000" w:themeColor="text1"/>
          <w:sz w:val="14"/>
          <w:szCs w:val="14"/>
        </w:rPr>
        <w:t> </w:t>
      </w:r>
      <w:r w:rsidR="006F7229">
        <w:tab/>
      </w:r>
      <w:r w:rsidRPr="498C0D45" w:rsidR="006F7229">
        <w:rPr>
          <w:rFonts w:ascii="Arial" w:hAnsi="Arial" w:eastAsia="Arial" w:cs="Arial"/>
          <w:color w:val="000000" w:themeColor="text1"/>
          <w:sz w:val="22"/>
          <w:szCs w:val="22"/>
        </w:rPr>
        <w:t>Certification of Quorum</w:t>
      </w:r>
    </w:p>
    <w:p w:rsidR="498C0D45" w:rsidP="498C0D45" w:rsidRDefault="498C0D45" w14:paraId="596A810F" w14:textId="62A9690A">
      <w:pPr>
        <w:ind w:left="810" w:hanging="810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Pr="006F7229" w:rsidR="006F7229" w:rsidP="498C0D45" w:rsidRDefault="37E46BFF" w14:paraId="19D5E5C8" w14:textId="3DE4CFB7">
      <w:pPr>
        <w:ind w:left="810" w:hanging="810"/>
        <w:rPr>
          <w:rFonts w:ascii="Arial" w:hAnsi="Arial" w:eastAsia="Arial" w:cs="Arial"/>
          <w:color w:val="000000"/>
          <w:sz w:val="22"/>
          <w:szCs w:val="22"/>
        </w:rPr>
      </w:pPr>
      <w:r w:rsidRPr="498C0D45">
        <w:rPr>
          <w:rFonts w:ascii="Arial" w:hAnsi="Arial" w:eastAsia="Arial" w:cs="Arial"/>
          <w:color w:val="000000" w:themeColor="text1"/>
          <w:sz w:val="22"/>
          <w:szCs w:val="22"/>
        </w:rPr>
        <w:t xml:space="preserve">   </w:t>
      </w:r>
      <w:r w:rsidRPr="498C0D45" w:rsidR="006F7229">
        <w:rPr>
          <w:rFonts w:ascii="Arial" w:hAnsi="Arial" w:eastAsia="Arial" w:cs="Arial"/>
          <w:color w:val="000000" w:themeColor="text1"/>
          <w:sz w:val="22"/>
          <w:szCs w:val="22"/>
        </w:rPr>
        <w:t>II.</w:t>
      </w:r>
      <w:r w:rsidR="006F7229">
        <w:tab/>
      </w:r>
      <w:r w:rsidRPr="498C0D45" w:rsidR="006F7229">
        <w:rPr>
          <w:rFonts w:ascii="Arial" w:hAnsi="Arial" w:eastAsia="Arial" w:cs="Arial"/>
          <w:color w:val="000000" w:themeColor="text1"/>
          <w:sz w:val="22"/>
          <w:szCs w:val="22"/>
        </w:rPr>
        <w:t>Consideration of Amendments to the Agenda</w:t>
      </w:r>
    </w:p>
    <w:p w:rsidR="498C0D45" w:rsidP="498C0D45" w:rsidRDefault="498C0D45" w14:paraId="661F7972" w14:textId="1D0ECE93">
      <w:pPr>
        <w:ind w:left="810" w:hanging="810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Pr="006F7229" w:rsidR="006F7229" w:rsidP="498C0D45" w:rsidRDefault="26BD1061" w14:paraId="3DDCE7B3" w14:textId="612827AF">
      <w:pPr>
        <w:ind w:left="810" w:hanging="810"/>
        <w:rPr>
          <w:rFonts w:ascii="Arial" w:hAnsi="Arial" w:eastAsia="Arial" w:cs="Arial"/>
          <w:color w:val="000000"/>
          <w:sz w:val="22"/>
          <w:szCs w:val="22"/>
        </w:rPr>
      </w:pPr>
      <w:r w:rsidRPr="498C0D45">
        <w:rPr>
          <w:rFonts w:ascii="Arial" w:hAnsi="Arial" w:eastAsia="Arial" w:cs="Arial"/>
          <w:color w:val="000000" w:themeColor="text1"/>
          <w:sz w:val="22"/>
          <w:szCs w:val="22"/>
        </w:rPr>
        <w:t xml:space="preserve">  </w:t>
      </w:r>
      <w:r w:rsidRPr="498C0D45" w:rsidR="006F7229">
        <w:rPr>
          <w:rFonts w:ascii="Arial" w:hAnsi="Arial" w:eastAsia="Arial" w:cs="Arial"/>
          <w:color w:val="000000" w:themeColor="text1"/>
          <w:sz w:val="22"/>
          <w:szCs w:val="22"/>
        </w:rPr>
        <w:t>III. </w:t>
      </w:r>
      <w:r w:rsidR="006F7229">
        <w:tab/>
      </w:r>
      <w:r w:rsidRPr="498C0D45" w:rsidR="006F7229">
        <w:rPr>
          <w:rFonts w:ascii="Arial" w:hAnsi="Arial" w:eastAsia="Arial" w:cs="Arial"/>
          <w:color w:val="000000" w:themeColor="text1"/>
          <w:sz w:val="22"/>
          <w:szCs w:val="22"/>
        </w:rPr>
        <w:t>Public Comment</w:t>
      </w:r>
    </w:p>
    <w:p w:rsidR="498C0D45" w:rsidP="498C0D45" w:rsidRDefault="498C0D45" w14:paraId="4D851F91" w14:textId="2AB25825">
      <w:pPr>
        <w:ind w:left="810" w:hanging="810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Pr="006F7229" w:rsidR="006F7229" w:rsidP="498C0D45" w:rsidRDefault="6CDB13F0" w14:paraId="5EB180C9" w14:textId="1FAEBEAD">
      <w:pPr>
        <w:ind w:left="810" w:hanging="810"/>
        <w:rPr>
          <w:rFonts w:ascii="Arial" w:hAnsi="Arial" w:eastAsia="Arial" w:cs="Arial"/>
          <w:color w:val="000000"/>
          <w:sz w:val="22"/>
          <w:szCs w:val="22"/>
        </w:rPr>
      </w:pPr>
      <w:r w:rsidRPr="498C0D45">
        <w:rPr>
          <w:rFonts w:ascii="Arial" w:hAnsi="Arial" w:eastAsia="Arial" w:cs="Arial"/>
          <w:color w:val="000000" w:themeColor="text1"/>
          <w:sz w:val="22"/>
          <w:szCs w:val="22"/>
        </w:rPr>
        <w:t xml:space="preserve">  </w:t>
      </w:r>
      <w:r w:rsidRPr="498C0D45" w:rsidR="006F7229">
        <w:rPr>
          <w:rFonts w:ascii="Arial" w:hAnsi="Arial" w:eastAsia="Arial" w:cs="Arial"/>
          <w:color w:val="000000" w:themeColor="text1"/>
          <w:sz w:val="22"/>
          <w:szCs w:val="22"/>
        </w:rPr>
        <w:t>IV.</w:t>
      </w:r>
      <w:r w:rsidR="006F7229">
        <w:tab/>
      </w:r>
      <w:r w:rsidRPr="498C0D45" w:rsidR="006F7229">
        <w:rPr>
          <w:rFonts w:ascii="Arial" w:hAnsi="Arial" w:eastAsia="Arial" w:cs="Arial"/>
          <w:color w:val="000000" w:themeColor="text1"/>
          <w:sz w:val="22"/>
          <w:szCs w:val="22"/>
        </w:rPr>
        <w:t>Approval of Minutes</w:t>
      </w:r>
    </w:p>
    <w:p w:rsidR="498C0D45" w:rsidP="498C0D45" w:rsidRDefault="498C0D45" w14:paraId="728D2421" w14:textId="3A7ABCAD">
      <w:pPr>
        <w:ind w:left="810" w:hanging="810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Pr="006F7229" w:rsidR="006F7229" w:rsidP="498C0D45" w:rsidRDefault="660F1484" w14:paraId="5AA69927" w14:textId="674CE4C3">
      <w:pPr>
        <w:ind w:left="810" w:hanging="810"/>
        <w:rPr>
          <w:rFonts w:ascii="Arial" w:hAnsi="Arial" w:eastAsia="Arial" w:cs="Arial"/>
          <w:color w:val="000000"/>
          <w:sz w:val="22"/>
          <w:szCs w:val="22"/>
        </w:rPr>
      </w:pPr>
      <w:r w:rsidRPr="78692AE5">
        <w:rPr>
          <w:rFonts w:ascii="Arial" w:hAnsi="Arial" w:eastAsia="Arial" w:cs="Arial"/>
          <w:color w:val="000000" w:themeColor="text1"/>
          <w:sz w:val="22"/>
          <w:szCs w:val="22"/>
        </w:rPr>
        <w:t xml:space="preserve">   </w:t>
      </w:r>
      <w:r w:rsidRPr="78692AE5" w:rsidR="006F7229">
        <w:rPr>
          <w:rFonts w:ascii="Arial" w:hAnsi="Arial" w:eastAsia="Arial" w:cs="Arial"/>
          <w:color w:val="000000" w:themeColor="text1"/>
          <w:sz w:val="22"/>
          <w:szCs w:val="22"/>
        </w:rPr>
        <w:t>V</w:t>
      </w:r>
      <w:r w:rsidRPr="78692AE5" w:rsidR="7E8F9A4A">
        <w:rPr>
          <w:rFonts w:ascii="Arial" w:hAnsi="Arial" w:eastAsia="Arial" w:cs="Arial"/>
          <w:color w:val="000000" w:themeColor="text1"/>
          <w:sz w:val="22"/>
          <w:szCs w:val="22"/>
        </w:rPr>
        <w:t>.</w:t>
      </w:r>
      <w:r w:rsidR="006F7229">
        <w:tab/>
      </w:r>
      <w:r w:rsidRPr="78692AE5" w:rsidR="006F7229">
        <w:rPr>
          <w:rFonts w:ascii="Arial" w:hAnsi="Arial" w:eastAsia="Arial" w:cs="Arial"/>
          <w:color w:val="000000" w:themeColor="text1"/>
          <w:sz w:val="22"/>
          <w:szCs w:val="22"/>
        </w:rPr>
        <w:t>Action Items </w:t>
      </w:r>
    </w:p>
    <w:p w:rsidRPr="009B0BB3" w:rsidR="00783124" w:rsidP="00783124" w:rsidRDefault="00783124" w14:paraId="61F87CB1" w14:textId="77777777">
      <w:pPr>
        <w:pStyle w:val="ListParagraph"/>
        <w:numPr>
          <w:ilvl w:val="0"/>
          <w:numId w:val="6"/>
        </w:numPr>
        <w:tabs>
          <w:tab w:val="right" w:pos="10422"/>
        </w:tabs>
        <w:ind w:left="900" w:right="-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Maintenance and Transit Operations Technical Study </w:t>
      </w:r>
    </w:p>
    <w:p w:rsidR="00783124" w:rsidP="00783124" w:rsidRDefault="00783124" w14:paraId="14D46E3E" w14:textId="77777777">
      <w:pPr>
        <w:pStyle w:val="ListParagraph"/>
        <w:numPr>
          <w:ilvl w:val="0"/>
          <w:numId w:val="6"/>
        </w:numPr>
        <w:tabs>
          <w:tab w:val="left" w:pos="9414"/>
        </w:tabs>
        <w:ind w:left="900" w:right="-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Expansion </w:t>
      </w:r>
      <w:proofErr w:type="spellStart"/>
      <w:r>
        <w:rPr>
          <w:rFonts w:ascii="Arial" w:hAnsi="Arial" w:cs="Arial"/>
          <w:sz w:val="22"/>
          <w:szCs w:val="22"/>
        </w:rPr>
        <w:t>Microtransit</w:t>
      </w:r>
      <w:proofErr w:type="spellEnd"/>
      <w:r>
        <w:rPr>
          <w:rFonts w:ascii="Arial" w:hAnsi="Arial" w:cs="Arial"/>
          <w:sz w:val="22"/>
          <w:szCs w:val="22"/>
        </w:rPr>
        <w:t xml:space="preserve"> Vehicles </w:t>
      </w:r>
    </w:p>
    <w:p w:rsidRPr="00FF2510" w:rsidR="00783124" w:rsidP="00783124" w:rsidRDefault="00783124" w14:paraId="3495EF21" w14:textId="77777777">
      <w:pPr>
        <w:pStyle w:val="ListParagraph"/>
        <w:numPr>
          <w:ilvl w:val="0"/>
          <w:numId w:val="6"/>
        </w:numPr>
        <w:tabs>
          <w:tab w:val="right" w:pos="10422"/>
        </w:tabs>
        <w:ind w:left="900" w:right="-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Driver Barriers Retrofit Project, Phase 2 </w:t>
      </w:r>
    </w:p>
    <w:p w:rsidRPr="00FF2510" w:rsidR="00783124" w:rsidP="00783124" w:rsidRDefault="00783124" w14:paraId="77039E13" w14:textId="77777777">
      <w:pPr>
        <w:pStyle w:val="ListParagraph"/>
        <w:numPr>
          <w:ilvl w:val="0"/>
          <w:numId w:val="6"/>
        </w:numPr>
        <w:tabs>
          <w:tab w:val="right" w:pos="10422"/>
        </w:tabs>
        <w:ind w:left="900" w:right="-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Via Change Order </w:t>
      </w:r>
      <w:proofErr w:type="spellStart"/>
      <w:r>
        <w:rPr>
          <w:rFonts w:ascii="Arial" w:hAnsi="Arial" w:cs="Arial"/>
          <w:sz w:val="22"/>
          <w:szCs w:val="22"/>
        </w:rPr>
        <w:t>Microtransit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783124" w:rsidP="00783124" w:rsidRDefault="00783124" w14:paraId="60D43DFB" w14:textId="5552D4BB">
      <w:pPr>
        <w:pStyle w:val="ListParagraph"/>
        <w:numPr>
          <w:ilvl w:val="0"/>
          <w:numId w:val="6"/>
        </w:numPr>
        <w:tabs>
          <w:tab w:val="right" w:pos="10422"/>
        </w:tabs>
        <w:ind w:left="900" w:right="-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Paratransit Vehicle Camera Equipment Retrofit </w:t>
      </w:r>
    </w:p>
    <w:p w:rsidRPr="000C6A09" w:rsidR="00590FB6" w:rsidP="00783124" w:rsidRDefault="00590FB6" w14:paraId="65B7E319" w14:textId="55A2B7A2">
      <w:pPr>
        <w:pStyle w:val="ListParagraph"/>
        <w:numPr>
          <w:ilvl w:val="0"/>
          <w:numId w:val="6"/>
        </w:numPr>
        <w:tabs>
          <w:tab w:val="right" w:pos="10422"/>
        </w:tabs>
        <w:ind w:left="900" w:right="-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Resolution For Grant Applications </w:t>
      </w:r>
    </w:p>
    <w:p w:rsidRPr="002854FD" w:rsidR="00783124" w:rsidP="00783124" w:rsidRDefault="00783124" w14:paraId="495AA26C" w14:textId="77777777">
      <w:pPr>
        <w:pStyle w:val="ListParagraph"/>
        <w:numPr>
          <w:ilvl w:val="0"/>
          <w:numId w:val="6"/>
        </w:numPr>
        <w:tabs>
          <w:tab w:val="right" w:pos="10422"/>
        </w:tabs>
        <w:ind w:left="900" w:right="-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Medical Health Insurance Renewal </w:t>
      </w:r>
    </w:p>
    <w:p w:rsidR="00783124" w:rsidP="00783124" w:rsidRDefault="00783124" w14:paraId="3515D3B7" w14:textId="77777777">
      <w:pPr>
        <w:pStyle w:val="ListParagraph"/>
        <w:numPr>
          <w:ilvl w:val="0"/>
          <w:numId w:val="6"/>
        </w:numPr>
        <w:tabs>
          <w:tab w:val="right" w:pos="10422"/>
        </w:tabs>
        <w:ind w:left="900" w:right="-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Services Changes</w:t>
      </w:r>
    </w:p>
    <w:p w:rsidR="00783124" w:rsidP="00783124" w:rsidRDefault="00783124" w14:paraId="2167DC17" w14:textId="77777777">
      <w:pPr>
        <w:pStyle w:val="ListParagraph"/>
        <w:numPr>
          <w:ilvl w:val="0"/>
          <w:numId w:val="6"/>
        </w:numPr>
        <w:tabs>
          <w:tab w:val="right" w:pos="10422"/>
        </w:tabs>
        <w:ind w:left="900" w:right="-54"/>
        <w:rPr>
          <w:rFonts w:ascii="Arial" w:hAnsi="Arial" w:cs="Arial"/>
          <w:sz w:val="22"/>
          <w:szCs w:val="22"/>
        </w:rPr>
      </w:pPr>
      <w:r w:rsidRPr="00454D6A">
        <w:rPr>
          <w:rFonts w:ascii="Arial" w:hAnsi="Arial" w:cs="Arial"/>
          <w:sz w:val="22"/>
          <w:szCs w:val="22"/>
        </w:rPr>
        <w:t>Focal Point Advertising Contract Change Order</w:t>
      </w:r>
    </w:p>
    <w:p w:rsidR="78692AE5" w:rsidP="78692AE5" w:rsidRDefault="78692AE5" w14:paraId="1311527A" w14:textId="6EA9E74B">
      <w:pPr>
        <w:pStyle w:val="ListParagraph"/>
        <w:spacing w:line="259" w:lineRule="auto"/>
        <w:ind w:left="810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498C0D45" w:rsidP="498C0D45" w:rsidRDefault="498C0D45" w14:paraId="7975F2D9" w14:textId="596A1404">
      <w:pPr>
        <w:pStyle w:val="ListParagraph"/>
        <w:ind w:left="1260" w:hanging="450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00590FB6" w:rsidP="00590FB6" w:rsidRDefault="0B9D88AE" w14:paraId="647F6198" w14:textId="64CB7879">
      <w:pPr>
        <w:rPr>
          <w:rFonts w:ascii="Arial" w:hAnsi="Arial" w:eastAsia="Arial" w:cs="Arial"/>
          <w:color w:val="000000" w:themeColor="text1"/>
          <w:sz w:val="22"/>
          <w:szCs w:val="22"/>
        </w:rPr>
      </w:pPr>
      <w:r w:rsidRPr="78692AE5">
        <w:rPr>
          <w:rFonts w:ascii="Arial" w:hAnsi="Arial" w:eastAsia="Arial" w:cs="Arial"/>
          <w:color w:val="000000" w:themeColor="text1"/>
          <w:sz w:val="22"/>
          <w:szCs w:val="22"/>
        </w:rPr>
        <w:t xml:space="preserve"> </w:t>
      </w:r>
      <w:r w:rsidRPr="78692AE5" w:rsidR="006F7229">
        <w:rPr>
          <w:rFonts w:ascii="Arial" w:hAnsi="Arial" w:eastAsia="Arial" w:cs="Arial"/>
          <w:color w:val="000000" w:themeColor="text1"/>
          <w:sz w:val="22"/>
          <w:szCs w:val="22"/>
        </w:rPr>
        <w:t>X. </w:t>
      </w:r>
      <w:r w:rsidR="00590FB6">
        <w:rPr>
          <w:rFonts w:ascii="Arial" w:hAnsi="Arial" w:eastAsia="Arial" w:cs="Arial"/>
          <w:color w:val="000000" w:themeColor="text1"/>
          <w:sz w:val="22"/>
          <w:szCs w:val="22"/>
        </w:rPr>
        <w:t>Continued Policy Discussion</w:t>
      </w:r>
    </w:p>
    <w:p w:rsidR="00590FB6" w:rsidP="498C0D45" w:rsidRDefault="00590FB6" w14:paraId="20FA466A" w14:textId="3C6C1AC3">
      <w:pPr>
        <w:ind w:left="810" w:hanging="810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00590FB6" w:rsidP="498C0D45" w:rsidRDefault="00590FB6" w14:paraId="1A4B84E8" w14:textId="178DFCD0">
      <w:pPr>
        <w:ind w:left="810" w:hanging="810"/>
      </w:pPr>
      <w:r>
        <w:rPr>
          <w:rFonts w:ascii="Arial" w:hAnsi="Arial" w:eastAsia="Arial" w:cs="Arial"/>
          <w:color w:val="000000" w:themeColor="text1"/>
          <w:sz w:val="22"/>
          <w:szCs w:val="22"/>
        </w:rPr>
        <w:t>XI. FY27 Budget Prep</w:t>
      </w:r>
    </w:p>
    <w:p w:rsidR="00590FB6" w:rsidP="498C0D45" w:rsidRDefault="00590FB6" w14:paraId="17F318A9" w14:textId="77777777">
      <w:pPr>
        <w:ind w:left="810" w:hanging="810"/>
      </w:pPr>
    </w:p>
    <w:p w:rsidRPr="00590FB6" w:rsidR="498C0D45" w:rsidP="30D357D7" w:rsidRDefault="00590FB6" w14:paraId="25D9ECAE" w14:textId="304C88EC">
      <w:pPr>
        <w:ind w:left="810" w:hanging="810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30D357D7" w:rsidR="00590FB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XII. </w:t>
      </w:r>
      <w:r w:rsidRPr="30D357D7" w:rsidR="76869BA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Closed </w:t>
      </w:r>
      <w:r w:rsidRPr="30D357D7" w:rsidR="76869BA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Session</w:t>
      </w:r>
    </w:p>
    <w:p w:rsidRPr="00590FB6" w:rsidR="498C0D45" w:rsidP="30D357D7" w:rsidRDefault="00590FB6" w14:paraId="2573B609" w14:textId="14C08BB7">
      <w:pPr>
        <w:ind w:left="810" w:hanging="810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Pr="00590FB6" w:rsidR="498C0D45" w:rsidP="00590FB6" w:rsidRDefault="00590FB6" w14:paraId="682D2D76" w14:textId="32EF08F4">
      <w:pPr>
        <w:ind w:left="810" w:hanging="810"/>
        <w:rPr>
          <w:rFonts w:ascii="Arial" w:hAnsi="Arial" w:eastAsia="Arial" w:cs="Arial"/>
          <w:color w:val="000000"/>
          <w:sz w:val="22"/>
          <w:szCs w:val="22"/>
        </w:rPr>
      </w:pPr>
      <w:r w:rsidRPr="30D357D7" w:rsidR="4570F04E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XIII. </w:t>
      </w:r>
      <w:r w:rsidRPr="30D357D7" w:rsidR="3F07FDCE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N</w:t>
      </w:r>
      <w:r w:rsidRPr="30D357D7" w:rsidR="006F7229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ew Business</w:t>
      </w:r>
      <w:r w:rsidRPr="30D357D7" w:rsidR="00590FB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</w:p>
    <w:p w:rsidR="78692AE5" w:rsidP="78692AE5" w:rsidRDefault="78692AE5" w14:paraId="7E36E2DB" w14:textId="392545F4">
      <w:pPr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Pr="006F7229" w:rsidR="006F7229" w:rsidP="498C0D45" w:rsidRDefault="00598FB3" w14:paraId="1FA3B24B" w14:textId="188C6849">
      <w:pPr>
        <w:ind w:left="810" w:hanging="810"/>
        <w:rPr>
          <w:rFonts w:ascii="Arial" w:hAnsi="Arial" w:eastAsia="Arial" w:cs="Arial"/>
          <w:color w:val="000000"/>
          <w:sz w:val="22"/>
          <w:szCs w:val="22"/>
        </w:rPr>
      </w:pPr>
      <w:r w:rsidRPr="30D357D7" w:rsidR="00598FB3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 </w:t>
      </w:r>
      <w:r w:rsidRPr="30D357D7" w:rsidR="006F7229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XI</w:t>
      </w:r>
      <w:r w:rsidRPr="30D357D7" w:rsidR="74DB12ED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V</w:t>
      </w:r>
      <w:r w:rsidRPr="30D357D7" w:rsidR="006F7229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.</w:t>
      </w:r>
      <w:r w:rsidR="00590FB6">
        <w:rPr/>
        <w:t xml:space="preserve"> </w:t>
      </w:r>
      <w:r w:rsidRPr="30D357D7" w:rsidR="7CA1FB69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A</w:t>
      </w:r>
      <w:r w:rsidRPr="30D357D7" w:rsidR="006F7229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djournment</w:t>
      </w:r>
    </w:p>
    <w:p w:rsidRPr="001A15B1" w:rsidR="007833AE" w:rsidP="36255FE2" w:rsidRDefault="007833AE" w14:paraId="77A57A82" w14:textId="77777777">
      <w:pPr>
        <w:pStyle w:val="ListParagraph"/>
        <w:ind w:left="0"/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</w:pPr>
      <w:r w:rsidRPr="36255FE2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> </w:t>
      </w:r>
    </w:p>
    <w:p w:rsidRPr="001A15B1" w:rsidR="00F1621D" w:rsidP="36255FE2" w:rsidRDefault="007833AE" w14:paraId="13D8088D" w14:textId="2259B946">
      <w:pPr>
        <w:pStyle w:val="ListParagraph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36255FE2">
        <w:rPr>
          <w:rFonts w:ascii="Arial" w:hAnsi="Arial" w:cs="Arial"/>
          <w:color w:val="000000" w:themeColor="text1"/>
          <w:sz w:val="24"/>
          <w:szCs w:val="24"/>
        </w:rPr>
        <w:t> </w:t>
      </w:r>
    </w:p>
    <w:sectPr w:rsidRPr="001A15B1" w:rsidR="00F1621D" w:rsidSect="00C45760">
      <w:headerReference w:type="default" r:id="rId12"/>
      <w:footerReference w:type="default" r:id="rId13"/>
      <w:pgSz w:w="12240" w:h="15840" w:orient="portrait"/>
      <w:pgMar w:top="1440" w:right="1152" w:bottom="1440" w:left="1152" w:header="72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0A68" w:rsidRDefault="00D40A68" w14:paraId="0205EED3" w14:textId="77777777">
      <w:r>
        <w:separator/>
      </w:r>
    </w:p>
  </w:endnote>
  <w:endnote w:type="continuationSeparator" w:id="0">
    <w:p w:rsidR="00D40A68" w:rsidRDefault="00D40A68" w14:paraId="17C3CB0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antGarde">
    <w:altName w:val="Century Gothic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4811" w:rsidRDefault="00DE4811" w14:paraId="0493FE6F" w14:textId="77777777">
    <w:pPr>
      <w:pStyle w:val="Footer"/>
      <w:jc w:val="center"/>
      <w:rPr>
        <w:rFonts w:ascii="AvantGarde" w:hAnsi="AvantGarde"/>
        <w:b/>
        <w:snapToGrid w:val="0"/>
      </w:rPr>
    </w:pPr>
  </w:p>
  <w:p w:rsidR="00DE4811" w:rsidRDefault="00DE4811" w14:paraId="3C9491FC" w14:textId="77777777">
    <w:pPr>
      <w:pStyle w:val="Footer"/>
      <w:jc w:val="center"/>
      <w:rPr>
        <w:rFonts w:ascii="AvantGarde" w:hAnsi="AvantGarde"/>
        <w:b/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0A68" w:rsidRDefault="00D40A68" w14:paraId="6D66B00F" w14:textId="77777777">
      <w:r>
        <w:separator/>
      </w:r>
    </w:p>
  </w:footnote>
  <w:footnote w:type="continuationSeparator" w:id="0">
    <w:p w:rsidR="00D40A68" w:rsidRDefault="00D40A68" w14:paraId="386ECD4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D80227" w:rsidR="00D80227" w:rsidP="36255FE2" w:rsidRDefault="00E40AA9" w14:paraId="4963E401" w14:textId="2D7999FB">
    <w:pPr>
      <w:pStyle w:val="Heading3"/>
      <w:spacing w:line="276" w:lineRule="auto"/>
      <w:ind w:right="-720"/>
      <w:jc w:val="right"/>
      <w:rPr>
        <w:rFonts w:cs="Arial"/>
        <w:b w:val="0"/>
        <w:color w:val="671EA5"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FC07693" wp14:editId="43816AAA">
          <wp:simplePos x="0" y="0"/>
          <wp:positionH relativeFrom="margin">
            <wp:posOffset>-198120</wp:posOffset>
          </wp:positionH>
          <wp:positionV relativeFrom="topMargin">
            <wp:posOffset>219710</wp:posOffset>
          </wp:positionV>
          <wp:extent cx="929640" cy="632460"/>
          <wp:effectExtent l="0" t="0" r="3810" b="0"/>
          <wp:wrapSquare wrapText="bothSides"/>
          <wp:docPr id="1" name="Picture 3" descr="A purpl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A purple and black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36255FE2">
      <w:rPr>
        <w:rFonts w:cs="Arial"/>
        <w:color w:val="671EA5"/>
        <w:sz w:val="32"/>
        <w:szCs w:val="32"/>
      </w:rPr>
      <w:t xml:space="preserve">Board </w:t>
    </w:r>
    <w:r w:rsidR="006F7229">
      <w:rPr>
        <w:rFonts w:cs="Arial"/>
        <w:color w:val="671EA5"/>
        <w:sz w:val="32"/>
        <w:szCs w:val="32"/>
      </w:rPr>
      <w:t>Finance</w:t>
    </w:r>
    <w:r w:rsidR="36255FE2">
      <w:rPr>
        <w:rFonts w:cs="Arial"/>
        <w:color w:val="671EA5"/>
        <w:sz w:val="32"/>
        <w:szCs w:val="32"/>
      </w:rPr>
      <w:t xml:space="preserve"> Committee Meeting</w:t>
    </w:r>
    <w:r w:rsidR="00D80227">
      <w:rPr>
        <w:rFonts w:cs="Arial"/>
        <w:b w:val="0"/>
        <w:bCs/>
        <w:color w:val="671EA5"/>
        <w:sz w:val="22"/>
        <w:szCs w:val="22"/>
      </w:rPr>
      <w:br/>
    </w:r>
    <w:r w:rsidRPr="36255FE2" w:rsidR="36255FE2">
      <w:rPr>
        <w:rFonts w:cs="Arial"/>
        <w:b w:val="0"/>
        <w:color w:val="671EA5"/>
        <w:sz w:val="22"/>
        <w:szCs w:val="22"/>
      </w:rPr>
      <w:t xml:space="preserve">Thursday </w:t>
    </w:r>
    <w:r w:rsidR="00590FB6">
      <w:rPr>
        <w:rFonts w:cs="Arial"/>
        <w:b w:val="0"/>
        <w:color w:val="671EA5"/>
        <w:sz w:val="22"/>
        <w:szCs w:val="22"/>
      </w:rPr>
      <w:t>January</w:t>
    </w:r>
    <w:r w:rsidRPr="36255FE2" w:rsidR="36255FE2">
      <w:rPr>
        <w:rFonts w:cs="Arial"/>
        <w:b w:val="0"/>
        <w:color w:val="671EA5"/>
        <w:sz w:val="22"/>
        <w:szCs w:val="22"/>
      </w:rPr>
      <w:t xml:space="preserve"> 1</w:t>
    </w:r>
    <w:r w:rsidR="00590FB6">
      <w:rPr>
        <w:rFonts w:cs="Arial"/>
        <w:b w:val="0"/>
        <w:color w:val="671EA5"/>
        <w:sz w:val="22"/>
        <w:szCs w:val="22"/>
      </w:rPr>
      <w:t>5</w:t>
    </w:r>
    <w:r w:rsidRPr="36255FE2" w:rsidR="36255FE2">
      <w:rPr>
        <w:rFonts w:cs="Arial"/>
        <w:b w:val="0"/>
        <w:color w:val="671EA5"/>
        <w:sz w:val="22"/>
        <w:szCs w:val="22"/>
      </w:rPr>
      <w:t>, 202</w:t>
    </w:r>
    <w:r w:rsidR="00590FB6">
      <w:rPr>
        <w:rFonts w:cs="Arial"/>
        <w:b w:val="0"/>
        <w:color w:val="671EA5"/>
        <w:sz w:val="22"/>
        <w:szCs w:val="22"/>
      </w:rPr>
      <w:t>6</w:t>
    </w:r>
  </w:p>
  <w:p w:rsidR="00D80227" w:rsidP="00061AA4" w:rsidRDefault="00A064D0" w14:paraId="1027AB8A" w14:textId="542A55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9C8F1E" wp14:editId="255DEBCA">
              <wp:simplePos x="0" y="0"/>
              <wp:positionH relativeFrom="margin">
                <wp:align>center</wp:align>
              </wp:positionH>
              <wp:positionV relativeFrom="paragraph">
                <wp:posOffset>141605</wp:posOffset>
              </wp:positionV>
              <wp:extent cx="6858000" cy="0"/>
              <wp:effectExtent l="0" t="12700" r="12700" b="12700"/>
              <wp:wrapNone/>
              <wp:docPr id="156542479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671E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line id="Straight Connector 2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671ea5" strokeweight="2.25pt" from="0,11.15pt" to="540pt,11.15pt" w14:anchorId="5110DE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">
              <v:stroke joinstyle="miter"/>
              <w10:wrap anchorx="margin"/>
            </v:line>
          </w:pict>
        </mc:Fallback>
      </mc:AlternateContent>
    </w:r>
  </w:p>
  <w:p w:rsidR="00662528" w:rsidRDefault="00662528" w14:paraId="48ECD733" w14:textId="49843E9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ZgMkhyYuCaAvw" int2:id="ZPcmNlPa">
      <int2:state int2:value="Rejected" int2:type="spell"/>
    </int2:textHash>
    <int2:textHash int2:hashCode="74iob4CzPTfuZh" int2:id="ASMFWLdm">
      <int2:state int2:value="Rejected" int2:type="spell"/>
    </int2:textHash>
    <int2:textHash int2:hashCode="QP0s1X0hXSEzkF" int2:id="TlA4B8U1">
      <int2:state int2:value="Rejected" int2:type="spell"/>
    </int2:textHash>
    <int2:textHash int2:hashCode="4bDYyAdtZ0AVBJ" int2:id="gxW2twaC">
      <int2:state int2:value="Rejected" int2:type="spell"/>
    </int2:textHash>
    <int2:textHash int2:hashCode="dWqDDY6Wjr7N8k" int2:id="h7KJUf9M">
      <int2:state int2:value="Rejected" int2:type="spell"/>
    </int2:textHash>
    <int2:textHash int2:hashCode="8v6/4i60j6ljZO" int2:id="x8pSkVQk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4BB6"/>
    <w:multiLevelType w:val="hybridMultilevel"/>
    <w:tmpl w:val="CC9E536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994A"/>
    <w:multiLevelType w:val="hybridMultilevel"/>
    <w:tmpl w:val="7A4AF4D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A737D"/>
    <w:multiLevelType w:val="hybridMultilevel"/>
    <w:tmpl w:val="0A5A73AE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DF911E9"/>
    <w:multiLevelType w:val="hybridMultilevel"/>
    <w:tmpl w:val="8196CF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E1F77BE"/>
    <w:multiLevelType w:val="hybridMultilevel"/>
    <w:tmpl w:val="CA8AC7E6"/>
    <w:lvl w:ilvl="0" w:tplc="5E50B4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D10A7"/>
    <w:multiLevelType w:val="multilevel"/>
    <w:tmpl w:val="1A7C4ED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2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60"/>
    <w:rsid w:val="00000EFB"/>
    <w:rsid w:val="0000124D"/>
    <w:rsid w:val="00001D46"/>
    <w:rsid w:val="00002603"/>
    <w:rsid w:val="00002852"/>
    <w:rsid w:val="0000432C"/>
    <w:rsid w:val="000060D7"/>
    <w:rsid w:val="000070BF"/>
    <w:rsid w:val="00007482"/>
    <w:rsid w:val="00012463"/>
    <w:rsid w:val="00012E10"/>
    <w:rsid w:val="000160D8"/>
    <w:rsid w:val="00017AC6"/>
    <w:rsid w:val="00017DC2"/>
    <w:rsid w:val="000201C9"/>
    <w:rsid w:val="000202E7"/>
    <w:rsid w:val="0002084F"/>
    <w:rsid w:val="000210BC"/>
    <w:rsid w:val="000218BD"/>
    <w:rsid w:val="00021C19"/>
    <w:rsid w:val="00023D13"/>
    <w:rsid w:val="00024240"/>
    <w:rsid w:val="000243E6"/>
    <w:rsid w:val="00024FE9"/>
    <w:rsid w:val="00025151"/>
    <w:rsid w:val="00026DB4"/>
    <w:rsid w:val="000273FA"/>
    <w:rsid w:val="00027EBB"/>
    <w:rsid w:val="00030982"/>
    <w:rsid w:val="00032D83"/>
    <w:rsid w:val="00032F33"/>
    <w:rsid w:val="00034491"/>
    <w:rsid w:val="000355D3"/>
    <w:rsid w:val="000357EC"/>
    <w:rsid w:val="00035F02"/>
    <w:rsid w:val="00036DD7"/>
    <w:rsid w:val="0004075C"/>
    <w:rsid w:val="00041564"/>
    <w:rsid w:val="0004188D"/>
    <w:rsid w:val="00041988"/>
    <w:rsid w:val="00042E73"/>
    <w:rsid w:val="00044BE1"/>
    <w:rsid w:val="00046733"/>
    <w:rsid w:val="00046FB8"/>
    <w:rsid w:val="000474A9"/>
    <w:rsid w:val="00047E24"/>
    <w:rsid w:val="00050663"/>
    <w:rsid w:val="00050AF6"/>
    <w:rsid w:val="00050EFE"/>
    <w:rsid w:val="00051A2B"/>
    <w:rsid w:val="000526BD"/>
    <w:rsid w:val="00053D55"/>
    <w:rsid w:val="00055680"/>
    <w:rsid w:val="000602DD"/>
    <w:rsid w:val="00061AA4"/>
    <w:rsid w:val="0006225E"/>
    <w:rsid w:val="000645DD"/>
    <w:rsid w:val="00064F0E"/>
    <w:rsid w:val="00065051"/>
    <w:rsid w:val="00066754"/>
    <w:rsid w:val="00067154"/>
    <w:rsid w:val="000703A1"/>
    <w:rsid w:val="00070A44"/>
    <w:rsid w:val="00072329"/>
    <w:rsid w:val="0007307A"/>
    <w:rsid w:val="000730F9"/>
    <w:rsid w:val="00074BB6"/>
    <w:rsid w:val="000753BB"/>
    <w:rsid w:val="00076741"/>
    <w:rsid w:val="0007676E"/>
    <w:rsid w:val="00076D67"/>
    <w:rsid w:val="00081F96"/>
    <w:rsid w:val="000822A1"/>
    <w:rsid w:val="00082CC4"/>
    <w:rsid w:val="00082E3F"/>
    <w:rsid w:val="000835B4"/>
    <w:rsid w:val="00083A58"/>
    <w:rsid w:val="00083D61"/>
    <w:rsid w:val="000861C6"/>
    <w:rsid w:val="000873AE"/>
    <w:rsid w:val="000903F8"/>
    <w:rsid w:val="00090E4E"/>
    <w:rsid w:val="00091C40"/>
    <w:rsid w:val="00091F52"/>
    <w:rsid w:val="0009201E"/>
    <w:rsid w:val="00092298"/>
    <w:rsid w:val="00093B3B"/>
    <w:rsid w:val="00095B18"/>
    <w:rsid w:val="000973CE"/>
    <w:rsid w:val="000A0A84"/>
    <w:rsid w:val="000A22C9"/>
    <w:rsid w:val="000A2FF7"/>
    <w:rsid w:val="000A396B"/>
    <w:rsid w:val="000A3FD9"/>
    <w:rsid w:val="000A5CF4"/>
    <w:rsid w:val="000A605F"/>
    <w:rsid w:val="000A657F"/>
    <w:rsid w:val="000A7755"/>
    <w:rsid w:val="000A794C"/>
    <w:rsid w:val="000B0575"/>
    <w:rsid w:val="000B0837"/>
    <w:rsid w:val="000B0F9A"/>
    <w:rsid w:val="000B0FA3"/>
    <w:rsid w:val="000B20D7"/>
    <w:rsid w:val="000B2A18"/>
    <w:rsid w:val="000B2E4B"/>
    <w:rsid w:val="000B3E2B"/>
    <w:rsid w:val="000B521E"/>
    <w:rsid w:val="000B5F36"/>
    <w:rsid w:val="000B6E27"/>
    <w:rsid w:val="000B75F1"/>
    <w:rsid w:val="000C00B2"/>
    <w:rsid w:val="000C0905"/>
    <w:rsid w:val="000C1005"/>
    <w:rsid w:val="000C24EB"/>
    <w:rsid w:val="000C256C"/>
    <w:rsid w:val="000C3661"/>
    <w:rsid w:val="000C3C5C"/>
    <w:rsid w:val="000C549C"/>
    <w:rsid w:val="000C5E56"/>
    <w:rsid w:val="000C69A0"/>
    <w:rsid w:val="000C74A4"/>
    <w:rsid w:val="000C7EED"/>
    <w:rsid w:val="000D02A7"/>
    <w:rsid w:val="000D1A72"/>
    <w:rsid w:val="000D1DA4"/>
    <w:rsid w:val="000D2C73"/>
    <w:rsid w:val="000D2C9F"/>
    <w:rsid w:val="000D2DC7"/>
    <w:rsid w:val="000D33C7"/>
    <w:rsid w:val="000D39A0"/>
    <w:rsid w:val="000D3BA8"/>
    <w:rsid w:val="000D3BB7"/>
    <w:rsid w:val="000D4E45"/>
    <w:rsid w:val="000D4FA8"/>
    <w:rsid w:val="000E0B15"/>
    <w:rsid w:val="000E0D7A"/>
    <w:rsid w:val="000E12ED"/>
    <w:rsid w:val="000E157F"/>
    <w:rsid w:val="000E1C5A"/>
    <w:rsid w:val="000E1D17"/>
    <w:rsid w:val="000E21BE"/>
    <w:rsid w:val="000E236C"/>
    <w:rsid w:val="000E3C95"/>
    <w:rsid w:val="000E48DD"/>
    <w:rsid w:val="000E636D"/>
    <w:rsid w:val="000E71A9"/>
    <w:rsid w:val="000E7370"/>
    <w:rsid w:val="000E75E6"/>
    <w:rsid w:val="000E7621"/>
    <w:rsid w:val="000F1AA4"/>
    <w:rsid w:val="000F29E2"/>
    <w:rsid w:val="000F2B22"/>
    <w:rsid w:val="000F46A1"/>
    <w:rsid w:val="000F6873"/>
    <w:rsid w:val="000F7231"/>
    <w:rsid w:val="001009C6"/>
    <w:rsid w:val="00102D2C"/>
    <w:rsid w:val="00105798"/>
    <w:rsid w:val="00105C1F"/>
    <w:rsid w:val="001061A2"/>
    <w:rsid w:val="001064D6"/>
    <w:rsid w:val="00106622"/>
    <w:rsid w:val="00107FB7"/>
    <w:rsid w:val="0011107F"/>
    <w:rsid w:val="00111A99"/>
    <w:rsid w:val="00112F06"/>
    <w:rsid w:val="00114B59"/>
    <w:rsid w:val="00115847"/>
    <w:rsid w:val="0011662C"/>
    <w:rsid w:val="0011765E"/>
    <w:rsid w:val="00117A1A"/>
    <w:rsid w:val="00117F9B"/>
    <w:rsid w:val="001205E9"/>
    <w:rsid w:val="00121D98"/>
    <w:rsid w:val="00122422"/>
    <w:rsid w:val="00122F0A"/>
    <w:rsid w:val="00123BB1"/>
    <w:rsid w:val="001243F8"/>
    <w:rsid w:val="001248BB"/>
    <w:rsid w:val="00124D9E"/>
    <w:rsid w:val="001268B8"/>
    <w:rsid w:val="001269E7"/>
    <w:rsid w:val="00126F61"/>
    <w:rsid w:val="001273F3"/>
    <w:rsid w:val="00127D09"/>
    <w:rsid w:val="00131095"/>
    <w:rsid w:val="0013242F"/>
    <w:rsid w:val="00132F32"/>
    <w:rsid w:val="001334F2"/>
    <w:rsid w:val="00133830"/>
    <w:rsid w:val="00133D13"/>
    <w:rsid w:val="001344C2"/>
    <w:rsid w:val="00135011"/>
    <w:rsid w:val="0013614B"/>
    <w:rsid w:val="00136882"/>
    <w:rsid w:val="00137311"/>
    <w:rsid w:val="001374B0"/>
    <w:rsid w:val="0014181D"/>
    <w:rsid w:val="00143F3E"/>
    <w:rsid w:val="00146D53"/>
    <w:rsid w:val="001473AB"/>
    <w:rsid w:val="00147807"/>
    <w:rsid w:val="00150295"/>
    <w:rsid w:val="00150C61"/>
    <w:rsid w:val="00151B27"/>
    <w:rsid w:val="00152C83"/>
    <w:rsid w:val="00152E27"/>
    <w:rsid w:val="001538E2"/>
    <w:rsid w:val="0015475C"/>
    <w:rsid w:val="00155A98"/>
    <w:rsid w:val="001562F2"/>
    <w:rsid w:val="001566B4"/>
    <w:rsid w:val="00161334"/>
    <w:rsid w:val="001620A7"/>
    <w:rsid w:val="001628ED"/>
    <w:rsid w:val="00162B9D"/>
    <w:rsid w:val="0016359E"/>
    <w:rsid w:val="00163A7C"/>
    <w:rsid w:val="00164ACB"/>
    <w:rsid w:val="00164B40"/>
    <w:rsid w:val="00164D2F"/>
    <w:rsid w:val="00166087"/>
    <w:rsid w:val="00166804"/>
    <w:rsid w:val="001668CD"/>
    <w:rsid w:val="00166AF9"/>
    <w:rsid w:val="001676B9"/>
    <w:rsid w:val="00170E91"/>
    <w:rsid w:val="001713CD"/>
    <w:rsid w:val="0017340B"/>
    <w:rsid w:val="001742E0"/>
    <w:rsid w:val="00174F27"/>
    <w:rsid w:val="0017565D"/>
    <w:rsid w:val="00176F0F"/>
    <w:rsid w:val="001813F5"/>
    <w:rsid w:val="00182739"/>
    <w:rsid w:val="001831B9"/>
    <w:rsid w:val="0018345C"/>
    <w:rsid w:val="00183DDE"/>
    <w:rsid w:val="00183EB2"/>
    <w:rsid w:val="00184553"/>
    <w:rsid w:val="00184762"/>
    <w:rsid w:val="001847B3"/>
    <w:rsid w:val="001851FD"/>
    <w:rsid w:val="00185F3D"/>
    <w:rsid w:val="001869AF"/>
    <w:rsid w:val="001875CC"/>
    <w:rsid w:val="0019109B"/>
    <w:rsid w:val="00191AA4"/>
    <w:rsid w:val="00192FAD"/>
    <w:rsid w:val="00193674"/>
    <w:rsid w:val="00193F6F"/>
    <w:rsid w:val="00195CA6"/>
    <w:rsid w:val="00196503"/>
    <w:rsid w:val="001966A0"/>
    <w:rsid w:val="001A081D"/>
    <w:rsid w:val="001A09CC"/>
    <w:rsid w:val="001A15B1"/>
    <w:rsid w:val="001A15FA"/>
    <w:rsid w:val="001A186C"/>
    <w:rsid w:val="001A50B2"/>
    <w:rsid w:val="001A5548"/>
    <w:rsid w:val="001A5E36"/>
    <w:rsid w:val="001A755C"/>
    <w:rsid w:val="001B005E"/>
    <w:rsid w:val="001B00D4"/>
    <w:rsid w:val="001B0DC3"/>
    <w:rsid w:val="001B1A45"/>
    <w:rsid w:val="001B28DC"/>
    <w:rsid w:val="001B3CE6"/>
    <w:rsid w:val="001B5D50"/>
    <w:rsid w:val="001B61C5"/>
    <w:rsid w:val="001B6630"/>
    <w:rsid w:val="001B768C"/>
    <w:rsid w:val="001B7A0A"/>
    <w:rsid w:val="001C070E"/>
    <w:rsid w:val="001C0A6F"/>
    <w:rsid w:val="001C0CB7"/>
    <w:rsid w:val="001C0D36"/>
    <w:rsid w:val="001C2024"/>
    <w:rsid w:val="001C22B7"/>
    <w:rsid w:val="001C2C91"/>
    <w:rsid w:val="001C336D"/>
    <w:rsid w:val="001C4DB4"/>
    <w:rsid w:val="001C5311"/>
    <w:rsid w:val="001C65F4"/>
    <w:rsid w:val="001C6CDC"/>
    <w:rsid w:val="001D0495"/>
    <w:rsid w:val="001D11AE"/>
    <w:rsid w:val="001D16B1"/>
    <w:rsid w:val="001D1BCA"/>
    <w:rsid w:val="001D30AD"/>
    <w:rsid w:val="001D38A7"/>
    <w:rsid w:val="001D3B79"/>
    <w:rsid w:val="001D3D8C"/>
    <w:rsid w:val="001D443F"/>
    <w:rsid w:val="001D4CFB"/>
    <w:rsid w:val="001D5C1B"/>
    <w:rsid w:val="001D60EC"/>
    <w:rsid w:val="001D6CA0"/>
    <w:rsid w:val="001D708A"/>
    <w:rsid w:val="001D7D27"/>
    <w:rsid w:val="001D7EE3"/>
    <w:rsid w:val="001E18E1"/>
    <w:rsid w:val="001E3195"/>
    <w:rsid w:val="001E323C"/>
    <w:rsid w:val="001E3DB7"/>
    <w:rsid w:val="001E4CF4"/>
    <w:rsid w:val="001E50A4"/>
    <w:rsid w:val="001F0348"/>
    <w:rsid w:val="001F165E"/>
    <w:rsid w:val="001F19D3"/>
    <w:rsid w:val="001F1CD9"/>
    <w:rsid w:val="001F36CB"/>
    <w:rsid w:val="001F3982"/>
    <w:rsid w:val="001F4162"/>
    <w:rsid w:val="001F4900"/>
    <w:rsid w:val="001F5090"/>
    <w:rsid w:val="001F50A3"/>
    <w:rsid w:val="001F5F5B"/>
    <w:rsid w:val="001F6EE5"/>
    <w:rsid w:val="00200541"/>
    <w:rsid w:val="002009FA"/>
    <w:rsid w:val="002027FC"/>
    <w:rsid w:val="00203062"/>
    <w:rsid w:val="002032D2"/>
    <w:rsid w:val="00203B5B"/>
    <w:rsid w:val="00204304"/>
    <w:rsid w:val="00204C69"/>
    <w:rsid w:val="002050C1"/>
    <w:rsid w:val="00206840"/>
    <w:rsid w:val="0020718F"/>
    <w:rsid w:val="002076C2"/>
    <w:rsid w:val="00207F74"/>
    <w:rsid w:val="00207FC7"/>
    <w:rsid w:val="002121BA"/>
    <w:rsid w:val="00212C2D"/>
    <w:rsid w:val="00212D7A"/>
    <w:rsid w:val="00214463"/>
    <w:rsid w:val="00214669"/>
    <w:rsid w:val="00215157"/>
    <w:rsid w:val="002158BF"/>
    <w:rsid w:val="00215F23"/>
    <w:rsid w:val="00216021"/>
    <w:rsid w:val="002163E5"/>
    <w:rsid w:val="00220750"/>
    <w:rsid w:val="00221315"/>
    <w:rsid w:val="002220C4"/>
    <w:rsid w:val="002228C9"/>
    <w:rsid w:val="00222FFB"/>
    <w:rsid w:val="002234B5"/>
    <w:rsid w:val="00223C07"/>
    <w:rsid w:val="00223E12"/>
    <w:rsid w:val="00224BBE"/>
    <w:rsid w:val="00224DCD"/>
    <w:rsid w:val="0022701A"/>
    <w:rsid w:val="002328ED"/>
    <w:rsid w:val="0023387E"/>
    <w:rsid w:val="0023418A"/>
    <w:rsid w:val="002346C4"/>
    <w:rsid w:val="00234930"/>
    <w:rsid w:val="002349A3"/>
    <w:rsid w:val="002354CC"/>
    <w:rsid w:val="00236463"/>
    <w:rsid w:val="00236633"/>
    <w:rsid w:val="0023689C"/>
    <w:rsid w:val="0023788C"/>
    <w:rsid w:val="00237BC8"/>
    <w:rsid w:val="00237F69"/>
    <w:rsid w:val="00242098"/>
    <w:rsid w:val="00242380"/>
    <w:rsid w:val="002423ED"/>
    <w:rsid w:val="00242481"/>
    <w:rsid w:val="00242EA8"/>
    <w:rsid w:val="002439D1"/>
    <w:rsid w:val="00244167"/>
    <w:rsid w:val="0024438A"/>
    <w:rsid w:val="00244886"/>
    <w:rsid w:val="00245264"/>
    <w:rsid w:val="002455E9"/>
    <w:rsid w:val="00246096"/>
    <w:rsid w:val="00246293"/>
    <w:rsid w:val="002468C3"/>
    <w:rsid w:val="00247860"/>
    <w:rsid w:val="0025099B"/>
    <w:rsid w:val="00251472"/>
    <w:rsid w:val="002515E9"/>
    <w:rsid w:val="00251A54"/>
    <w:rsid w:val="0025203B"/>
    <w:rsid w:val="00254033"/>
    <w:rsid w:val="0025492B"/>
    <w:rsid w:val="00255DD6"/>
    <w:rsid w:val="00256519"/>
    <w:rsid w:val="00257412"/>
    <w:rsid w:val="00257830"/>
    <w:rsid w:val="00260BC4"/>
    <w:rsid w:val="0026121D"/>
    <w:rsid w:val="00261724"/>
    <w:rsid w:val="00261ABC"/>
    <w:rsid w:val="00262034"/>
    <w:rsid w:val="002623B4"/>
    <w:rsid w:val="002629C9"/>
    <w:rsid w:val="00263C78"/>
    <w:rsid w:val="0026477D"/>
    <w:rsid w:val="00264E21"/>
    <w:rsid w:val="002651DD"/>
    <w:rsid w:val="00265DE0"/>
    <w:rsid w:val="00266570"/>
    <w:rsid w:val="0026781B"/>
    <w:rsid w:val="0027043C"/>
    <w:rsid w:val="00270BDA"/>
    <w:rsid w:val="002712BB"/>
    <w:rsid w:val="002713BD"/>
    <w:rsid w:val="00271730"/>
    <w:rsid w:val="0027258B"/>
    <w:rsid w:val="00272F97"/>
    <w:rsid w:val="00274DDA"/>
    <w:rsid w:val="00276D4D"/>
    <w:rsid w:val="00277AA3"/>
    <w:rsid w:val="00277D08"/>
    <w:rsid w:val="00280121"/>
    <w:rsid w:val="002816F6"/>
    <w:rsid w:val="0028187E"/>
    <w:rsid w:val="00281C05"/>
    <w:rsid w:val="00284600"/>
    <w:rsid w:val="00284C5C"/>
    <w:rsid w:val="00284E8C"/>
    <w:rsid w:val="0028509E"/>
    <w:rsid w:val="002856DB"/>
    <w:rsid w:val="002878E1"/>
    <w:rsid w:val="00290B8A"/>
    <w:rsid w:val="002919F4"/>
    <w:rsid w:val="002923DF"/>
    <w:rsid w:val="002927EB"/>
    <w:rsid w:val="0029356E"/>
    <w:rsid w:val="00294596"/>
    <w:rsid w:val="00294C0E"/>
    <w:rsid w:val="002955F7"/>
    <w:rsid w:val="00297509"/>
    <w:rsid w:val="002A1619"/>
    <w:rsid w:val="002A18DF"/>
    <w:rsid w:val="002A26FF"/>
    <w:rsid w:val="002A3DA2"/>
    <w:rsid w:val="002A4F7C"/>
    <w:rsid w:val="002A63CD"/>
    <w:rsid w:val="002A7264"/>
    <w:rsid w:val="002A72D8"/>
    <w:rsid w:val="002A7F74"/>
    <w:rsid w:val="002B0D9E"/>
    <w:rsid w:val="002B0FCC"/>
    <w:rsid w:val="002B0FF7"/>
    <w:rsid w:val="002B16C9"/>
    <w:rsid w:val="002B2EC4"/>
    <w:rsid w:val="002B391E"/>
    <w:rsid w:val="002B3DEE"/>
    <w:rsid w:val="002B430A"/>
    <w:rsid w:val="002B44DD"/>
    <w:rsid w:val="002B4B91"/>
    <w:rsid w:val="002B7392"/>
    <w:rsid w:val="002C1F48"/>
    <w:rsid w:val="002C1FAD"/>
    <w:rsid w:val="002C259A"/>
    <w:rsid w:val="002C3276"/>
    <w:rsid w:val="002C39DB"/>
    <w:rsid w:val="002C4336"/>
    <w:rsid w:val="002C4583"/>
    <w:rsid w:val="002C46B4"/>
    <w:rsid w:val="002C4705"/>
    <w:rsid w:val="002C77FE"/>
    <w:rsid w:val="002D0DF1"/>
    <w:rsid w:val="002D1F63"/>
    <w:rsid w:val="002D2557"/>
    <w:rsid w:val="002D3388"/>
    <w:rsid w:val="002D38F7"/>
    <w:rsid w:val="002D3EE2"/>
    <w:rsid w:val="002D4B98"/>
    <w:rsid w:val="002D6F28"/>
    <w:rsid w:val="002E007A"/>
    <w:rsid w:val="002E094A"/>
    <w:rsid w:val="002E0D77"/>
    <w:rsid w:val="002E14BE"/>
    <w:rsid w:val="002E1ADA"/>
    <w:rsid w:val="002E3522"/>
    <w:rsid w:val="002E4E96"/>
    <w:rsid w:val="002E547C"/>
    <w:rsid w:val="002E62D4"/>
    <w:rsid w:val="002E6E3D"/>
    <w:rsid w:val="002E7444"/>
    <w:rsid w:val="002E7583"/>
    <w:rsid w:val="002E75FF"/>
    <w:rsid w:val="002F19A8"/>
    <w:rsid w:val="002F227A"/>
    <w:rsid w:val="002F2884"/>
    <w:rsid w:val="002F2AEA"/>
    <w:rsid w:val="002F3948"/>
    <w:rsid w:val="002F3A90"/>
    <w:rsid w:val="002F3E63"/>
    <w:rsid w:val="002F3E65"/>
    <w:rsid w:val="002F4236"/>
    <w:rsid w:val="002F4581"/>
    <w:rsid w:val="002F4C79"/>
    <w:rsid w:val="002F5492"/>
    <w:rsid w:val="002F5C4C"/>
    <w:rsid w:val="002F623C"/>
    <w:rsid w:val="002F656B"/>
    <w:rsid w:val="002F67D0"/>
    <w:rsid w:val="00300FDD"/>
    <w:rsid w:val="003014FD"/>
    <w:rsid w:val="00301C2B"/>
    <w:rsid w:val="003025E9"/>
    <w:rsid w:val="0030305E"/>
    <w:rsid w:val="00303A76"/>
    <w:rsid w:val="00305CAA"/>
    <w:rsid w:val="00306A64"/>
    <w:rsid w:val="00306FE3"/>
    <w:rsid w:val="003108BC"/>
    <w:rsid w:val="0031243F"/>
    <w:rsid w:val="003124B3"/>
    <w:rsid w:val="003173BD"/>
    <w:rsid w:val="003179E6"/>
    <w:rsid w:val="00320491"/>
    <w:rsid w:val="003210CA"/>
    <w:rsid w:val="003210E0"/>
    <w:rsid w:val="00321EBC"/>
    <w:rsid w:val="0032225D"/>
    <w:rsid w:val="003229A9"/>
    <w:rsid w:val="00323370"/>
    <w:rsid w:val="00325616"/>
    <w:rsid w:val="00326365"/>
    <w:rsid w:val="00326DDC"/>
    <w:rsid w:val="00327A43"/>
    <w:rsid w:val="00327DC1"/>
    <w:rsid w:val="00331342"/>
    <w:rsid w:val="00331EE4"/>
    <w:rsid w:val="003325B0"/>
    <w:rsid w:val="003329C6"/>
    <w:rsid w:val="003337C5"/>
    <w:rsid w:val="00333C46"/>
    <w:rsid w:val="00334E24"/>
    <w:rsid w:val="003351C0"/>
    <w:rsid w:val="003351EC"/>
    <w:rsid w:val="003368E6"/>
    <w:rsid w:val="003401EC"/>
    <w:rsid w:val="003405F7"/>
    <w:rsid w:val="00340759"/>
    <w:rsid w:val="00340D51"/>
    <w:rsid w:val="003416D8"/>
    <w:rsid w:val="00342FC4"/>
    <w:rsid w:val="0034307E"/>
    <w:rsid w:val="00343C95"/>
    <w:rsid w:val="003444DD"/>
    <w:rsid w:val="00344E9A"/>
    <w:rsid w:val="0034605F"/>
    <w:rsid w:val="003466FA"/>
    <w:rsid w:val="00346EC1"/>
    <w:rsid w:val="0034725D"/>
    <w:rsid w:val="0034778F"/>
    <w:rsid w:val="00350027"/>
    <w:rsid w:val="00351454"/>
    <w:rsid w:val="00352C15"/>
    <w:rsid w:val="00355AAF"/>
    <w:rsid w:val="003566F8"/>
    <w:rsid w:val="00356843"/>
    <w:rsid w:val="00356A2B"/>
    <w:rsid w:val="003571BB"/>
    <w:rsid w:val="003572AD"/>
    <w:rsid w:val="00357367"/>
    <w:rsid w:val="00357AB6"/>
    <w:rsid w:val="00362219"/>
    <w:rsid w:val="0036326B"/>
    <w:rsid w:val="003656EC"/>
    <w:rsid w:val="00365A34"/>
    <w:rsid w:val="00366F00"/>
    <w:rsid w:val="00367EAA"/>
    <w:rsid w:val="00370ACF"/>
    <w:rsid w:val="0037158B"/>
    <w:rsid w:val="00371DC5"/>
    <w:rsid w:val="00371E72"/>
    <w:rsid w:val="00371ECF"/>
    <w:rsid w:val="00372228"/>
    <w:rsid w:val="00372DF2"/>
    <w:rsid w:val="0037336D"/>
    <w:rsid w:val="00373EA9"/>
    <w:rsid w:val="00374B49"/>
    <w:rsid w:val="00375C11"/>
    <w:rsid w:val="00376D94"/>
    <w:rsid w:val="00377653"/>
    <w:rsid w:val="00380716"/>
    <w:rsid w:val="00380C81"/>
    <w:rsid w:val="00380D16"/>
    <w:rsid w:val="0038211F"/>
    <w:rsid w:val="003824AC"/>
    <w:rsid w:val="00382E0F"/>
    <w:rsid w:val="00382E2B"/>
    <w:rsid w:val="00383E9E"/>
    <w:rsid w:val="0038478E"/>
    <w:rsid w:val="00385103"/>
    <w:rsid w:val="003877BB"/>
    <w:rsid w:val="003879C6"/>
    <w:rsid w:val="00387FC1"/>
    <w:rsid w:val="00391D55"/>
    <w:rsid w:val="00391E7B"/>
    <w:rsid w:val="003939C4"/>
    <w:rsid w:val="00395427"/>
    <w:rsid w:val="0039569A"/>
    <w:rsid w:val="00395F9C"/>
    <w:rsid w:val="00396D5F"/>
    <w:rsid w:val="00396E09"/>
    <w:rsid w:val="003A1AA5"/>
    <w:rsid w:val="003A29F1"/>
    <w:rsid w:val="003A2FE3"/>
    <w:rsid w:val="003A4E4A"/>
    <w:rsid w:val="003A5176"/>
    <w:rsid w:val="003B01A8"/>
    <w:rsid w:val="003B067C"/>
    <w:rsid w:val="003B08A2"/>
    <w:rsid w:val="003B12C9"/>
    <w:rsid w:val="003B16C6"/>
    <w:rsid w:val="003B1E1B"/>
    <w:rsid w:val="003B39A0"/>
    <w:rsid w:val="003B40CF"/>
    <w:rsid w:val="003B4320"/>
    <w:rsid w:val="003B591C"/>
    <w:rsid w:val="003B594F"/>
    <w:rsid w:val="003B5D5A"/>
    <w:rsid w:val="003B61E4"/>
    <w:rsid w:val="003B770C"/>
    <w:rsid w:val="003B7F15"/>
    <w:rsid w:val="003C0B9C"/>
    <w:rsid w:val="003C2AE5"/>
    <w:rsid w:val="003C2D3D"/>
    <w:rsid w:val="003C2E49"/>
    <w:rsid w:val="003C3EE1"/>
    <w:rsid w:val="003C5132"/>
    <w:rsid w:val="003C715F"/>
    <w:rsid w:val="003C730F"/>
    <w:rsid w:val="003C7655"/>
    <w:rsid w:val="003D052D"/>
    <w:rsid w:val="003D1262"/>
    <w:rsid w:val="003D1408"/>
    <w:rsid w:val="003D1A1D"/>
    <w:rsid w:val="003D1DD7"/>
    <w:rsid w:val="003D1F9C"/>
    <w:rsid w:val="003D24EA"/>
    <w:rsid w:val="003D2FC6"/>
    <w:rsid w:val="003D3D2E"/>
    <w:rsid w:val="003D4190"/>
    <w:rsid w:val="003D5311"/>
    <w:rsid w:val="003D6034"/>
    <w:rsid w:val="003D64B8"/>
    <w:rsid w:val="003D68A0"/>
    <w:rsid w:val="003D6AEF"/>
    <w:rsid w:val="003E02EF"/>
    <w:rsid w:val="003E0BBA"/>
    <w:rsid w:val="003E20E1"/>
    <w:rsid w:val="003E45E3"/>
    <w:rsid w:val="003E497D"/>
    <w:rsid w:val="003E4F06"/>
    <w:rsid w:val="003E5195"/>
    <w:rsid w:val="003E55C4"/>
    <w:rsid w:val="003E5BE5"/>
    <w:rsid w:val="003E6B15"/>
    <w:rsid w:val="003E7CD2"/>
    <w:rsid w:val="003F09C4"/>
    <w:rsid w:val="003F0C7B"/>
    <w:rsid w:val="003F0F69"/>
    <w:rsid w:val="003F1FF1"/>
    <w:rsid w:val="003F2332"/>
    <w:rsid w:val="003F3177"/>
    <w:rsid w:val="003F40A2"/>
    <w:rsid w:val="003F420D"/>
    <w:rsid w:val="003F43CA"/>
    <w:rsid w:val="003F5082"/>
    <w:rsid w:val="003F5291"/>
    <w:rsid w:val="003F52AE"/>
    <w:rsid w:val="003F5B79"/>
    <w:rsid w:val="003F6D8C"/>
    <w:rsid w:val="003F7C18"/>
    <w:rsid w:val="003F7EF7"/>
    <w:rsid w:val="004001AB"/>
    <w:rsid w:val="00400453"/>
    <w:rsid w:val="00400559"/>
    <w:rsid w:val="004014F3"/>
    <w:rsid w:val="00401AA1"/>
    <w:rsid w:val="00401FFE"/>
    <w:rsid w:val="00403C80"/>
    <w:rsid w:val="0040414A"/>
    <w:rsid w:val="004044B0"/>
    <w:rsid w:val="00407380"/>
    <w:rsid w:val="00407D47"/>
    <w:rsid w:val="00407F9F"/>
    <w:rsid w:val="00410A92"/>
    <w:rsid w:val="00412388"/>
    <w:rsid w:val="00412775"/>
    <w:rsid w:val="00412F35"/>
    <w:rsid w:val="00413BA0"/>
    <w:rsid w:val="0041420F"/>
    <w:rsid w:val="004144EB"/>
    <w:rsid w:val="00414D43"/>
    <w:rsid w:val="0041682C"/>
    <w:rsid w:val="00416D9F"/>
    <w:rsid w:val="004249F3"/>
    <w:rsid w:val="00424BF4"/>
    <w:rsid w:val="00424E8D"/>
    <w:rsid w:val="00424F26"/>
    <w:rsid w:val="0042564C"/>
    <w:rsid w:val="00425AD8"/>
    <w:rsid w:val="004301FE"/>
    <w:rsid w:val="00431055"/>
    <w:rsid w:val="00431B4D"/>
    <w:rsid w:val="00432FDB"/>
    <w:rsid w:val="0043439C"/>
    <w:rsid w:val="00436A7B"/>
    <w:rsid w:val="00437C84"/>
    <w:rsid w:val="004405BE"/>
    <w:rsid w:val="00440CFB"/>
    <w:rsid w:val="00441316"/>
    <w:rsid w:val="00443C77"/>
    <w:rsid w:val="0044418D"/>
    <w:rsid w:val="00444866"/>
    <w:rsid w:val="00444ABF"/>
    <w:rsid w:val="00444C81"/>
    <w:rsid w:val="00444F94"/>
    <w:rsid w:val="00445416"/>
    <w:rsid w:val="00445B85"/>
    <w:rsid w:val="00445C60"/>
    <w:rsid w:val="0044637A"/>
    <w:rsid w:val="00446A4B"/>
    <w:rsid w:val="00447323"/>
    <w:rsid w:val="0045092E"/>
    <w:rsid w:val="00452727"/>
    <w:rsid w:val="00452C5D"/>
    <w:rsid w:val="004537D3"/>
    <w:rsid w:val="00453D88"/>
    <w:rsid w:val="00454098"/>
    <w:rsid w:val="00454458"/>
    <w:rsid w:val="004551AA"/>
    <w:rsid w:val="00455627"/>
    <w:rsid w:val="00460159"/>
    <w:rsid w:val="004604F8"/>
    <w:rsid w:val="00461EF4"/>
    <w:rsid w:val="00462A8D"/>
    <w:rsid w:val="00463F67"/>
    <w:rsid w:val="00464A77"/>
    <w:rsid w:val="00464ED4"/>
    <w:rsid w:val="00465731"/>
    <w:rsid w:val="004662F0"/>
    <w:rsid w:val="00466322"/>
    <w:rsid w:val="00466388"/>
    <w:rsid w:val="00467182"/>
    <w:rsid w:val="0046740F"/>
    <w:rsid w:val="00467775"/>
    <w:rsid w:val="00467ADC"/>
    <w:rsid w:val="00467FFE"/>
    <w:rsid w:val="00470E1A"/>
    <w:rsid w:val="00470FE8"/>
    <w:rsid w:val="00471699"/>
    <w:rsid w:val="00471907"/>
    <w:rsid w:val="00472B3A"/>
    <w:rsid w:val="0047460C"/>
    <w:rsid w:val="00474D2A"/>
    <w:rsid w:val="00475CE9"/>
    <w:rsid w:val="00476507"/>
    <w:rsid w:val="0047657B"/>
    <w:rsid w:val="00476BFC"/>
    <w:rsid w:val="0048119B"/>
    <w:rsid w:val="00483358"/>
    <w:rsid w:val="00485814"/>
    <w:rsid w:val="004905B1"/>
    <w:rsid w:val="00490D09"/>
    <w:rsid w:val="00490D98"/>
    <w:rsid w:val="00491494"/>
    <w:rsid w:val="00491C1B"/>
    <w:rsid w:val="004921CF"/>
    <w:rsid w:val="00492A08"/>
    <w:rsid w:val="0049380D"/>
    <w:rsid w:val="00494661"/>
    <w:rsid w:val="00494859"/>
    <w:rsid w:val="004966F4"/>
    <w:rsid w:val="004969B6"/>
    <w:rsid w:val="00497F4C"/>
    <w:rsid w:val="004A0BFF"/>
    <w:rsid w:val="004A1A9D"/>
    <w:rsid w:val="004A2656"/>
    <w:rsid w:val="004A4503"/>
    <w:rsid w:val="004A455E"/>
    <w:rsid w:val="004A45DC"/>
    <w:rsid w:val="004A4737"/>
    <w:rsid w:val="004A5051"/>
    <w:rsid w:val="004A5DEF"/>
    <w:rsid w:val="004A64DC"/>
    <w:rsid w:val="004A6BF3"/>
    <w:rsid w:val="004A7B56"/>
    <w:rsid w:val="004B0268"/>
    <w:rsid w:val="004B40BE"/>
    <w:rsid w:val="004B5D27"/>
    <w:rsid w:val="004B6C85"/>
    <w:rsid w:val="004B77B3"/>
    <w:rsid w:val="004C1C3D"/>
    <w:rsid w:val="004C1F76"/>
    <w:rsid w:val="004C3ABD"/>
    <w:rsid w:val="004C3B16"/>
    <w:rsid w:val="004C5E4D"/>
    <w:rsid w:val="004C6FA3"/>
    <w:rsid w:val="004C717A"/>
    <w:rsid w:val="004D16FF"/>
    <w:rsid w:val="004D428D"/>
    <w:rsid w:val="004D4509"/>
    <w:rsid w:val="004D60F8"/>
    <w:rsid w:val="004D734A"/>
    <w:rsid w:val="004E03F4"/>
    <w:rsid w:val="004E0D70"/>
    <w:rsid w:val="004E1804"/>
    <w:rsid w:val="004E1A1E"/>
    <w:rsid w:val="004E559C"/>
    <w:rsid w:val="004E747A"/>
    <w:rsid w:val="004E769A"/>
    <w:rsid w:val="004F07C5"/>
    <w:rsid w:val="004F3CAB"/>
    <w:rsid w:val="004F570C"/>
    <w:rsid w:val="004F5D1D"/>
    <w:rsid w:val="004F647C"/>
    <w:rsid w:val="004F671D"/>
    <w:rsid w:val="005004EE"/>
    <w:rsid w:val="005006FF"/>
    <w:rsid w:val="00501504"/>
    <w:rsid w:val="00503D19"/>
    <w:rsid w:val="00503FE4"/>
    <w:rsid w:val="00504185"/>
    <w:rsid w:val="005049AD"/>
    <w:rsid w:val="00505389"/>
    <w:rsid w:val="00507A5E"/>
    <w:rsid w:val="005100DB"/>
    <w:rsid w:val="005105FC"/>
    <w:rsid w:val="00510855"/>
    <w:rsid w:val="00510FC0"/>
    <w:rsid w:val="00511296"/>
    <w:rsid w:val="005144FB"/>
    <w:rsid w:val="00514AA7"/>
    <w:rsid w:val="00514F74"/>
    <w:rsid w:val="00515FA7"/>
    <w:rsid w:val="0051713F"/>
    <w:rsid w:val="0051786E"/>
    <w:rsid w:val="00517D4D"/>
    <w:rsid w:val="00520F35"/>
    <w:rsid w:val="00521597"/>
    <w:rsid w:val="00523D65"/>
    <w:rsid w:val="00525710"/>
    <w:rsid w:val="00525E1D"/>
    <w:rsid w:val="00530D0D"/>
    <w:rsid w:val="005314C9"/>
    <w:rsid w:val="00531AF8"/>
    <w:rsid w:val="00531FB2"/>
    <w:rsid w:val="0053234E"/>
    <w:rsid w:val="005324BA"/>
    <w:rsid w:val="00533539"/>
    <w:rsid w:val="00533B3A"/>
    <w:rsid w:val="0053458C"/>
    <w:rsid w:val="00535393"/>
    <w:rsid w:val="005362F6"/>
    <w:rsid w:val="00536434"/>
    <w:rsid w:val="0053697C"/>
    <w:rsid w:val="005373E5"/>
    <w:rsid w:val="00537DAF"/>
    <w:rsid w:val="00540B63"/>
    <w:rsid w:val="00541013"/>
    <w:rsid w:val="005414FD"/>
    <w:rsid w:val="00541D17"/>
    <w:rsid w:val="00542538"/>
    <w:rsid w:val="00542542"/>
    <w:rsid w:val="005425BD"/>
    <w:rsid w:val="00543590"/>
    <w:rsid w:val="00543A34"/>
    <w:rsid w:val="00543F08"/>
    <w:rsid w:val="0054513D"/>
    <w:rsid w:val="00545778"/>
    <w:rsid w:val="00545E19"/>
    <w:rsid w:val="0054697B"/>
    <w:rsid w:val="00546BF2"/>
    <w:rsid w:val="0054792C"/>
    <w:rsid w:val="00547BC0"/>
    <w:rsid w:val="00547D90"/>
    <w:rsid w:val="00550689"/>
    <w:rsid w:val="00550D28"/>
    <w:rsid w:val="00551295"/>
    <w:rsid w:val="0055196F"/>
    <w:rsid w:val="00552600"/>
    <w:rsid w:val="005527A6"/>
    <w:rsid w:val="00552B57"/>
    <w:rsid w:val="00553CBE"/>
    <w:rsid w:val="00554155"/>
    <w:rsid w:val="005550A5"/>
    <w:rsid w:val="00555C89"/>
    <w:rsid w:val="005564C7"/>
    <w:rsid w:val="00557A11"/>
    <w:rsid w:val="00561096"/>
    <w:rsid w:val="00561E06"/>
    <w:rsid w:val="00562971"/>
    <w:rsid w:val="00562F9F"/>
    <w:rsid w:val="005635D2"/>
    <w:rsid w:val="00563716"/>
    <w:rsid w:val="00564D18"/>
    <w:rsid w:val="005660A8"/>
    <w:rsid w:val="00566178"/>
    <w:rsid w:val="00566610"/>
    <w:rsid w:val="00566EAB"/>
    <w:rsid w:val="00567613"/>
    <w:rsid w:val="005677E6"/>
    <w:rsid w:val="00567F1F"/>
    <w:rsid w:val="005713FF"/>
    <w:rsid w:val="00571C17"/>
    <w:rsid w:val="00573E13"/>
    <w:rsid w:val="00573E85"/>
    <w:rsid w:val="005744CD"/>
    <w:rsid w:val="005749D7"/>
    <w:rsid w:val="005754B1"/>
    <w:rsid w:val="0057685A"/>
    <w:rsid w:val="005773C2"/>
    <w:rsid w:val="00577FA0"/>
    <w:rsid w:val="00580391"/>
    <w:rsid w:val="005806B7"/>
    <w:rsid w:val="005820DA"/>
    <w:rsid w:val="0058239F"/>
    <w:rsid w:val="00582918"/>
    <w:rsid w:val="005830D9"/>
    <w:rsid w:val="005834AB"/>
    <w:rsid w:val="00583D4A"/>
    <w:rsid w:val="00583E6A"/>
    <w:rsid w:val="00583FDB"/>
    <w:rsid w:val="005844F5"/>
    <w:rsid w:val="005860D5"/>
    <w:rsid w:val="00590FB6"/>
    <w:rsid w:val="0059123E"/>
    <w:rsid w:val="00591936"/>
    <w:rsid w:val="00592E9F"/>
    <w:rsid w:val="0059338E"/>
    <w:rsid w:val="00595D7A"/>
    <w:rsid w:val="00598FB3"/>
    <w:rsid w:val="005A0F76"/>
    <w:rsid w:val="005A2733"/>
    <w:rsid w:val="005A2C1A"/>
    <w:rsid w:val="005A395D"/>
    <w:rsid w:val="005A3ACB"/>
    <w:rsid w:val="005A434C"/>
    <w:rsid w:val="005A62D8"/>
    <w:rsid w:val="005A7393"/>
    <w:rsid w:val="005B02B4"/>
    <w:rsid w:val="005B04A0"/>
    <w:rsid w:val="005B0820"/>
    <w:rsid w:val="005B1E46"/>
    <w:rsid w:val="005B23F4"/>
    <w:rsid w:val="005B408C"/>
    <w:rsid w:val="005B515B"/>
    <w:rsid w:val="005B6487"/>
    <w:rsid w:val="005B6B9D"/>
    <w:rsid w:val="005C06CE"/>
    <w:rsid w:val="005C0BF0"/>
    <w:rsid w:val="005C1FE3"/>
    <w:rsid w:val="005C3352"/>
    <w:rsid w:val="005C3844"/>
    <w:rsid w:val="005C3AC3"/>
    <w:rsid w:val="005C3BD5"/>
    <w:rsid w:val="005C45A1"/>
    <w:rsid w:val="005C5142"/>
    <w:rsid w:val="005C5627"/>
    <w:rsid w:val="005C56B3"/>
    <w:rsid w:val="005C65B8"/>
    <w:rsid w:val="005C6A25"/>
    <w:rsid w:val="005C7562"/>
    <w:rsid w:val="005D09BA"/>
    <w:rsid w:val="005D0C24"/>
    <w:rsid w:val="005D1733"/>
    <w:rsid w:val="005D21EE"/>
    <w:rsid w:val="005D2ADA"/>
    <w:rsid w:val="005D6525"/>
    <w:rsid w:val="005D77B5"/>
    <w:rsid w:val="005D7D08"/>
    <w:rsid w:val="005E05BA"/>
    <w:rsid w:val="005E0827"/>
    <w:rsid w:val="005E1648"/>
    <w:rsid w:val="005E1D5A"/>
    <w:rsid w:val="005E2120"/>
    <w:rsid w:val="005E5671"/>
    <w:rsid w:val="005E5C74"/>
    <w:rsid w:val="005E68FA"/>
    <w:rsid w:val="005F1D14"/>
    <w:rsid w:val="005F4F9D"/>
    <w:rsid w:val="005F6B96"/>
    <w:rsid w:val="005F743F"/>
    <w:rsid w:val="005F78E0"/>
    <w:rsid w:val="006021B3"/>
    <w:rsid w:val="00602CA1"/>
    <w:rsid w:val="0060381D"/>
    <w:rsid w:val="0060550C"/>
    <w:rsid w:val="00605771"/>
    <w:rsid w:val="0060584A"/>
    <w:rsid w:val="006059F6"/>
    <w:rsid w:val="00605BB9"/>
    <w:rsid w:val="006062A7"/>
    <w:rsid w:val="006068E4"/>
    <w:rsid w:val="00606F96"/>
    <w:rsid w:val="00610192"/>
    <w:rsid w:val="006101A3"/>
    <w:rsid w:val="006101F3"/>
    <w:rsid w:val="00611984"/>
    <w:rsid w:val="00612364"/>
    <w:rsid w:val="006134FF"/>
    <w:rsid w:val="00613815"/>
    <w:rsid w:val="00613C74"/>
    <w:rsid w:val="00614473"/>
    <w:rsid w:val="006151A4"/>
    <w:rsid w:val="00616AEB"/>
    <w:rsid w:val="00616E48"/>
    <w:rsid w:val="00616F33"/>
    <w:rsid w:val="0062036D"/>
    <w:rsid w:val="00621083"/>
    <w:rsid w:val="00621234"/>
    <w:rsid w:val="006216B8"/>
    <w:rsid w:val="00622A71"/>
    <w:rsid w:val="006232DC"/>
    <w:rsid w:val="006237EE"/>
    <w:rsid w:val="006241D5"/>
    <w:rsid w:val="00624E74"/>
    <w:rsid w:val="006251E9"/>
    <w:rsid w:val="00625969"/>
    <w:rsid w:val="00626D39"/>
    <w:rsid w:val="006279C0"/>
    <w:rsid w:val="0063007A"/>
    <w:rsid w:val="00630505"/>
    <w:rsid w:val="006306FC"/>
    <w:rsid w:val="00631200"/>
    <w:rsid w:val="00631780"/>
    <w:rsid w:val="00631C93"/>
    <w:rsid w:val="00631D31"/>
    <w:rsid w:val="00631EC1"/>
    <w:rsid w:val="0063394C"/>
    <w:rsid w:val="00633BF4"/>
    <w:rsid w:val="00633C15"/>
    <w:rsid w:val="00633D24"/>
    <w:rsid w:val="00633DB9"/>
    <w:rsid w:val="00633FAD"/>
    <w:rsid w:val="00634A94"/>
    <w:rsid w:val="00634F5C"/>
    <w:rsid w:val="0063638D"/>
    <w:rsid w:val="0064135E"/>
    <w:rsid w:val="0064192E"/>
    <w:rsid w:val="006419A5"/>
    <w:rsid w:val="00642B0B"/>
    <w:rsid w:val="006430E2"/>
    <w:rsid w:val="006431A9"/>
    <w:rsid w:val="00644E0C"/>
    <w:rsid w:val="006454E3"/>
    <w:rsid w:val="00645E85"/>
    <w:rsid w:val="00646909"/>
    <w:rsid w:val="0064730F"/>
    <w:rsid w:val="00650215"/>
    <w:rsid w:val="00650F5B"/>
    <w:rsid w:val="00651042"/>
    <w:rsid w:val="0065127F"/>
    <w:rsid w:val="00651470"/>
    <w:rsid w:val="00654391"/>
    <w:rsid w:val="00655051"/>
    <w:rsid w:val="0065688D"/>
    <w:rsid w:val="00656CF8"/>
    <w:rsid w:val="0065715B"/>
    <w:rsid w:val="00657185"/>
    <w:rsid w:val="0065761F"/>
    <w:rsid w:val="00657832"/>
    <w:rsid w:val="00657BA7"/>
    <w:rsid w:val="00661CC7"/>
    <w:rsid w:val="00661E84"/>
    <w:rsid w:val="00662528"/>
    <w:rsid w:val="006630E8"/>
    <w:rsid w:val="00663EDC"/>
    <w:rsid w:val="00664062"/>
    <w:rsid w:val="00664816"/>
    <w:rsid w:val="00666533"/>
    <w:rsid w:val="00666846"/>
    <w:rsid w:val="0066704E"/>
    <w:rsid w:val="006709D5"/>
    <w:rsid w:val="00670C1F"/>
    <w:rsid w:val="00670E6B"/>
    <w:rsid w:val="00672023"/>
    <w:rsid w:val="00672311"/>
    <w:rsid w:val="00672B7A"/>
    <w:rsid w:val="0067356B"/>
    <w:rsid w:val="0067396C"/>
    <w:rsid w:val="00673A1D"/>
    <w:rsid w:val="00674998"/>
    <w:rsid w:val="00675E3C"/>
    <w:rsid w:val="0067605E"/>
    <w:rsid w:val="006779BD"/>
    <w:rsid w:val="0068015A"/>
    <w:rsid w:val="00680F16"/>
    <w:rsid w:val="006827B0"/>
    <w:rsid w:val="00682D4E"/>
    <w:rsid w:val="006833EA"/>
    <w:rsid w:val="006835D9"/>
    <w:rsid w:val="00684289"/>
    <w:rsid w:val="00684AC6"/>
    <w:rsid w:val="00684C0E"/>
    <w:rsid w:val="00687625"/>
    <w:rsid w:val="006912B7"/>
    <w:rsid w:val="0069140E"/>
    <w:rsid w:val="00691848"/>
    <w:rsid w:val="00693A67"/>
    <w:rsid w:val="0069459C"/>
    <w:rsid w:val="00697E1A"/>
    <w:rsid w:val="00697FEB"/>
    <w:rsid w:val="006A04F0"/>
    <w:rsid w:val="006A0E92"/>
    <w:rsid w:val="006A19A6"/>
    <w:rsid w:val="006A1CB7"/>
    <w:rsid w:val="006A2BA7"/>
    <w:rsid w:val="006A2E65"/>
    <w:rsid w:val="006A3C85"/>
    <w:rsid w:val="006A42C3"/>
    <w:rsid w:val="006A5F8F"/>
    <w:rsid w:val="006A733C"/>
    <w:rsid w:val="006B03AD"/>
    <w:rsid w:val="006B0F48"/>
    <w:rsid w:val="006B22C4"/>
    <w:rsid w:val="006B2707"/>
    <w:rsid w:val="006B3D99"/>
    <w:rsid w:val="006B4E8D"/>
    <w:rsid w:val="006B5DC7"/>
    <w:rsid w:val="006B63D7"/>
    <w:rsid w:val="006B687C"/>
    <w:rsid w:val="006B74F0"/>
    <w:rsid w:val="006C0593"/>
    <w:rsid w:val="006C070A"/>
    <w:rsid w:val="006C0E45"/>
    <w:rsid w:val="006C11DD"/>
    <w:rsid w:val="006C18F5"/>
    <w:rsid w:val="006C1D93"/>
    <w:rsid w:val="006C242C"/>
    <w:rsid w:val="006C2677"/>
    <w:rsid w:val="006C32F8"/>
    <w:rsid w:val="006C46B0"/>
    <w:rsid w:val="006C4714"/>
    <w:rsid w:val="006C4E47"/>
    <w:rsid w:val="006C66DA"/>
    <w:rsid w:val="006C7717"/>
    <w:rsid w:val="006C7C54"/>
    <w:rsid w:val="006D1825"/>
    <w:rsid w:val="006D30A3"/>
    <w:rsid w:val="006D3459"/>
    <w:rsid w:val="006D44AD"/>
    <w:rsid w:val="006D45A0"/>
    <w:rsid w:val="006D465E"/>
    <w:rsid w:val="006D5BBD"/>
    <w:rsid w:val="006D60E3"/>
    <w:rsid w:val="006D6791"/>
    <w:rsid w:val="006D68E7"/>
    <w:rsid w:val="006D7541"/>
    <w:rsid w:val="006E4852"/>
    <w:rsid w:val="006E4DCA"/>
    <w:rsid w:val="006E54E1"/>
    <w:rsid w:val="006E5E28"/>
    <w:rsid w:val="006E6075"/>
    <w:rsid w:val="006E6F57"/>
    <w:rsid w:val="006E730D"/>
    <w:rsid w:val="006E7747"/>
    <w:rsid w:val="006E795A"/>
    <w:rsid w:val="006E7D4F"/>
    <w:rsid w:val="006F0143"/>
    <w:rsid w:val="006F0424"/>
    <w:rsid w:val="006F068F"/>
    <w:rsid w:val="006F1C20"/>
    <w:rsid w:val="006F276B"/>
    <w:rsid w:val="006F2BA5"/>
    <w:rsid w:val="006F35FF"/>
    <w:rsid w:val="006F7229"/>
    <w:rsid w:val="00701227"/>
    <w:rsid w:val="00702023"/>
    <w:rsid w:val="00702658"/>
    <w:rsid w:val="00702A4D"/>
    <w:rsid w:val="00703D60"/>
    <w:rsid w:val="00705847"/>
    <w:rsid w:val="00705917"/>
    <w:rsid w:val="00706672"/>
    <w:rsid w:val="00706D2F"/>
    <w:rsid w:val="00707017"/>
    <w:rsid w:val="00707D24"/>
    <w:rsid w:val="00707E46"/>
    <w:rsid w:val="0071159E"/>
    <w:rsid w:val="0071292C"/>
    <w:rsid w:val="00713230"/>
    <w:rsid w:val="00713A68"/>
    <w:rsid w:val="007140EC"/>
    <w:rsid w:val="007147E6"/>
    <w:rsid w:val="007148FD"/>
    <w:rsid w:val="00714F8E"/>
    <w:rsid w:val="00715210"/>
    <w:rsid w:val="007160A8"/>
    <w:rsid w:val="00716EB3"/>
    <w:rsid w:val="0071737E"/>
    <w:rsid w:val="007176E7"/>
    <w:rsid w:val="00717A7B"/>
    <w:rsid w:val="00721611"/>
    <w:rsid w:val="00722B79"/>
    <w:rsid w:val="00722CA1"/>
    <w:rsid w:val="00724FAD"/>
    <w:rsid w:val="007278BB"/>
    <w:rsid w:val="0073138E"/>
    <w:rsid w:val="0073218B"/>
    <w:rsid w:val="007321E2"/>
    <w:rsid w:val="00733550"/>
    <w:rsid w:val="00734841"/>
    <w:rsid w:val="00734B8E"/>
    <w:rsid w:val="00734BA1"/>
    <w:rsid w:val="007353CF"/>
    <w:rsid w:val="0073620B"/>
    <w:rsid w:val="007362E2"/>
    <w:rsid w:val="0073708C"/>
    <w:rsid w:val="007372E8"/>
    <w:rsid w:val="00737CFF"/>
    <w:rsid w:val="00740123"/>
    <w:rsid w:val="00740ABE"/>
    <w:rsid w:val="0074152C"/>
    <w:rsid w:val="00741C44"/>
    <w:rsid w:val="00742EE4"/>
    <w:rsid w:val="00744357"/>
    <w:rsid w:val="007447E6"/>
    <w:rsid w:val="00745326"/>
    <w:rsid w:val="00745641"/>
    <w:rsid w:val="00745699"/>
    <w:rsid w:val="00745E15"/>
    <w:rsid w:val="00746E41"/>
    <w:rsid w:val="007522B4"/>
    <w:rsid w:val="00752E6F"/>
    <w:rsid w:val="0075343E"/>
    <w:rsid w:val="00754393"/>
    <w:rsid w:val="00755792"/>
    <w:rsid w:val="00755EBF"/>
    <w:rsid w:val="007560EE"/>
    <w:rsid w:val="00756CCF"/>
    <w:rsid w:val="00761D4B"/>
    <w:rsid w:val="007621AF"/>
    <w:rsid w:val="007629F9"/>
    <w:rsid w:val="007647FC"/>
    <w:rsid w:val="00765758"/>
    <w:rsid w:val="00767B47"/>
    <w:rsid w:val="00770FC2"/>
    <w:rsid w:val="00771C57"/>
    <w:rsid w:val="0077319F"/>
    <w:rsid w:val="00773D97"/>
    <w:rsid w:val="00773E1F"/>
    <w:rsid w:val="007740C6"/>
    <w:rsid w:val="00774DBA"/>
    <w:rsid w:val="00774FD3"/>
    <w:rsid w:val="00777002"/>
    <w:rsid w:val="0077711E"/>
    <w:rsid w:val="0078027D"/>
    <w:rsid w:val="00782E2C"/>
    <w:rsid w:val="00782F52"/>
    <w:rsid w:val="00783124"/>
    <w:rsid w:val="007833AE"/>
    <w:rsid w:val="00783CB6"/>
    <w:rsid w:val="00786CCB"/>
    <w:rsid w:val="007874F2"/>
    <w:rsid w:val="00787F55"/>
    <w:rsid w:val="007902BA"/>
    <w:rsid w:val="00791509"/>
    <w:rsid w:val="00791ABE"/>
    <w:rsid w:val="00791E36"/>
    <w:rsid w:val="00792114"/>
    <w:rsid w:val="00792C64"/>
    <w:rsid w:val="00792F40"/>
    <w:rsid w:val="007939B1"/>
    <w:rsid w:val="00794065"/>
    <w:rsid w:val="007945DE"/>
    <w:rsid w:val="007947D5"/>
    <w:rsid w:val="007951CD"/>
    <w:rsid w:val="0079538E"/>
    <w:rsid w:val="007957A8"/>
    <w:rsid w:val="007962A2"/>
    <w:rsid w:val="00797579"/>
    <w:rsid w:val="007976A0"/>
    <w:rsid w:val="007A0F13"/>
    <w:rsid w:val="007A174B"/>
    <w:rsid w:val="007A1F7E"/>
    <w:rsid w:val="007A33D2"/>
    <w:rsid w:val="007A5C1E"/>
    <w:rsid w:val="007A5E23"/>
    <w:rsid w:val="007A65F5"/>
    <w:rsid w:val="007A6F36"/>
    <w:rsid w:val="007A730A"/>
    <w:rsid w:val="007A78A4"/>
    <w:rsid w:val="007B0998"/>
    <w:rsid w:val="007B0A3C"/>
    <w:rsid w:val="007B27A6"/>
    <w:rsid w:val="007B3DF3"/>
    <w:rsid w:val="007B55B1"/>
    <w:rsid w:val="007B67B5"/>
    <w:rsid w:val="007C0408"/>
    <w:rsid w:val="007C0B36"/>
    <w:rsid w:val="007C0C99"/>
    <w:rsid w:val="007C1087"/>
    <w:rsid w:val="007C1213"/>
    <w:rsid w:val="007C33E3"/>
    <w:rsid w:val="007C346B"/>
    <w:rsid w:val="007C3A5F"/>
    <w:rsid w:val="007C3A68"/>
    <w:rsid w:val="007C3FE9"/>
    <w:rsid w:val="007C4576"/>
    <w:rsid w:val="007C4747"/>
    <w:rsid w:val="007C526D"/>
    <w:rsid w:val="007C565C"/>
    <w:rsid w:val="007C67C9"/>
    <w:rsid w:val="007C7914"/>
    <w:rsid w:val="007C7C95"/>
    <w:rsid w:val="007D0F2D"/>
    <w:rsid w:val="007D1207"/>
    <w:rsid w:val="007D28F2"/>
    <w:rsid w:val="007D4BA1"/>
    <w:rsid w:val="007D4D1D"/>
    <w:rsid w:val="007D5304"/>
    <w:rsid w:val="007D5482"/>
    <w:rsid w:val="007D63C9"/>
    <w:rsid w:val="007D6C72"/>
    <w:rsid w:val="007D7A5D"/>
    <w:rsid w:val="007E0665"/>
    <w:rsid w:val="007E0A76"/>
    <w:rsid w:val="007E13D6"/>
    <w:rsid w:val="007E1429"/>
    <w:rsid w:val="007E1BE5"/>
    <w:rsid w:val="007E1E77"/>
    <w:rsid w:val="007E2B03"/>
    <w:rsid w:val="007E58B4"/>
    <w:rsid w:val="007E620C"/>
    <w:rsid w:val="007E74D2"/>
    <w:rsid w:val="007F213A"/>
    <w:rsid w:val="007F3482"/>
    <w:rsid w:val="007F3F2D"/>
    <w:rsid w:val="007F45A5"/>
    <w:rsid w:val="007F48A4"/>
    <w:rsid w:val="007F50C8"/>
    <w:rsid w:val="00801C2D"/>
    <w:rsid w:val="00802BD8"/>
    <w:rsid w:val="0080365B"/>
    <w:rsid w:val="00803C17"/>
    <w:rsid w:val="00805631"/>
    <w:rsid w:val="00805843"/>
    <w:rsid w:val="00805C64"/>
    <w:rsid w:val="008065E0"/>
    <w:rsid w:val="00806E0F"/>
    <w:rsid w:val="00807270"/>
    <w:rsid w:val="0080759D"/>
    <w:rsid w:val="00810399"/>
    <w:rsid w:val="00812482"/>
    <w:rsid w:val="0081251A"/>
    <w:rsid w:val="00813453"/>
    <w:rsid w:val="00814A8F"/>
    <w:rsid w:val="00815888"/>
    <w:rsid w:val="00816960"/>
    <w:rsid w:val="00820650"/>
    <w:rsid w:val="008220B5"/>
    <w:rsid w:val="00822318"/>
    <w:rsid w:val="0082380A"/>
    <w:rsid w:val="008246A3"/>
    <w:rsid w:val="00825005"/>
    <w:rsid w:val="0082504E"/>
    <w:rsid w:val="00825C35"/>
    <w:rsid w:val="00826AA6"/>
    <w:rsid w:val="00826FF1"/>
    <w:rsid w:val="0082780C"/>
    <w:rsid w:val="00827B55"/>
    <w:rsid w:val="008309E2"/>
    <w:rsid w:val="00831DD6"/>
    <w:rsid w:val="0083209B"/>
    <w:rsid w:val="0083399B"/>
    <w:rsid w:val="00834158"/>
    <w:rsid w:val="00834803"/>
    <w:rsid w:val="00834A2F"/>
    <w:rsid w:val="00834AB8"/>
    <w:rsid w:val="00836532"/>
    <w:rsid w:val="00837E25"/>
    <w:rsid w:val="00840416"/>
    <w:rsid w:val="0084069A"/>
    <w:rsid w:val="0084153E"/>
    <w:rsid w:val="00842B34"/>
    <w:rsid w:val="00842FF6"/>
    <w:rsid w:val="00843306"/>
    <w:rsid w:val="008437F4"/>
    <w:rsid w:val="00843C2A"/>
    <w:rsid w:val="00845099"/>
    <w:rsid w:val="0084519C"/>
    <w:rsid w:val="008458D5"/>
    <w:rsid w:val="00846AFF"/>
    <w:rsid w:val="00846DB9"/>
    <w:rsid w:val="0085000C"/>
    <w:rsid w:val="00850168"/>
    <w:rsid w:val="00851A97"/>
    <w:rsid w:val="00852FDC"/>
    <w:rsid w:val="00853120"/>
    <w:rsid w:val="00853626"/>
    <w:rsid w:val="00854DB0"/>
    <w:rsid w:val="00856109"/>
    <w:rsid w:val="008564F5"/>
    <w:rsid w:val="00857695"/>
    <w:rsid w:val="00860AA0"/>
    <w:rsid w:val="008615CE"/>
    <w:rsid w:val="00862911"/>
    <w:rsid w:val="00863DF4"/>
    <w:rsid w:val="00864C73"/>
    <w:rsid w:val="00864F79"/>
    <w:rsid w:val="00865CF8"/>
    <w:rsid w:val="00867E39"/>
    <w:rsid w:val="008712AF"/>
    <w:rsid w:val="00871CA2"/>
    <w:rsid w:val="008720E4"/>
    <w:rsid w:val="0087228C"/>
    <w:rsid w:val="0087457A"/>
    <w:rsid w:val="0087462A"/>
    <w:rsid w:val="00876092"/>
    <w:rsid w:val="00876F33"/>
    <w:rsid w:val="0088216D"/>
    <w:rsid w:val="00883E36"/>
    <w:rsid w:val="008843D7"/>
    <w:rsid w:val="008854AA"/>
    <w:rsid w:val="00885EFD"/>
    <w:rsid w:val="008869D0"/>
    <w:rsid w:val="00887D50"/>
    <w:rsid w:val="00890A23"/>
    <w:rsid w:val="00890DEE"/>
    <w:rsid w:val="0089144C"/>
    <w:rsid w:val="00892E12"/>
    <w:rsid w:val="00894560"/>
    <w:rsid w:val="008947BD"/>
    <w:rsid w:val="00894B89"/>
    <w:rsid w:val="00894E1F"/>
    <w:rsid w:val="0089556A"/>
    <w:rsid w:val="00896D16"/>
    <w:rsid w:val="008970E5"/>
    <w:rsid w:val="00897631"/>
    <w:rsid w:val="008A1209"/>
    <w:rsid w:val="008A28D5"/>
    <w:rsid w:val="008A2D1F"/>
    <w:rsid w:val="008A2E94"/>
    <w:rsid w:val="008A302A"/>
    <w:rsid w:val="008A348E"/>
    <w:rsid w:val="008A3985"/>
    <w:rsid w:val="008A3DD4"/>
    <w:rsid w:val="008A42FD"/>
    <w:rsid w:val="008A6238"/>
    <w:rsid w:val="008A6AEE"/>
    <w:rsid w:val="008B0847"/>
    <w:rsid w:val="008B0CFE"/>
    <w:rsid w:val="008B0E0B"/>
    <w:rsid w:val="008B0F85"/>
    <w:rsid w:val="008B1C61"/>
    <w:rsid w:val="008B22FF"/>
    <w:rsid w:val="008B63A8"/>
    <w:rsid w:val="008B78C2"/>
    <w:rsid w:val="008C11AC"/>
    <w:rsid w:val="008C1C65"/>
    <w:rsid w:val="008C2059"/>
    <w:rsid w:val="008C2AF8"/>
    <w:rsid w:val="008C37E7"/>
    <w:rsid w:val="008C6EBA"/>
    <w:rsid w:val="008C7FBB"/>
    <w:rsid w:val="008D00B5"/>
    <w:rsid w:val="008D110B"/>
    <w:rsid w:val="008D1C53"/>
    <w:rsid w:val="008D24B0"/>
    <w:rsid w:val="008D2B2C"/>
    <w:rsid w:val="008D3CC0"/>
    <w:rsid w:val="008D3D52"/>
    <w:rsid w:val="008D592F"/>
    <w:rsid w:val="008E0CC9"/>
    <w:rsid w:val="008E2294"/>
    <w:rsid w:val="008E23A1"/>
    <w:rsid w:val="008E380D"/>
    <w:rsid w:val="008E411F"/>
    <w:rsid w:val="008E4CBB"/>
    <w:rsid w:val="008E5C9A"/>
    <w:rsid w:val="008E62A0"/>
    <w:rsid w:val="008E6CB3"/>
    <w:rsid w:val="008E7689"/>
    <w:rsid w:val="008E7AAA"/>
    <w:rsid w:val="008F31DA"/>
    <w:rsid w:val="008F43CF"/>
    <w:rsid w:val="008F4E5E"/>
    <w:rsid w:val="008F6CC1"/>
    <w:rsid w:val="00900A58"/>
    <w:rsid w:val="00900BE5"/>
    <w:rsid w:val="00901256"/>
    <w:rsid w:val="00901373"/>
    <w:rsid w:val="009014E7"/>
    <w:rsid w:val="00902366"/>
    <w:rsid w:val="00904154"/>
    <w:rsid w:val="00904AAF"/>
    <w:rsid w:val="009105DA"/>
    <w:rsid w:val="00911D6E"/>
    <w:rsid w:val="009126EB"/>
    <w:rsid w:val="00912CF9"/>
    <w:rsid w:val="00912EEC"/>
    <w:rsid w:val="0091460F"/>
    <w:rsid w:val="00914ACB"/>
    <w:rsid w:val="00915E89"/>
    <w:rsid w:val="0091609B"/>
    <w:rsid w:val="009163D4"/>
    <w:rsid w:val="00916429"/>
    <w:rsid w:val="00916FEC"/>
    <w:rsid w:val="00917D05"/>
    <w:rsid w:val="009213B6"/>
    <w:rsid w:val="0092246E"/>
    <w:rsid w:val="009238EA"/>
    <w:rsid w:val="00923F5F"/>
    <w:rsid w:val="009253EB"/>
    <w:rsid w:val="00926162"/>
    <w:rsid w:val="009263A9"/>
    <w:rsid w:val="0093102A"/>
    <w:rsid w:val="00932142"/>
    <w:rsid w:val="00932AFF"/>
    <w:rsid w:val="00934321"/>
    <w:rsid w:val="009344A3"/>
    <w:rsid w:val="00935DA3"/>
    <w:rsid w:val="0093612D"/>
    <w:rsid w:val="00936230"/>
    <w:rsid w:val="0094115E"/>
    <w:rsid w:val="0094141B"/>
    <w:rsid w:val="00941552"/>
    <w:rsid w:val="00941953"/>
    <w:rsid w:val="00941CFE"/>
    <w:rsid w:val="00941EF2"/>
    <w:rsid w:val="009424F2"/>
    <w:rsid w:val="00946F5B"/>
    <w:rsid w:val="009478BA"/>
    <w:rsid w:val="0095020A"/>
    <w:rsid w:val="0095118F"/>
    <w:rsid w:val="009526D1"/>
    <w:rsid w:val="00952D2A"/>
    <w:rsid w:val="0095380B"/>
    <w:rsid w:val="009575B3"/>
    <w:rsid w:val="009603BC"/>
    <w:rsid w:val="00964479"/>
    <w:rsid w:val="009656CE"/>
    <w:rsid w:val="00966939"/>
    <w:rsid w:val="00966950"/>
    <w:rsid w:val="009676F5"/>
    <w:rsid w:val="00967C9D"/>
    <w:rsid w:val="00970EEB"/>
    <w:rsid w:val="00971869"/>
    <w:rsid w:val="0097186C"/>
    <w:rsid w:val="00971FF9"/>
    <w:rsid w:val="009720FA"/>
    <w:rsid w:val="009722FE"/>
    <w:rsid w:val="00972624"/>
    <w:rsid w:val="0097456F"/>
    <w:rsid w:val="00974859"/>
    <w:rsid w:val="009757E8"/>
    <w:rsid w:val="00975B47"/>
    <w:rsid w:val="00976E70"/>
    <w:rsid w:val="0097716B"/>
    <w:rsid w:val="009778C4"/>
    <w:rsid w:val="00977C0F"/>
    <w:rsid w:val="00980620"/>
    <w:rsid w:val="00982B87"/>
    <w:rsid w:val="00983A9D"/>
    <w:rsid w:val="00983C56"/>
    <w:rsid w:val="00984DFE"/>
    <w:rsid w:val="009855C7"/>
    <w:rsid w:val="00987A7C"/>
    <w:rsid w:val="00991396"/>
    <w:rsid w:val="00992640"/>
    <w:rsid w:val="0099457F"/>
    <w:rsid w:val="00995A94"/>
    <w:rsid w:val="009A0110"/>
    <w:rsid w:val="009A0FA3"/>
    <w:rsid w:val="009A1F64"/>
    <w:rsid w:val="009A32E3"/>
    <w:rsid w:val="009A3A78"/>
    <w:rsid w:val="009A49B4"/>
    <w:rsid w:val="009A5294"/>
    <w:rsid w:val="009A5920"/>
    <w:rsid w:val="009A75EC"/>
    <w:rsid w:val="009A7CB8"/>
    <w:rsid w:val="009B0349"/>
    <w:rsid w:val="009B1F45"/>
    <w:rsid w:val="009B4D1D"/>
    <w:rsid w:val="009B5BF8"/>
    <w:rsid w:val="009B63BD"/>
    <w:rsid w:val="009B64EA"/>
    <w:rsid w:val="009B701A"/>
    <w:rsid w:val="009C00E0"/>
    <w:rsid w:val="009C1340"/>
    <w:rsid w:val="009C2114"/>
    <w:rsid w:val="009C32BC"/>
    <w:rsid w:val="009C520C"/>
    <w:rsid w:val="009C5C26"/>
    <w:rsid w:val="009C65BC"/>
    <w:rsid w:val="009C6967"/>
    <w:rsid w:val="009C6A30"/>
    <w:rsid w:val="009C6ECF"/>
    <w:rsid w:val="009C7269"/>
    <w:rsid w:val="009C7A4E"/>
    <w:rsid w:val="009D1056"/>
    <w:rsid w:val="009D1E6D"/>
    <w:rsid w:val="009D2045"/>
    <w:rsid w:val="009D2954"/>
    <w:rsid w:val="009D2CAF"/>
    <w:rsid w:val="009D2FAC"/>
    <w:rsid w:val="009D501E"/>
    <w:rsid w:val="009D6A4C"/>
    <w:rsid w:val="009E1A51"/>
    <w:rsid w:val="009E1A93"/>
    <w:rsid w:val="009E1FD4"/>
    <w:rsid w:val="009E27D5"/>
    <w:rsid w:val="009E29A8"/>
    <w:rsid w:val="009E3377"/>
    <w:rsid w:val="009E37A1"/>
    <w:rsid w:val="009E4832"/>
    <w:rsid w:val="009E4A06"/>
    <w:rsid w:val="009E5F62"/>
    <w:rsid w:val="009E6BED"/>
    <w:rsid w:val="009F02A1"/>
    <w:rsid w:val="009F0EF4"/>
    <w:rsid w:val="009F1191"/>
    <w:rsid w:val="009F1483"/>
    <w:rsid w:val="009F15DF"/>
    <w:rsid w:val="009F21D3"/>
    <w:rsid w:val="009F3845"/>
    <w:rsid w:val="009F45FE"/>
    <w:rsid w:val="009F466B"/>
    <w:rsid w:val="009F5C62"/>
    <w:rsid w:val="009F711A"/>
    <w:rsid w:val="009F71CA"/>
    <w:rsid w:val="009F76C6"/>
    <w:rsid w:val="00A027F8"/>
    <w:rsid w:val="00A02DBA"/>
    <w:rsid w:val="00A03053"/>
    <w:rsid w:val="00A040B4"/>
    <w:rsid w:val="00A064D0"/>
    <w:rsid w:val="00A066A0"/>
    <w:rsid w:val="00A06963"/>
    <w:rsid w:val="00A06A85"/>
    <w:rsid w:val="00A07909"/>
    <w:rsid w:val="00A103EC"/>
    <w:rsid w:val="00A11516"/>
    <w:rsid w:val="00A1246F"/>
    <w:rsid w:val="00A12694"/>
    <w:rsid w:val="00A12A71"/>
    <w:rsid w:val="00A13783"/>
    <w:rsid w:val="00A13C04"/>
    <w:rsid w:val="00A141F3"/>
    <w:rsid w:val="00A14C05"/>
    <w:rsid w:val="00A1585B"/>
    <w:rsid w:val="00A15CF7"/>
    <w:rsid w:val="00A15E72"/>
    <w:rsid w:val="00A16243"/>
    <w:rsid w:val="00A16B73"/>
    <w:rsid w:val="00A20C20"/>
    <w:rsid w:val="00A26B63"/>
    <w:rsid w:val="00A272EC"/>
    <w:rsid w:val="00A30813"/>
    <w:rsid w:val="00A317DA"/>
    <w:rsid w:val="00A33A16"/>
    <w:rsid w:val="00A352EE"/>
    <w:rsid w:val="00A3603C"/>
    <w:rsid w:val="00A37BB7"/>
    <w:rsid w:val="00A37CDE"/>
    <w:rsid w:val="00A40898"/>
    <w:rsid w:val="00A4137F"/>
    <w:rsid w:val="00A41EAE"/>
    <w:rsid w:val="00A42867"/>
    <w:rsid w:val="00A42E38"/>
    <w:rsid w:val="00A4338B"/>
    <w:rsid w:val="00A43BA6"/>
    <w:rsid w:val="00A4491E"/>
    <w:rsid w:val="00A46479"/>
    <w:rsid w:val="00A4677E"/>
    <w:rsid w:val="00A468B7"/>
    <w:rsid w:val="00A504FD"/>
    <w:rsid w:val="00A505F3"/>
    <w:rsid w:val="00A5463C"/>
    <w:rsid w:val="00A57A79"/>
    <w:rsid w:val="00A57F62"/>
    <w:rsid w:val="00A61156"/>
    <w:rsid w:val="00A618B1"/>
    <w:rsid w:val="00A61A3F"/>
    <w:rsid w:val="00A62B0F"/>
    <w:rsid w:val="00A62F0C"/>
    <w:rsid w:val="00A633AF"/>
    <w:rsid w:val="00A64B4D"/>
    <w:rsid w:val="00A64EED"/>
    <w:rsid w:val="00A65928"/>
    <w:rsid w:val="00A65A1C"/>
    <w:rsid w:val="00A65CA6"/>
    <w:rsid w:val="00A7060B"/>
    <w:rsid w:val="00A70C90"/>
    <w:rsid w:val="00A7170A"/>
    <w:rsid w:val="00A71710"/>
    <w:rsid w:val="00A71AC7"/>
    <w:rsid w:val="00A72448"/>
    <w:rsid w:val="00A73B50"/>
    <w:rsid w:val="00A74519"/>
    <w:rsid w:val="00A75627"/>
    <w:rsid w:val="00A75930"/>
    <w:rsid w:val="00A762F3"/>
    <w:rsid w:val="00A76DD7"/>
    <w:rsid w:val="00A76E64"/>
    <w:rsid w:val="00A80317"/>
    <w:rsid w:val="00A81242"/>
    <w:rsid w:val="00A8126A"/>
    <w:rsid w:val="00A82BB7"/>
    <w:rsid w:val="00A83236"/>
    <w:rsid w:val="00A836E2"/>
    <w:rsid w:val="00A84D0A"/>
    <w:rsid w:val="00A86A3B"/>
    <w:rsid w:val="00A87900"/>
    <w:rsid w:val="00A87E83"/>
    <w:rsid w:val="00A90500"/>
    <w:rsid w:val="00A909C5"/>
    <w:rsid w:val="00A90E86"/>
    <w:rsid w:val="00A91AAA"/>
    <w:rsid w:val="00A91D0B"/>
    <w:rsid w:val="00A93903"/>
    <w:rsid w:val="00A93A9B"/>
    <w:rsid w:val="00A95454"/>
    <w:rsid w:val="00A965E4"/>
    <w:rsid w:val="00A97CEB"/>
    <w:rsid w:val="00A97CFB"/>
    <w:rsid w:val="00AA0006"/>
    <w:rsid w:val="00AA0585"/>
    <w:rsid w:val="00AA135E"/>
    <w:rsid w:val="00AA2D5A"/>
    <w:rsid w:val="00AA35F5"/>
    <w:rsid w:val="00AA4A53"/>
    <w:rsid w:val="00AA4F4F"/>
    <w:rsid w:val="00AA6569"/>
    <w:rsid w:val="00AB0DD3"/>
    <w:rsid w:val="00AB12CF"/>
    <w:rsid w:val="00AB1890"/>
    <w:rsid w:val="00AB1D2C"/>
    <w:rsid w:val="00AB3707"/>
    <w:rsid w:val="00AB3F28"/>
    <w:rsid w:val="00AB3F4D"/>
    <w:rsid w:val="00AB43A3"/>
    <w:rsid w:val="00AB50A9"/>
    <w:rsid w:val="00AB520C"/>
    <w:rsid w:val="00AB5762"/>
    <w:rsid w:val="00AB6C44"/>
    <w:rsid w:val="00AC0B99"/>
    <w:rsid w:val="00AC1387"/>
    <w:rsid w:val="00AC1A38"/>
    <w:rsid w:val="00AC345E"/>
    <w:rsid w:val="00AC4784"/>
    <w:rsid w:val="00AC53BE"/>
    <w:rsid w:val="00AC5E9E"/>
    <w:rsid w:val="00AC7626"/>
    <w:rsid w:val="00AD0A3C"/>
    <w:rsid w:val="00AD0F7E"/>
    <w:rsid w:val="00AD3708"/>
    <w:rsid w:val="00AD7373"/>
    <w:rsid w:val="00AE132E"/>
    <w:rsid w:val="00AE30CE"/>
    <w:rsid w:val="00AE3622"/>
    <w:rsid w:val="00AE3A34"/>
    <w:rsid w:val="00AE3AF8"/>
    <w:rsid w:val="00AE4312"/>
    <w:rsid w:val="00AE68B9"/>
    <w:rsid w:val="00AE7166"/>
    <w:rsid w:val="00AF0D17"/>
    <w:rsid w:val="00AF2691"/>
    <w:rsid w:val="00AF2B0B"/>
    <w:rsid w:val="00AF330C"/>
    <w:rsid w:val="00AF4D1B"/>
    <w:rsid w:val="00AF53C4"/>
    <w:rsid w:val="00AF559D"/>
    <w:rsid w:val="00AF5667"/>
    <w:rsid w:val="00AF7134"/>
    <w:rsid w:val="00AF71A6"/>
    <w:rsid w:val="00AF7641"/>
    <w:rsid w:val="00B0085C"/>
    <w:rsid w:val="00B00AA8"/>
    <w:rsid w:val="00B02AB5"/>
    <w:rsid w:val="00B037C0"/>
    <w:rsid w:val="00B03F75"/>
    <w:rsid w:val="00B047E0"/>
    <w:rsid w:val="00B05CF9"/>
    <w:rsid w:val="00B07C3E"/>
    <w:rsid w:val="00B07F31"/>
    <w:rsid w:val="00B1052B"/>
    <w:rsid w:val="00B1068A"/>
    <w:rsid w:val="00B1070C"/>
    <w:rsid w:val="00B1153F"/>
    <w:rsid w:val="00B12329"/>
    <w:rsid w:val="00B12B87"/>
    <w:rsid w:val="00B12CD8"/>
    <w:rsid w:val="00B14A18"/>
    <w:rsid w:val="00B14C89"/>
    <w:rsid w:val="00B15628"/>
    <w:rsid w:val="00B1572E"/>
    <w:rsid w:val="00B168B3"/>
    <w:rsid w:val="00B17238"/>
    <w:rsid w:val="00B20E28"/>
    <w:rsid w:val="00B21EB1"/>
    <w:rsid w:val="00B22821"/>
    <w:rsid w:val="00B23E50"/>
    <w:rsid w:val="00B2496E"/>
    <w:rsid w:val="00B24A25"/>
    <w:rsid w:val="00B262C8"/>
    <w:rsid w:val="00B2641E"/>
    <w:rsid w:val="00B27496"/>
    <w:rsid w:val="00B27D20"/>
    <w:rsid w:val="00B3006B"/>
    <w:rsid w:val="00B301D4"/>
    <w:rsid w:val="00B30314"/>
    <w:rsid w:val="00B305E2"/>
    <w:rsid w:val="00B314F9"/>
    <w:rsid w:val="00B31EB2"/>
    <w:rsid w:val="00B31FDD"/>
    <w:rsid w:val="00B3326E"/>
    <w:rsid w:val="00B33CE6"/>
    <w:rsid w:val="00B34585"/>
    <w:rsid w:val="00B34B69"/>
    <w:rsid w:val="00B34DBE"/>
    <w:rsid w:val="00B352B4"/>
    <w:rsid w:val="00B36CCC"/>
    <w:rsid w:val="00B372B1"/>
    <w:rsid w:val="00B37B33"/>
    <w:rsid w:val="00B37F5F"/>
    <w:rsid w:val="00B413DE"/>
    <w:rsid w:val="00B41AA7"/>
    <w:rsid w:val="00B41FBB"/>
    <w:rsid w:val="00B43205"/>
    <w:rsid w:val="00B4469D"/>
    <w:rsid w:val="00B46B6D"/>
    <w:rsid w:val="00B470AA"/>
    <w:rsid w:val="00B47D06"/>
    <w:rsid w:val="00B519E1"/>
    <w:rsid w:val="00B51A3A"/>
    <w:rsid w:val="00B53210"/>
    <w:rsid w:val="00B5355B"/>
    <w:rsid w:val="00B53DA6"/>
    <w:rsid w:val="00B54A27"/>
    <w:rsid w:val="00B552B1"/>
    <w:rsid w:val="00B552CE"/>
    <w:rsid w:val="00B566D6"/>
    <w:rsid w:val="00B572AB"/>
    <w:rsid w:val="00B60DA0"/>
    <w:rsid w:val="00B6164B"/>
    <w:rsid w:val="00B62214"/>
    <w:rsid w:val="00B62BA4"/>
    <w:rsid w:val="00B63190"/>
    <w:rsid w:val="00B63DE2"/>
    <w:rsid w:val="00B64D65"/>
    <w:rsid w:val="00B65143"/>
    <w:rsid w:val="00B6646A"/>
    <w:rsid w:val="00B7064D"/>
    <w:rsid w:val="00B727B2"/>
    <w:rsid w:val="00B729EA"/>
    <w:rsid w:val="00B73145"/>
    <w:rsid w:val="00B73E53"/>
    <w:rsid w:val="00B75AC3"/>
    <w:rsid w:val="00B76830"/>
    <w:rsid w:val="00B77315"/>
    <w:rsid w:val="00B80C6F"/>
    <w:rsid w:val="00B8159B"/>
    <w:rsid w:val="00B81B41"/>
    <w:rsid w:val="00B830E8"/>
    <w:rsid w:val="00B83802"/>
    <w:rsid w:val="00B83EC0"/>
    <w:rsid w:val="00B85831"/>
    <w:rsid w:val="00B85ACB"/>
    <w:rsid w:val="00B85D0A"/>
    <w:rsid w:val="00B86E75"/>
    <w:rsid w:val="00B87C5B"/>
    <w:rsid w:val="00B9047F"/>
    <w:rsid w:val="00B90B61"/>
    <w:rsid w:val="00B90DFA"/>
    <w:rsid w:val="00B91132"/>
    <w:rsid w:val="00B91187"/>
    <w:rsid w:val="00B91F7D"/>
    <w:rsid w:val="00B927C5"/>
    <w:rsid w:val="00B94C38"/>
    <w:rsid w:val="00B94EDA"/>
    <w:rsid w:val="00B95462"/>
    <w:rsid w:val="00B9661F"/>
    <w:rsid w:val="00B967C0"/>
    <w:rsid w:val="00B96C8C"/>
    <w:rsid w:val="00BA10F4"/>
    <w:rsid w:val="00BA1504"/>
    <w:rsid w:val="00BA1A89"/>
    <w:rsid w:val="00BA1D71"/>
    <w:rsid w:val="00BA3ED8"/>
    <w:rsid w:val="00BA40DA"/>
    <w:rsid w:val="00BA47FD"/>
    <w:rsid w:val="00BA4BC3"/>
    <w:rsid w:val="00BA4C86"/>
    <w:rsid w:val="00BA66B0"/>
    <w:rsid w:val="00BA6F85"/>
    <w:rsid w:val="00BA72BE"/>
    <w:rsid w:val="00BA74BF"/>
    <w:rsid w:val="00BB0E21"/>
    <w:rsid w:val="00BB182F"/>
    <w:rsid w:val="00BB1B1F"/>
    <w:rsid w:val="00BB4D4C"/>
    <w:rsid w:val="00BB4E6A"/>
    <w:rsid w:val="00BB5501"/>
    <w:rsid w:val="00BB5843"/>
    <w:rsid w:val="00BB5917"/>
    <w:rsid w:val="00BB79F9"/>
    <w:rsid w:val="00BB7EFE"/>
    <w:rsid w:val="00BC0756"/>
    <w:rsid w:val="00BC109E"/>
    <w:rsid w:val="00BC2133"/>
    <w:rsid w:val="00BC4360"/>
    <w:rsid w:val="00BC487F"/>
    <w:rsid w:val="00BC5775"/>
    <w:rsid w:val="00BC66DF"/>
    <w:rsid w:val="00BD0782"/>
    <w:rsid w:val="00BD148D"/>
    <w:rsid w:val="00BD179A"/>
    <w:rsid w:val="00BD1DB9"/>
    <w:rsid w:val="00BD2A8C"/>
    <w:rsid w:val="00BD2C51"/>
    <w:rsid w:val="00BD4AE8"/>
    <w:rsid w:val="00BD4B5C"/>
    <w:rsid w:val="00BD4CC7"/>
    <w:rsid w:val="00BD54AE"/>
    <w:rsid w:val="00BD5693"/>
    <w:rsid w:val="00BD57C1"/>
    <w:rsid w:val="00BD5B29"/>
    <w:rsid w:val="00BD5F18"/>
    <w:rsid w:val="00BD76D8"/>
    <w:rsid w:val="00BE0C16"/>
    <w:rsid w:val="00BE20F6"/>
    <w:rsid w:val="00BE30C8"/>
    <w:rsid w:val="00BE30E5"/>
    <w:rsid w:val="00BE3183"/>
    <w:rsid w:val="00BE3257"/>
    <w:rsid w:val="00BE3F7E"/>
    <w:rsid w:val="00BE44E8"/>
    <w:rsid w:val="00BE4736"/>
    <w:rsid w:val="00BE4947"/>
    <w:rsid w:val="00BE4B5D"/>
    <w:rsid w:val="00BE4E86"/>
    <w:rsid w:val="00BE54CA"/>
    <w:rsid w:val="00BE612E"/>
    <w:rsid w:val="00BE7252"/>
    <w:rsid w:val="00BE78AC"/>
    <w:rsid w:val="00BE7BEB"/>
    <w:rsid w:val="00BE7CD5"/>
    <w:rsid w:val="00BF0AEE"/>
    <w:rsid w:val="00BF186F"/>
    <w:rsid w:val="00BF19A4"/>
    <w:rsid w:val="00BF1F61"/>
    <w:rsid w:val="00BF2523"/>
    <w:rsid w:val="00BF3B50"/>
    <w:rsid w:val="00BF5713"/>
    <w:rsid w:val="00BF5F38"/>
    <w:rsid w:val="00BF6547"/>
    <w:rsid w:val="00BF7A1F"/>
    <w:rsid w:val="00C00FC7"/>
    <w:rsid w:val="00C017DC"/>
    <w:rsid w:val="00C02A9C"/>
    <w:rsid w:val="00C02AE4"/>
    <w:rsid w:val="00C02C85"/>
    <w:rsid w:val="00C02D9D"/>
    <w:rsid w:val="00C03FBF"/>
    <w:rsid w:val="00C045B9"/>
    <w:rsid w:val="00C04642"/>
    <w:rsid w:val="00C053DC"/>
    <w:rsid w:val="00C06618"/>
    <w:rsid w:val="00C0746F"/>
    <w:rsid w:val="00C07716"/>
    <w:rsid w:val="00C124E0"/>
    <w:rsid w:val="00C12CB6"/>
    <w:rsid w:val="00C12D1F"/>
    <w:rsid w:val="00C14A0B"/>
    <w:rsid w:val="00C154D4"/>
    <w:rsid w:val="00C15A9E"/>
    <w:rsid w:val="00C16265"/>
    <w:rsid w:val="00C171A4"/>
    <w:rsid w:val="00C17FD4"/>
    <w:rsid w:val="00C21CA3"/>
    <w:rsid w:val="00C22789"/>
    <w:rsid w:val="00C22F9B"/>
    <w:rsid w:val="00C24064"/>
    <w:rsid w:val="00C24401"/>
    <w:rsid w:val="00C24A36"/>
    <w:rsid w:val="00C2522D"/>
    <w:rsid w:val="00C2603C"/>
    <w:rsid w:val="00C2607E"/>
    <w:rsid w:val="00C278B9"/>
    <w:rsid w:val="00C3009C"/>
    <w:rsid w:val="00C3137A"/>
    <w:rsid w:val="00C313C7"/>
    <w:rsid w:val="00C3145B"/>
    <w:rsid w:val="00C36A2F"/>
    <w:rsid w:val="00C36ACB"/>
    <w:rsid w:val="00C37056"/>
    <w:rsid w:val="00C37A21"/>
    <w:rsid w:val="00C40A4C"/>
    <w:rsid w:val="00C4328F"/>
    <w:rsid w:val="00C43E46"/>
    <w:rsid w:val="00C43EDC"/>
    <w:rsid w:val="00C43F29"/>
    <w:rsid w:val="00C45760"/>
    <w:rsid w:val="00C463F7"/>
    <w:rsid w:val="00C4712B"/>
    <w:rsid w:val="00C474E8"/>
    <w:rsid w:val="00C47857"/>
    <w:rsid w:val="00C47A0F"/>
    <w:rsid w:val="00C50498"/>
    <w:rsid w:val="00C510A3"/>
    <w:rsid w:val="00C5187D"/>
    <w:rsid w:val="00C525DE"/>
    <w:rsid w:val="00C52F75"/>
    <w:rsid w:val="00C52FCA"/>
    <w:rsid w:val="00C53C4C"/>
    <w:rsid w:val="00C54685"/>
    <w:rsid w:val="00C54B6C"/>
    <w:rsid w:val="00C5648B"/>
    <w:rsid w:val="00C5671F"/>
    <w:rsid w:val="00C605C6"/>
    <w:rsid w:val="00C60A9E"/>
    <w:rsid w:val="00C60FBE"/>
    <w:rsid w:val="00C60FE1"/>
    <w:rsid w:val="00C618F4"/>
    <w:rsid w:val="00C6222C"/>
    <w:rsid w:val="00C625D1"/>
    <w:rsid w:val="00C62BA8"/>
    <w:rsid w:val="00C6309D"/>
    <w:rsid w:val="00C64045"/>
    <w:rsid w:val="00C659F6"/>
    <w:rsid w:val="00C6640B"/>
    <w:rsid w:val="00C66577"/>
    <w:rsid w:val="00C70C6B"/>
    <w:rsid w:val="00C70DBB"/>
    <w:rsid w:val="00C714E2"/>
    <w:rsid w:val="00C71D51"/>
    <w:rsid w:val="00C72022"/>
    <w:rsid w:val="00C73595"/>
    <w:rsid w:val="00C73E62"/>
    <w:rsid w:val="00C740BD"/>
    <w:rsid w:val="00C75734"/>
    <w:rsid w:val="00C75C07"/>
    <w:rsid w:val="00C763ED"/>
    <w:rsid w:val="00C766C6"/>
    <w:rsid w:val="00C7758F"/>
    <w:rsid w:val="00C819AA"/>
    <w:rsid w:val="00C81B3F"/>
    <w:rsid w:val="00C83AB5"/>
    <w:rsid w:val="00C84B11"/>
    <w:rsid w:val="00C84D61"/>
    <w:rsid w:val="00C8623C"/>
    <w:rsid w:val="00C90727"/>
    <w:rsid w:val="00C9194D"/>
    <w:rsid w:val="00C928ED"/>
    <w:rsid w:val="00C92D4A"/>
    <w:rsid w:val="00C9388E"/>
    <w:rsid w:val="00C93D3E"/>
    <w:rsid w:val="00C95411"/>
    <w:rsid w:val="00C9551A"/>
    <w:rsid w:val="00C95FC3"/>
    <w:rsid w:val="00C96869"/>
    <w:rsid w:val="00C9761F"/>
    <w:rsid w:val="00C97EE2"/>
    <w:rsid w:val="00CA0D4A"/>
    <w:rsid w:val="00CA33C0"/>
    <w:rsid w:val="00CA3406"/>
    <w:rsid w:val="00CA46FF"/>
    <w:rsid w:val="00CA74B6"/>
    <w:rsid w:val="00CA75E9"/>
    <w:rsid w:val="00CB14FE"/>
    <w:rsid w:val="00CB188B"/>
    <w:rsid w:val="00CB1E23"/>
    <w:rsid w:val="00CB295C"/>
    <w:rsid w:val="00CB2D86"/>
    <w:rsid w:val="00CB49F0"/>
    <w:rsid w:val="00CB524B"/>
    <w:rsid w:val="00CB5E96"/>
    <w:rsid w:val="00CB6F02"/>
    <w:rsid w:val="00CB6F73"/>
    <w:rsid w:val="00CB7D00"/>
    <w:rsid w:val="00CC1D2D"/>
    <w:rsid w:val="00CC2912"/>
    <w:rsid w:val="00CC2FBB"/>
    <w:rsid w:val="00CC3E8C"/>
    <w:rsid w:val="00CC53E6"/>
    <w:rsid w:val="00CC56A0"/>
    <w:rsid w:val="00CC6CD4"/>
    <w:rsid w:val="00CD00E8"/>
    <w:rsid w:val="00CD2F1C"/>
    <w:rsid w:val="00CD349B"/>
    <w:rsid w:val="00CD44EC"/>
    <w:rsid w:val="00CD4547"/>
    <w:rsid w:val="00CD45EC"/>
    <w:rsid w:val="00CD48C2"/>
    <w:rsid w:val="00CD5365"/>
    <w:rsid w:val="00CD592A"/>
    <w:rsid w:val="00CD78A6"/>
    <w:rsid w:val="00CD7BDD"/>
    <w:rsid w:val="00CE00AC"/>
    <w:rsid w:val="00CE1620"/>
    <w:rsid w:val="00CE1A1E"/>
    <w:rsid w:val="00CE1D52"/>
    <w:rsid w:val="00CE22D6"/>
    <w:rsid w:val="00CE23E4"/>
    <w:rsid w:val="00CE2EBA"/>
    <w:rsid w:val="00CE3A68"/>
    <w:rsid w:val="00CE5184"/>
    <w:rsid w:val="00CE6110"/>
    <w:rsid w:val="00CF0027"/>
    <w:rsid w:val="00CF0C6C"/>
    <w:rsid w:val="00CF1638"/>
    <w:rsid w:val="00CF2163"/>
    <w:rsid w:val="00CF28B0"/>
    <w:rsid w:val="00CF2A8B"/>
    <w:rsid w:val="00CF434D"/>
    <w:rsid w:val="00CF49D9"/>
    <w:rsid w:val="00CF65B0"/>
    <w:rsid w:val="00CF6721"/>
    <w:rsid w:val="00D00A78"/>
    <w:rsid w:val="00D01725"/>
    <w:rsid w:val="00D01B18"/>
    <w:rsid w:val="00D01FEF"/>
    <w:rsid w:val="00D02510"/>
    <w:rsid w:val="00D03053"/>
    <w:rsid w:val="00D04856"/>
    <w:rsid w:val="00D04BA2"/>
    <w:rsid w:val="00D05DD8"/>
    <w:rsid w:val="00D05ECD"/>
    <w:rsid w:val="00D06212"/>
    <w:rsid w:val="00D063F3"/>
    <w:rsid w:val="00D064A4"/>
    <w:rsid w:val="00D06927"/>
    <w:rsid w:val="00D06A88"/>
    <w:rsid w:val="00D102FA"/>
    <w:rsid w:val="00D10307"/>
    <w:rsid w:val="00D10733"/>
    <w:rsid w:val="00D1086E"/>
    <w:rsid w:val="00D10B57"/>
    <w:rsid w:val="00D119E9"/>
    <w:rsid w:val="00D139F2"/>
    <w:rsid w:val="00D1421A"/>
    <w:rsid w:val="00D151F7"/>
    <w:rsid w:val="00D1568A"/>
    <w:rsid w:val="00D175CC"/>
    <w:rsid w:val="00D17D02"/>
    <w:rsid w:val="00D21020"/>
    <w:rsid w:val="00D21995"/>
    <w:rsid w:val="00D23624"/>
    <w:rsid w:val="00D238D0"/>
    <w:rsid w:val="00D248CB"/>
    <w:rsid w:val="00D24C88"/>
    <w:rsid w:val="00D2514B"/>
    <w:rsid w:val="00D26BA9"/>
    <w:rsid w:val="00D2798B"/>
    <w:rsid w:val="00D30DD6"/>
    <w:rsid w:val="00D329CA"/>
    <w:rsid w:val="00D32D9B"/>
    <w:rsid w:val="00D32EA8"/>
    <w:rsid w:val="00D3397C"/>
    <w:rsid w:val="00D348B7"/>
    <w:rsid w:val="00D3599C"/>
    <w:rsid w:val="00D35B53"/>
    <w:rsid w:val="00D360B3"/>
    <w:rsid w:val="00D360DB"/>
    <w:rsid w:val="00D3758F"/>
    <w:rsid w:val="00D40A68"/>
    <w:rsid w:val="00D43FC1"/>
    <w:rsid w:val="00D4439A"/>
    <w:rsid w:val="00D44CFD"/>
    <w:rsid w:val="00D45228"/>
    <w:rsid w:val="00D468EA"/>
    <w:rsid w:val="00D47BE7"/>
    <w:rsid w:val="00D50B00"/>
    <w:rsid w:val="00D511DE"/>
    <w:rsid w:val="00D5158E"/>
    <w:rsid w:val="00D52F55"/>
    <w:rsid w:val="00D543F9"/>
    <w:rsid w:val="00D55AFE"/>
    <w:rsid w:val="00D55BF0"/>
    <w:rsid w:val="00D5665A"/>
    <w:rsid w:val="00D575A7"/>
    <w:rsid w:val="00D5765E"/>
    <w:rsid w:val="00D57F25"/>
    <w:rsid w:val="00D57F6C"/>
    <w:rsid w:val="00D60063"/>
    <w:rsid w:val="00D605FD"/>
    <w:rsid w:val="00D60C46"/>
    <w:rsid w:val="00D613D7"/>
    <w:rsid w:val="00D62329"/>
    <w:rsid w:val="00D62524"/>
    <w:rsid w:val="00D62FC7"/>
    <w:rsid w:val="00D644BC"/>
    <w:rsid w:val="00D668FA"/>
    <w:rsid w:val="00D676BB"/>
    <w:rsid w:val="00D6790D"/>
    <w:rsid w:val="00D7017B"/>
    <w:rsid w:val="00D71364"/>
    <w:rsid w:val="00D7205D"/>
    <w:rsid w:val="00D74201"/>
    <w:rsid w:val="00D7534E"/>
    <w:rsid w:val="00D75D47"/>
    <w:rsid w:val="00D764D9"/>
    <w:rsid w:val="00D76F1E"/>
    <w:rsid w:val="00D776A1"/>
    <w:rsid w:val="00D77DAB"/>
    <w:rsid w:val="00D80227"/>
    <w:rsid w:val="00D819DC"/>
    <w:rsid w:val="00D845B9"/>
    <w:rsid w:val="00D8473F"/>
    <w:rsid w:val="00D848EA"/>
    <w:rsid w:val="00D84F4D"/>
    <w:rsid w:val="00D868FC"/>
    <w:rsid w:val="00D86C8D"/>
    <w:rsid w:val="00D87056"/>
    <w:rsid w:val="00D8707B"/>
    <w:rsid w:val="00D901B8"/>
    <w:rsid w:val="00D91078"/>
    <w:rsid w:val="00D940D4"/>
    <w:rsid w:val="00D94A49"/>
    <w:rsid w:val="00D958DF"/>
    <w:rsid w:val="00D9733F"/>
    <w:rsid w:val="00D97512"/>
    <w:rsid w:val="00DA0616"/>
    <w:rsid w:val="00DA0947"/>
    <w:rsid w:val="00DA0EE5"/>
    <w:rsid w:val="00DA0F15"/>
    <w:rsid w:val="00DA1DA1"/>
    <w:rsid w:val="00DA26AE"/>
    <w:rsid w:val="00DA2BC3"/>
    <w:rsid w:val="00DA2F34"/>
    <w:rsid w:val="00DA3ED6"/>
    <w:rsid w:val="00DA69B1"/>
    <w:rsid w:val="00DA7F57"/>
    <w:rsid w:val="00DB18B6"/>
    <w:rsid w:val="00DB2752"/>
    <w:rsid w:val="00DB3B24"/>
    <w:rsid w:val="00DB4348"/>
    <w:rsid w:val="00DB4BE1"/>
    <w:rsid w:val="00DB4C34"/>
    <w:rsid w:val="00DB5C21"/>
    <w:rsid w:val="00DB6759"/>
    <w:rsid w:val="00DC02B8"/>
    <w:rsid w:val="00DC1EF1"/>
    <w:rsid w:val="00DC3516"/>
    <w:rsid w:val="00DD0492"/>
    <w:rsid w:val="00DD06BC"/>
    <w:rsid w:val="00DD26E8"/>
    <w:rsid w:val="00DD350A"/>
    <w:rsid w:val="00DD38F0"/>
    <w:rsid w:val="00DD4066"/>
    <w:rsid w:val="00DD4F74"/>
    <w:rsid w:val="00DD6109"/>
    <w:rsid w:val="00DD64C5"/>
    <w:rsid w:val="00DD68CD"/>
    <w:rsid w:val="00DD753F"/>
    <w:rsid w:val="00DD7569"/>
    <w:rsid w:val="00DD7747"/>
    <w:rsid w:val="00DE37E4"/>
    <w:rsid w:val="00DE3AC8"/>
    <w:rsid w:val="00DE4685"/>
    <w:rsid w:val="00DE4769"/>
    <w:rsid w:val="00DE4811"/>
    <w:rsid w:val="00DE4B15"/>
    <w:rsid w:val="00DE4CB0"/>
    <w:rsid w:val="00DE5D7D"/>
    <w:rsid w:val="00DE662F"/>
    <w:rsid w:val="00DE6664"/>
    <w:rsid w:val="00DF0F5A"/>
    <w:rsid w:val="00DF20DC"/>
    <w:rsid w:val="00DF22CA"/>
    <w:rsid w:val="00DF25E7"/>
    <w:rsid w:val="00DF2959"/>
    <w:rsid w:val="00DF3EBB"/>
    <w:rsid w:val="00DF4922"/>
    <w:rsid w:val="00DF4C6B"/>
    <w:rsid w:val="00DF4E98"/>
    <w:rsid w:val="00DF57B2"/>
    <w:rsid w:val="00DF5BB8"/>
    <w:rsid w:val="00DF7640"/>
    <w:rsid w:val="00DF796B"/>
    <w:rsid w:val="00E006FF"/>
    <w:rsid w:val="00E01557"/>
    <w:rsid w:val="00E028B6"/>
    <w:rsid w:val="00E029EA"/>
    <w:rsid w:val="00E02A31"/>
    <w:rsid w:val="00E02AF6"/>
    <w:rsid w:val="00E02BC5"/>
    <w:rsid w:val="00E038BC"/>
    <w:rsid w:val="00E038C4"/>
    <w:rsid w:val="00E03C09"/>
    <w:rsid w:val="00E0449F"/>
    <w:rsid w:val="00E06624"/>
    <w:rsid w:val="00E070E8"/>
    <w:rsid w:val="00E07898"/>
    <w:rsid w:val="00E1023B"/>
    <w:rsid w:val="00E10516"/>
    <w:rsid w:val="00E139B6"/>
    <w:rsid w:val="00E141D3"/>
    <w:rsid w:val="00E170E4"/>
    <w:rsid w:val="00E17654"/>
    <w:rsid w:val="00E220B9"/>
    <w:rsid w:val="00E240D1"/>
    <w:rsid w:val="00E24370"/>
    <w:rsid w:val="00E24F30"/>
    <w:rsid w:val="00E257CB"/>
    <w:rsid w:val="00E263B1"/>
    <w:rsid w:val="00E26ED2"/>
    <w:rsid w:val="00E27ED4"/>
    <w:rsid w:val="00E27FAB"/>
    <w:rsid w:val="00E300D1"/>
    <w:rsid w:val="00E31662"/>
    <w:rsid w:val="00E3264E"/>
    <w:rsid w:val="00E32AFD"/>
    <w:rsid w:val="00E33633"/>
    <w:rsid w:val="00E338CE"/>
    <w:rsid w:val="00E33EE0"/>
    <w:rsid w:val="00E35D34"/>
    <w:rsid w:val="00E3659A"/>
    <w:rsid w:val="00E372C8"/>
    <w:rsid w:val="00E377C7"/>
    <w:rsid w:val="00E40AA9"/>
    <w:rsid w:val="00E4234F"/>
    <w:rsid w:val="00E43E1A"/>
    <w:rsid w:val="00E444F2"/>
    <w:rsid w:val="00E466F5"/>
    <w:rsid w:val="00E506BC"/>
    <w:rsid w:val="00E50944"/>
    <w:rsid w:val="00E51B31"/>
    <w:rsid w:val="00E52EBF"/>
    <w:rsid w:val="00E5374C"/>
    <w:rsid w:val="00E53925"/>
    <w:rsid w:val="00E5417A"/>
    <w:rsid w:val="00E541D3"/>
    <w:rsid w:val="00E54D92"/>
    <w:rsid w:val="00E55439"/>
    <w:rsid w:val="00E557AD"/>
    <w:rsid w:val="00E566E9"/>
    <w:rsid w:val="00E61AC9"/>
    <w:rsid w:val="00E626A9"/>
    <w:rsid w:val="00E63407"/>
    <w:rsid w:val="00E63B66"/>
    <w:rsid w:val="00E64A1E"/>
    <w:rsid w:val="00E659B0"/>
    <w:rsid w:val="00E66C13"/>
    <w:rsid w:val="00E670F5"/>
    <w:rsid w:val="00E6774B"/>
    <w:rsid w:val="00E71249"/>
    <w:rsid w:val="00E739BB"/>
    <w:rsid w:val="00E73A94"/>
    <w:rsid w:val="00E75AED"/>
    <w:rsid w:val="00E7614D"/>
    <w:rsid w:val="00E76DE3"/>
    <w:rsid w:val="00E7796B"/>
    <w:rsid w:val="00E80101"/>
    <w:rsid w:val="00E80229"/>
    <w:rsid w:val="00E84A81"/>
    <w:rsid w:val="00E84CAD"/>
    <w:rsid w:val="00E85F9D"/>
    <w:rsid w:val="00E8689E"/>
    <w:rsid w:val="00E8722A"/>
    <w:rsid w:val="00E87DE4"/>
    <w:rsid w:val="00E900AB"/>
    <w:rsid w:val="00E906AA"/>
    <w:rsid w:val="00E90BDA"/>
    <w:rsid w:val="00E91364"/>
    <w:rsid w:val="00E931FF"/>
    <w:rsid w:val="00E95AF4"/>
    <w:rsid w:val="00E969EE"/>
    <w:rsid w:val="00E97117"/>
    <w:rsid w:val="00E97159"/>
    <w:rsid w:val="00EA0575"/>
    <w:rsid w:val="00EA0A59"/>
    <w:rsid w:val="00EA0C56"/>
    <w:rsid w:val="00EA161A"/>
    <w:rsid w:val="00EA1EA9"/>
    <w:rsid w:val="00EA28B1"/>
    <w:rsid w:val="00EA2B32"/>
    <w:rsid w:val="00EA3F1F"/>
    <w:rsid w:val="00EA46FC"/>
    <w:rsid w:val="00EA549D"/>
    <w:rsid w:val="00EA7AEB"/>
    <w:rsid w:val="00EB0123"/>
    <w:rsid w:val="00EB241D"/>
    <w:rsid w:val="00EB48E0"/>
    <w:rsid w:val="00EB6122"/>
    <w:rsid w:val="00EB686D"/>
    <w:rsid w:val="00EB6A16"/>
    <w:rsid w:val="00EB715D"/>
    <w:rsid w:val="00EB72F1"/>
    <w:rsid w:val="00EB75EB"/>
    <w:rsid w:val="00EB7F09"/>
    <w:rsid w:val="00EC047A"/>
    <w:rsid w:val="00EC0836"/>
    <w:rsid w:val="00EC0A00"/>
    <w:rsid w:val="00EC0CB2"/>
    <w:rsid w:val="00EC0FE3"/>
    <w:rsid w:val="00EC3EF4"/>
    <w:rsid w:val="00EC4101"/>
    <w:rsid w:val="00EC49DF"/>
    <w:rsid w:val="00EC4D79"/>
    <w:rsid w:val="00EC64C5"/>
    <w:rsid w:val="00EC67C0"/>
    <w:rsid w:val="00EC7689"/>
    <w:rsid w:val="00EC7A07"/>
    <w:rsid w:val="00EC7F11"/>
    <w:rsid w:val="00ED1ABD"/>
    <w:rsid w:val="00ED1CAF"/>
    <w:rsid w:val="00ED219F"/>
    <w:rsid w:val="00ED29EB"/>
    <w:rsid w:val="00ED3278"/>
    <w:rsid w:val="00ED36D0"/>
    <w:rsid w:val="00ED39F4"/>
    <w:rsid w:val="00ED42C8"/>
    <w:rsid w:val="00ED537E"/>
    <w:rsid w:val="00ED6050"/>
    <w:rsid w:val="00ED71E4"/>
    <w:rsid w:val="00ED73D3"/>
    <w:rsid w:val="00EE01B5"/>
    <w:rsid w:val="00EE0231"/>
    <w:rsid w:val="00EE1532"/>
    <w:rsid w:val="00EE1EF0"/>
    <w:rsid w:val="00EE1F95"/>
    <w:rsid w:val="00EE2023"/>
    <w:rsid w:val="00EE27EF"/>
    <w:rsid w:val="00EE2A97"/>
    <w:rsid w:val="00EE2B6D"/>
    <w:rsid w:val="00EE2BFF"/>
    <w:rsid w:val="00EE3523"/>
    <w:rsid w:val="00EE47BC"/>
    <w:rsid w:val="00EE56C5"/>
    <w:rsid w:val="00EE745A"/>
    <w:rsid w:val="00EF17E3"/>
    <w:rsid w:val="00EF4167"/>
    <w:rsid w:val="00EF46B2"/>
    <w:rsid w:val="00EF4A55"/>
    <w:rsid w:val="00EF4AA7"/>
    <w:rsid w:val="00EF510E"/>
    <w:rsid w:val="00EF527F"/>
    <w:rsid w:val="00EF542D"/>
    <w:rsid w:val="00EF5B3A"/>
    <w:rsid w:val="00EF6758"/>
    <w:rsid w:val="00EF792F"/>
    <w:rsid w:val="00F00445"/>
    <w:rsid w:val="00F008E4"/>
    <w:rsid w:val="00F009E6"/>
    <w:rsid w:val="00F014B6"/>
    <w:rsid w:val="00F026EA"/>
    <w:rsid w:val="00F02929"/>
    <w:rsid w:val="00F03F16"/>
    <w:rsid w:val="00F050FE"/>
    <w:rsid w:val="00F066CE"/>
    <w:rsid w:val="00F069A1"/>
    <w:rsid w:val="00F06C8F"/>
    <w:rsid w:val="00F108A3"/>
    <w:rsid w:val="00F10D7D"/>
    <w:rsid w:val="00F121BA"/>
    <w:rsid w:val="00F12EFD"/>
    <w:rsid w:val="00F13745"/>
    <w:rsid w:val="00F14B5B"/>
    <w:rsid w:val="00F14DCC"/>
    <w:rsid w:val="00F14DCF"/>
    <w:rsid w:val="00F154E8"/>
    <w:rsid w:val="00F15B3D"/>
    <w:rsid w:val="00F1621D"/>
    <w:rsid w:val="00F20245"/>
    <w:rsid w:val="00F23552"/>
    <w:rsid w:val="00F2399E"/>
    <w:rsid w:val="00F23D16"/>
    <w:rsid w:val="00F23EC6"/>
    <w:rsid w:val="00F247F2"/>
    <w:rsid w:val="00F251A2"/>
    <w:rsid w:val="00F256E4"/>
    <w:rsid w:val="00F25F35"/>
    <w:rsid w:val="00F26B1B"/>
    <w:rsid w:val="00F271C9"/>
    <w:rsid w:val="00F279AE"/>
    <w:rsid w:val="00F30A40"/>
    <w:rsid w:val="00F31024"/>
    <w:rsid w:val="00F3158B"/>
    <w:rsid w:val="00F3311A"/>
    <w:rsid w:val="00F34058"/>
    <w:rsid w:val="00F35A77"/>
    <w:rsid w:val="00F35ED6"/>
    <w:rsid w:val="00F3672C"/>
    <w:rsid w:val="00F37870"/>
    <w:rsid w:val="00F4023D"/>
    <w:rsid w:val="00F40988"/>
    <w:rsid w:val="00F43F2F"/>
    <w:rsid w:val="00F4450C"/>
    <w:rsid w:val="00F44A1D"/>
    <w:rsid w:val="00F47742"/>
    <w:rsid w:val="00F47CE3"/>
    <w:rsid w:val="00F47E4A"/>
    <w:rsid w:val="00F50624"/>
    <w:rsid w:val="00F50922"/>
    <w:rsid w:val="00F50D3E"/>
    <w:rsid w:val="00F514F4"/>
    <w:rsid w:val="00F51A5A"/>
    <w:rsid w:val="00F51C5A"/>
    <w:rsid w:val="00F51CF3"/>
    <w:rsid w:val="00F5347C"/>
    <w:rsid w:val="00F537E2"/>
    <w:rsid w:val="00F546A1"/>
    <w:rsid w:val="00F54C4D"/>
    <w:rsid w:val="00F55500"/>
    <w:rsid w:val="00F56900"/>
    <w:rsid w:val="00F576BD"/>
    <w:rsid w:val="00F577B4"/>
    <w:rsid w:val="00F57DA9"/>
    <w:rsid w:val="00F6088C"/>
    <w:rsid w:val="00F6323C"/>
    <w:rsid w:val="00F63944"/>
    <w:rsid w:val="00F63B36"/>
    <w:rsid w:val="00F64AA0"/>
    <w:rsid w:val="00F6637F"/>
    <w:rsid w:val="00F6659E"/>
    <w:rsid w:val="00F67595"/>
    <w:rsid w:val="00F707A5"/>
    <w:rsid w:val="00F7151B"/>
    <w:rsid w:val="00F7285C"/>
    <w:rsid w:val="00F73256"/>
    <w:rsid w:val="00F7353A"/>
    <w:rsid w:val="00F745C9"/>
    <w:rsid w:val="00F752E0"/>
    <w:rsid w:val="00F761C7"/>
    <w:rsid w:val="00F76573"/>
    <w:rsid w:val="00F776E9"/>
    <w:rsid w:val="00F8163F"/>
    <w:rsid w:val="00F8166C"/>
    <w:rsid w:val="00F8192E"/>
    <w:rsid w:val="00F81C82"/>
    <w:rsid w:val="00F8325F"/>
    <w:rsid w:val="00F8402A"/>
    <w:rsid w:val="00F84373"/>
    <w:rsid w:val="00F85BE4"/>
    <w:rsid w:val="00F87AB6"/>
    <w:rsid w:val="00F87B5D"/>
    <w:rsid w:val="00F90233"/>
    <w:rsid w:val="00F902EE"/>
    <w:rsid w:val="00F90622"/>
    <w:rsid w:val="00F90928"/>
    <w:rsid w:val="00F90F76"/>
    <w:rsid w:val="00F913D0"/>
    <w:rsid w:val="00F92409"/>
    <w:rsid w:val="00F924B0"/>
    <w:rsid w:val="00F92A04"/>
    <w:rsid w:val="00F940E8"/>
    <w:rsid w:val="00F94C62"/>
    <w:rsid w:val="00F95311"/>
    <w:rsid w:val="00F95A98"/>
    <w:rsid w:val="00F963CA"/>
    <w:rsid w:val="00F9659F"/>
    <w:rsid w:val="00F973FC"/>
    <w:rsid w:val="00F97633"/>
    <w:rsid w:val="00F97978"/>
    <w:rsid w:val="00F97BF4"/>
    <w:rsid w:val="00F97C95"/>
    <w:rsid w:val="00F97E5B"/>
    <w:rsid w:val="00FA0298"/>
    <w:rsid w:val="00FA1550"/>
    <w:rsid w:val="00FA3F73"/>
    <w:rsid w:val="00FA4456"/>
    <w:rsid w:val="00FA47E6"/>
    <w:rsid w:val="00FA4B39"/>
    <w:rsid w:val="00FA5A38"/>
    <w:rsid w:val="00FA7498"/>
    <w:rsid w:val="00FA7A57"/>
    <w:rsid w:val="00FB051D"/>
    <w:rsid w:val="00FB194C"/>
    <w:rsid w:val="00FB1DD7"/>
    <w:rsid w:val="00FB28E0"/>
    <w:rsid w:val="00FB3887"/>
    <w:rsid w:val="00FB3B3E"/>
    <w:rsid w:val="00FB4306"/>
    <w:rsid w:val="00FB46C2"/>
    <w:rsid w:val="00FB4CF6"/>
    <w:rsid w:val="00FB4E73"/>
    <w:rsid w:val="00FB50BB"/>
    <w:rsid w:val="00FB5143"/>
    <w:rsid w:val="00FB688E"/>
    <w:rsid w:val="00FB72DB"/>
    <w:rsid w:val="00FB788C"/>
    <w:rsid w:val="00FC2C97"/>
    <w:rsid w:val="00FC3215"/>
    <w:rsid w:val="00FC46E0"/>
    <w:rsid w:val="00FC5153"/>
    <w:rsid w:val="00FC5663"/>
    <w:rsid w:val="00FC5DCF"/>
    <w:rsid w:val="00FC6ED7"/>
    <w:rsid w:val="00FD0265"/>
    <w:rsid w:val="00FD0773"/>
    <w:rsid w:val="00FD2DAA"/>
    <w:rsid w:val="00FD37B7"/>
    <w:rsid w:val="00FD5E4F"/>
    <w:rsid w:val="00FE1006"/>
    <w:rsid w:val="00FE1D04"/>
    <w:rsid w:val="00FE2595"/>
    <w:rsid w:val="00FE2ADD"/>
    <w:rsid w:val="00FE392E"/>
    <w:rsid w:val="00FE6941"/>
    <w:rsid w:val="00FE770E"/>
    <w:rsid w:val="00FF0CC7"/>
    <w:rsid w:val="00FF1D37"/>
    <w:rsid w:val="00FF29E7"/>
    <w:rsid w:val="00FF2BBE"/>
    <w:rsid w:val="00FF4526"/>
    <w:rsid w:val="00FF4690"/>
    <w:rsid w:val="00FF4695"/>
    <w:rsid w:val="00FF5BAB"/>
    <w:rsid w:val="00FF72D1"/>
    <w:rsid w:val="00FF72EB"/>
    <w:rsid w:val="00FF7408"/>
    <w:rsid w:val="00FF7483"/>
    <w:rsid w:val="00FF7A4B"/>
    <w:rsid w:val="00FF7B5F"/>
    <w:rsid w:val="00FF7FCA"/>
    <w:rsid w:val="0600AD16"/>
    <w:rsid w:val="07B4733E"/>
    <w:rsid w:val="0B9D88AE"/>
    <w:rsid w:val="0BF62FCF"/>
    <w:rsid w:val="0CDFBA57"/>
    <w:rsid w:val="1275844D"/>
    <w:rsid w:val="19BA831D"/>
    <w:rsid w:val="1A3BD29D"/>
    <w:rsid w:val="1A60A409"/>
    <w:rsid w:val="1CE2F854"/>
    <w:rsid w:val="1E9F3491"/>
    <w:rsid w:val="20F836E9"/>
    <w:rsid w:val="21BBB527"/>
    <w:rsid w:val="26BD1061"/>
    <w:rsid w:val="2771146B"/>
    <w:rsid w:val="2788EF31"/>
    <w:rsid w:val="30AC53D1"/>
    <w:rsid w:val="30D357D7"/>
    <w:rsid w:val="3187F097"/>
    <w:rsid w:val="340B95ED"/>
    <w:rsid w:val="35D03295"/>
    <w:rsid w:val="36255FE2"/>
    <w:rsid w:val="377CA7BB"/>
    <w:rsid w:val="37E46BFF"/>
    <w:rsid w:val="3B8EBDC0"/>
    <w:rsid w:val="3BCCF0DB"/>
    <w:rsid w:val="3BD41388"/>
    <w:rsid w:val="3F07FDCE"/>
    <w:rsid w:val="416FCA80"/>
    <w:rsid w:val="430EFC39"/>
    <w:rsid w:val="449FE285"/>
    <w:rsid w:val="4570F04E"/>
    <w:rsid w:val="473629B2"/>
    <w:rsid w:val="498C0D45"/>
    <w:rsid w:val="4A274B44"/>
    <w:rsid w:val="50D79D1C"/>
    <w:rsid w:val="544307DD"/>
    <w:rsid w:val="616CEDEF"/>
    <w:rsid w:val="61854E3B"/>
    <w:rsid w:val="63402EE6"/>
    <w:rsid w:val="650151CD"/>
    <w:rsid w:val="660F1484"/>
    <w:rsid w:val="682FC573"/>
    <w:rsid w:val="6C72A3B4"/>
    <w:rsid w:val="6CDB13F0"/>
    <w:rsid w:val="6D0A418E"/>
    <w:rsid w:val="6E9F5BFB"/>
    <w:rsid w:val="6F8B9ACD"/>
    <w:rsid w:val="72C58FF3"/>
    <w:rsid w:val="74DB12ED"/>
    <w:rsid w:val="76869BAC"/>
    <w:rsid w:val="76895AD7"/>
    <w:rsid w:val="76A68152"/>
    <w:rsid w:val="78692AE5"/>
    <w:rsid w:val="7B4B0EEB"/>
    <w:rsid w:val="7B56F5F0"/>
    <w:rsid w:val="7B68888E"/>
    <w:rsid w:val="7C3040C8"/>
    <w:rsid w:val="7CA1FB69"/>
    <w:rsid w:val="7D57BF36"/>
    <w:rsid w:val="7E8F9A4A"/>
    <w:rsid w:val="7EAB6A9D"/>
    <w:rsid w:val="7EC19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427563"/>
  <w15:chartTrackingRefBased/>
  <w15:docId w15:val="{F812337D-B947-4155-ACF3-22E1EDB6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23EC6"/>
  </w:style>
  <w:style w:type="paragraph" w:styleId="Heading2">
    <w:name w:val="heading 2"/>
    <w:basedOn w:val="Normal"/>
    <w:next w:val="Normal"/>
    <w:link w:val="Heading2Char"/>
    <w:qFormat/>
    <w:rsid w:val="008A3985"/>
    <w:pPr>
      <w:keepNext/>
      <w:widowControl w:val="0"/>
      <w:tabs>
        <w:tab w:val="left" w:pos="-1440"/>
      </w:tabs>
      <w:ind w:left="1440" w:right="864" w:hanging="1440"/>
      <w:outlineLvl w:val="1"/>
    </w:pPr>
    <w:rPr>
      <w:rFonts w:ascii="Courier" w:hAnsi="Courier"/>
      <w:sz w:val="24"/>
    </w:rPr>
  </w:style>
  <w:style w:type="paragraph" w:styleId="Heading3">
    <w:name w:val="heading 3"/>
    <w:basedOn w:val="Normal"/>
    <w:next w:val="Normal"/>
    <w:qFormat/>
    <w:rsid w:val="008A3985"/>
    <w:pPr>
      <w:keepNext/>
      <w:widowControl w:val="0"/>
      <w:tabs>
        <w:tab w:val="center" w:pos="4392"/>
      </w:tabs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8A3985"/>
    <w:pPr>
      <w:keepNext/>
      <w:widowControl w:val="0"/>
      <w:tabs>
        <w:tab w:val="center" w:pos="4392"/>
      </w:tabs>
      <w:jc w:val="center"/>
      <w:outlineLvl w:val="3"/>
    </w:pPr>
    <w:rPr>
      <w:rFonts w:ascii="Arial" w:hAnsi="Arial"/>
      <w:b/>
      <w:sz w:val="24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Label" w:customStyle="1">
    <w:name w:val="Document Label"/>
    <w:basedOn w:val="Normal"/>
    <w:next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5"/>
      <w:kern w:val="28"/>
      <w:sz w:val="96"/>
    </w:rPr>
  </w:style>
  <w:style w:type="paragraph" w:styleId="MessageHeader">
    <w:name w:val="Message Header"/>
    <w:basedOn w:val="BodyText"/>
    <w:pPr>
      <w:keepLines/>
      <w:spacing w:line="180" w:lineRule="atLeast"/>
      <w:ind w:left="720" w:hanging="720"/>
    </w:pPr>
    <w:rPr>
      <w:rFonts w:ascii="Arial" w:hAnsi="Arial"/>
      <w:spacing w:val="-5"/>
    </w:rPr>
  </w:style>
  <w:style w:type="paragraph" w:styleId="MessageHeaderFirst" w:customStyle="1">
    <w:name w:val="Message Header First"/>
    <w:basedOn w:val="MessageHeader"/>
    <w:next w:val="MessageHeader"/>
    <w:pPr>
      <w:spacing w:before="220"/>
    </w:pPr>
  </w:style>
  <w:style w:type="character" w:styleId="MessageHeaderLabel" w:customStyle="1">
    <w:name w:val="Message Header Label"/>
    <w:rPr>
      <w:rFonts w:ascii="Arial Black" w:hAnsi="Arial Black"/>
      <w:spacing w:val="-10"/>
      <w:sz w:val="18"/>
    </w:rPr>
  </w:style>
  <w:style w:type="paragraph" w:styleId="BodyText">
    <w:name w:val="Body Text"/>
    <w:basedOn w:val="Normal"/>
    <w:pPr>
      <w:spacing w:after="120"/>
    </w:pPr>
  </w:style>
  <w:style w:type="paragraph" w:styleId="ListParagraph">
    <w:name w:val="List Paragraph"/>
    <w:basedOn w:val="Normal"/>
    <w:uiPriority w:val="34"/>
    <w:qFormat/>
    <w:rsid w:val="007160A8"/>
    <w:pPr>
      <w:ind w:left="720"/>
    </w:pPr>
  </w:style>
  <w:style w:type="character" w:styleId="Heading2Char" w:customStyle="1">
    <w:name w:val="Heading 2 Char"/>
    <w:link w:val="Heading2"/>
    <w:rsid w:val="00B12CD8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83E6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583E6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B77B3"/>
    <w:pPr>
      <w:spacing w:before="100" w:beforeAutospacing="1" w:after="100" w:afterAutospacing="1"/>
    </w:pPr>
    <w:rPr>
      <w:sz w:val="24"/>
      <w:szCs w:val="24"/>
    </w:rPr>
  </w:style>
  <w:style w:type="character" w:styleId="cf01" w:customStyle="1">
    <w:name w:val="cf01"/>
    <w:rsid w:val="004B77B3"/>
    <w:rPr>
      <w:rFonts w:hint="default" w:ascii="Segoe UI" w:hAnsi="Segoe UI" w:cs="Segoe UI"/>
      <w:b/>
      <w:bCs/>
      <w:color w:val="262626"/>
      <w:sz w:val="28"/>
      <w:szCs w:val="28"/>
    </w:rPr>
  </w:style>
  <w:style w:type="character" w:styleId="Hyperlink">
    <w:name w:val="Hyperlink"/>
    <w:uiPriority w:val="99"/>
    <w:unhideWhenUsed/>
    <w:rsid w:val="007C7C95"/>
    <w:rPr>
      <w:color w:val="0000FF"/>
      <w:u w:val="single"/>
    </w:rPr>
  </w:style>
  <w:style w:type="character" w:styleId="FollowedHyperlink">
    <w:name w:val="FollowedHyperlink"/>
    <w:rsid w:val="008854AA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313C7"/>
    <w:rPr>
      <w:color w:val="605E5C"/>
      <w:shd w:val="clear" w:color="auto" w:fill="E1DFDD"/>
    </w:rPr>
  </w:style>
  <w:style w:type="character" w:styleId="HeaderChar" w:customStyle="1">
    <w:name w:val="Header Char"/>
    <w:basedOn w:val="DefaultParagraphFont"/>
    <w:link w:val="Header"/>
    <w:uiPriority w:val="99"/>
    <w:rsid w:val="00662528"/>
  </w:style>
  <w:style w:type="character" w:styleId="apple-converted-space" w:customStyle="1">
    <w:name w:val="apple-converted-space"/>
    <w:basedOn w:val="DefaultParagraphFont"/>
    <w:rsid w:val="00B00AA8"/>
  </w:style>
  <w:style w:type="character" w:styleId="Strong">
    <w:name w:val="Strong"/>
    <w:basedOn w:val="DefaultParagraphFont"/>
    <w:uiPriority w:val="22"/>
    <w:qFormat/>
    <w:rsid w:val="00987A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youtube.com/watch?v=PLYKGi8Zr2Q.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GRTC%20Letterhead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C078CD5FEB9439540AEE0E0A64594" ma:contentTypeVersion="6" ma:contentTypeDescription="Create a new document." ma:contentTypeScope="" ma:versionID="cc1de4edce51bf339a2a11bf81c3efa6">
  <xsd:schema xmlns:xsd="http://www.w3.org/2001/XMLSchema" xmlns:xs="http://www.w3.org/2001/XMLSchema" xmlns:p="http://schemas.microsoft.com/office/2006/metadata/properties" xmlns:ns2="74e647d9-7a54-47fd-9ac2-d1e35438c751" xmlns:ns3="c79c426b-9df3-4b08-8937-d027add179d6" targetNamespace="http://schemas.microsoft.com/office/2006/metadata/properties" ma:root="true" ma:fieldsID="36d84d666792b901ec1be1bf324f1a9d" ns2:_="" ns3:_="">
    <xsd:import namespace="74e647d9-7a54-47fd-9ac2-d1e35438c751"/>
    <xsd:import namespace="c79c426b-9df3-4b08-8937-d027add17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647d9-7a54-47fd-9ac2-d1e35438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c426b-9df3-4b08-8937-d027add17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4E7294-9B00-4525-BE5A-460681E42C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8DC43A-6F17-4739-9D17-5586B442BB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6602B0-8AEF-47C6-AD59-AE70C1EDCB53}"/>
</file>

<file path=customXml/itemProps4.xml><?xml version="1.0" encoding="utf-8"?>
<ds:datastoreItem xmlns:ds="http://schemas.openxmlformats.org/officeDocument/2006/customXml" ds:itemID="{FC09B8B5-7980-461F-879D-18C616415F3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C:\windows\TEMP\GRTC Letterhead.dot</ap:Template>
  <ap:Application>Microsoft Word for the web</ap:Application>
  <ap:DocSecurity>0</ap:DocSecurity>
  <ap:ScaleCrop>false</ap:ScaleCrop>
  <ap:Company>Greater Richmond Transit Co.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9, 2011</dc:title>
  <dc:subject/>
  <dc:creator>Gail Brown</dc:creator>
  <keywords/>
  <dc:description/>
  <lastModifiedBy>Joe Dillard</lastModifiedBy>
  <revision>3</revision>
  <lastPrinted>2025-08-13T15:01:00.0000000Z</lastPrinted>
  <dcterms:created xsi:type="dcterms:W3CDTF">2026-01-09T17:36:00.0000000Z</dcterms:created>
  <dcterms:modified xsi:type="dcterms:W3CDTF">2026-01-09T17:52:45.4986783Z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0x0101004B1C078CD5FEB9439540AEE0E0A64594</vt:lpwstr>
  </property>
</Properties>
</file>