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71D3" w14:textId="77777777" w:rsidR="00D26BA9" w:rsidRDefault="00D26BA9" w:rsidP="005C45A1">
      <w:pPr>
        <w:pStyle w:val="Heading2"/>
        <w:ind w:right="-54"/>
      </w:pPr>
    </w:p>
    <w:p w14:paraId="523A9E79" w14:textId="77777777" w:rsidR="001344C2" w:rsidRPr="001344C2" w:rsidRDefault="001344C2" w:rsidP="001344C2"/>
    <w:p w14:paraId="44CFD861" w14:textId="47030120" w:rsidR="00B00AA8" w:rsidRPr="001344C2" w:rsidRDefault="00B00AA8" w:rsidP="00B00AA8">
      <w:pPr>
        <w:ind w:firstLine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Notice for GRTC </w:t>
      </w:r>
      <w:r w:rsidR="001344C2" w:rsidRPr="001344C2">
        <w:rPr>
          <w:rFonts w:ascii="Arial" w:hAnsi="Arial" w:cs="Arial"/>
          <w:color w:val="000000" w:themeColor="text1"/>
          <w:sz w:val="28"/>
          <w:szCs w:val="28"/>
        </w:rPr>
        <w:t>Development</w:t>
      </w: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 Committee Meeting</w:t>
      </w:r>
    </w:p>
    <w:p w14:paraId="74ACD3CE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5468C7C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883443" w14:textId="5E5ED92A" w:rsidR="00B00AA8" w:rsidRPr="00EC7A07" w:rsidRDefault="00B00AA8" w:rsidP="00B00AA8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1344C2" w:rsidRPr="00EC7A07">
        <w:rPr>
          <w:rFonts w:ascii="Arial" w:hAnsi="Arial" w:cs="Arial"/>
          <w:color w:val="000000" w:themeColor="text1"/>
          <w:sz w:val="22"/>
          <w:szCs w:val="22"/>
        </w:rPr>
        <w:t>Development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 Committee of the Board of Directors of GRTC, RideFinders, and Old Dominion Transit Management Company will meet at </w:t>
      </w:r>
      <w:r w:rsidR="0025203B">
        <w:rPr>
          <w:rFonts w:ascii="Arial" w:hAnsi="Arial" w:cs="Arial"/>
          <w:color w:val="000000" w:themeColor="text1"/>
          <w:sz w:val="22"/>
          <w:szCs w:val="22"/>
        </w:rPr>
        <w:t>3</w:t>
      </w:r>
      <w:r w:rsidR="005550A5">
        <w:rPr>
          <w:rFonts w:ascii="Arial" w:hAnsi="Arial" w:cs="Arial"/>
          <w:color w:val="000000" w:themeColor="text1"/>
          <w:sz w:val="22"/>
          <w:szCs w:val="22"/>
        </w:rPr>
        <w:t>:30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 p.m., </w:t>
      </w:r>
      <w:r w:rsidR="0025203B">
        <w:rPr>
          <w:rFonts w:ascii="Arial" w:hAnsi="Arial" w:cs="Arial"/>
          <w:color w:val="000000" w:themeColor="text1"/>
          <w:sz w:val="22"/>
          <w:szCs w:val="22"/>
        </w:rPr>
        <w:t>Monday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5203B">
        <w:rPr>
          <w:rFonts w:ascii="Arial" w:hAnsi="Arial" w:cs="Arial"/>
          <w:color w:val="000000" w:themeColor="text1"/>
          <w:sz w:val="22"/>
          <w:szCs w:val="22"/>
        </w:rPr>
        <w:t>September</w:t>
      </w:r>
      <w:r w:rsidR="00F1621D" w:rsidRPr="00EC7A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203B">
        <w:rPr>
          <w:rFonts w:ascii="Arial" w:hAnsi="Arial" w:cs="Arial"/>
          <w:color w:val="000000" w:themeColor="text1"/>
          <w:sz w:val="22"/>
          <w:szCs w:val="22"/>
        </w:rPr>
        <w:t>22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>, 2025, in the Eldridge Coles Board Room at GRTC located at 301 East Belt Blvd.</w:t>
      </w:r>
      <w:r w:rsidR="00A3603C" w:rsidRPr="00EC7A07">
        <w:rPr>
          <w:rFonts w:ascii="Arial" w:hAnsi="Arial" w:cs="Arial"/>
          <w:color w:val="000000" w:themeColor="text1"/>
          <w:sz w:val="22"/>
          <w:szCs w:val="22"/>
        </w:rPr>
        <w:t>,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 Richmond, Virginia 23224. Public participation will be available through in-person participation at the address stated above. Video and audio of the meeting will be streamed live online and recorded for later viewing at the following web </w:t>
      </w:r>
      <w:r w:rsidR="00EC7A07" w:rsidRPr="00EC7A07">
        <w:rPr>
          <w:rFonts w:ascii="Arial" w:hAnsi="Arial" w:cs="Arial"/>
          <w:color w:val="000000" w:themeColor="text1"/>
          <w:sz w:val="22"/>
          <w:szCs w:val="22"/>
        </w:rPr>
        <w:t>a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>ddress: </w:t>
      </w:r>
      <w:hyperlink r:id="rId10" w:history="1">
        <w:r w:rsidR="00EC7A07" w:rsidRPr="007B023D">
          <w:rPr>
            <w:rStyle w:val="Hyperlink"/>
            <w:rFonts w:ascii="Arial" w:hAnsi="Arial" w:cs="Arial"/>
            <w:sz w:val="22"/>
            <w:szCs w:val="22"/>
          </w:rPr>
          <w:t>https://www.youtube.com/watch?v=bDNGe_TuNFc</w:t>
        </w:r>
      </w:hyperlink>
      <w:r w:rsidR="001344C2" w:rsidRPr="00EC7A0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A499F31" w14:textId="77777777" w:rsidR="00B00AA8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</w:p>
    <w:p w14:paraId="5B6461E9" w14:textId="77777777" w:rsidR="001344C2" w:rsidRPr="001344C2" w:rsidRDefault="001344C2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6D0520" w14:textId="77777777" w:rsidR="00B00AA8" w:rsidRPr="001344C2" w:rsidRDefault="00B00AA8" w:rsidP="00B00AA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>Agenda</w:t>
      </w:r>
    </w:p>
    <w:p w14:paraId="374C9819" w14:textId="77BDFF57" w:rsidR="005D77B5" w:rsidRPr="00EC7A07" w:rsidRDefault="00B00AA8" w:rsidP="0025203B">
      <w:pPr>
        <w:rPr>
          <w:rFonts w:ascii="Arial" w:hAnsi="Arial" w:cs="Arial"/>
          <w:color w:val="000000" w:themeColor="text1"/>
          <w:sz w:val="22"/>
          <w:szCs w:val="22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13D8088D" w14:textId="77777777" w:rsidR="00F1621D" w:rsidRPr="00F1621D" w:rsidRDefault="00F1621D" w:rsidP="00F1621D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sectPr w:rsidR="00F1621D" w:rsidRPr="00F1621D" w:rsidSect="00C4576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152" w:bottom="1440" w:left="1152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8F1E" w14:textId="77777777" w:rsidR="00163A7C" w:rsidRDefault="00163A7C">
      <w:r>
        <w:separator/>
      </w:r>
    </w:p>
  </w:endnote>
  <w:endnote w:type="continuationSeparator" w:id="0">
    <w:p w14:paraId="64056151" w14:textId="77777777" w:rsidR="00163A7C" w:rsidRDefault="001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FE6F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  <w:p w14:paraId="3C9491FC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1685" w14:textId="77777777" w:rsidR="00163A7C" w:rsidRDefault="00163A7C">
      <w:r>
        <w:separator/>
      </w:r>
    </w:p>
  </w:footnote>
  <w:footnote w:type="continuationSeparator" w:id="0">
    <w:p w14:paraId="03BF325E" w14:textId="77777777" w:rsidR="00163A7C" w:rsidRDefault="0016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97A0" w14:textId="4C6FA20D" w:rsidR="00D62524" w:rsidRDefault="00D62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E401" w14:textId="71A8A98E" w:rsidR="00D80227" w:rsidRPr="00D80227" w:rsidRDefault="00E40AA9" w:rsidP="009B701A">
    <w:pPr>
      <w:pStyle w:val="Heading3"/>
      <w:spacing w:line="276" w:lineRule="auto"/>
      <w:ind w:right="-720"/>
      <w:jc w:val="right"/>
      <w:rPr>
        <w:rFonts w:cs="Arial"/>
        <w:b w:val="0"/>
        <w:bCs/>
        <w:color w:val="671EA5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07693" wp14:editId="43816AAA">
          <wp:simplePos x="0" y="0"/>
          <wp:positionH relativeFrom="margin">
            <wp:posOffset>-198120</wp:posOffset>
          </wp:positionH>
          <wp:positionV relativeFrom="topMargin">
            <wp:posOffset>219710</wp:posOffset>
          </wp:positionV>
          <wp:extent cx="929640" cy="632460"/>
          <wp:effectExtent l="0" t="0" r="3810" b="0"/>
          <wp:wrapSquare wrapText="bothSides"/>
          <wp:docPr id="1" name="Picture 3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urp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A8">
      <w:rPr>
        <w:rFonts w:cs="Arial"/>
        <w:color w:val="671EA5"/>
        <w:sz w:val="32"/>
        <w:szCs w:val="32"/>
      </w:rPr>
      <w:t xml:space="preserve">Board </w:t>
    </w:r>
    <w:r w:rsidR="001344C2">
      <w:rPr>
        <w:rFonts w:cs="Arial"/>
        <w:color w:val="671EA5"/>
        <w:sz w:val="32"/>
        <w:szCs w:val="32"/>
      </w:rPr>
      <w:t>Development</w:t>
    </w:r>
    <w:r w:rsidR="00B00AA8">
      <w:rPr>
        <w:rFonts w:cs="Arial"/>
        <w:color w:val="671EA5"/>
        <w:sz w:val="32"/>
        <w:szCs w:val="32"/>
      </w:rPr>
      <w:t xml:space="preserve"> Committee Meeting</w:t>
    </w:r>
    <w:r w:rsidR="00D80227">
      <w:rPr>
        <w:rFonts w:cs="Arial"/>
        <w:b w:val="0"/>
        <w:bCs/>
        <w:color w:val="671EA5"/>
        <w:sz w:val="22"/>
        <w:szCs w:val="22"/>
      </w:rPr>
      <w:br/>
    </w:r>
    <w:r w:rsidR="0025203B">
      <w:rPr>
        <w:rFonts w:cs="Arial"/>
        <w:b w:val="0"/>
        <w:bCs/>
        <w:color w:val="671EA5"/>
        <w:sz w:val="22"/>
        <w:szCs w:val="22"/>
      </w:rPr>
      <w:t>Monday</w:t>
    </w:r>
    <w:r w:rsidR="007E2B03">
      <w:rPr>
        <w:rFonts w:cs="Arial"/>
        <w:b w:val="0"/>
        <w:bCs/>
        <w:color w:val="671EA5"/>
        <w:sz w:val="22"/>
        <w:szCs w:val="22"/>
      </w:rPr>
      <w:t xml:space="preserve">, </w:t>
    </w:r>
    <w:r w:rsidR="0025203B">
      <w:rPr>
        <w:rFonts w:cs="Arial"/>
        <w:b w:val="0"/>
        <w:bCs/>
        <w:color w:val="671EA5"/>
        <w:sz w:val="22"/>
        <w:szCs w:val="22"/>
      </w:rPr>
      <w:t>Sept.</w:t>
    </w:r>
    <w:r w:rsidR="005550A5">
      <w:rPr>
        <w:rFonts w:cs="Arial"/>
        <w:b w:val="0"/>
        <w:bCs/>
        <w:color w:val="671EA5"/>
        <w:sz w:val="22"/>
        <w:szCs w:val="22"/>
      </w:rPr>
      <w:t xml:space="preserve"> </w:t>
    </w:r>
    <w:r w:rsidR="0025203B">
      <w:rPr>
        <w:rFonts w:cs="Arial"/>
        <w:b w:val="0"/>
        <w:bCs/>
        <w:color w:val="671EA5"/>
        <w:sz w:val="22"/>
        <w:szCs w:val="22"/>
      </w:rPr>
      <w:t>22</w:t>
    </w:r>
    <w:r w:rsidR="00D80227" w:rsidRPr="00061AA4">
      <w:rPr>
        <w:rFonts w:cs="Arial"/>
        <w:b w:val="0"/>
        <w:bCs/>
        <w:color w:val="671EA5"/>
        <w:sz w:val="22"/>
        <w:szCs w:val="22"/>
      </w:rPr>
      <w:t>, 202</w:t>
    </w:r>
    <w:r w:rsidR="00722CA1">
      <w:rPr>
        <w:rFonts w:cs="Arial"/>
        <w:b w:val="0"/>
        <w:bCs/>
        <w:color w:val="671EA5"/>
        <w:sz w:val="22"/>
        <w:szCs w:val="22"/>
      </w:rPr>
      <w:t>5</w:t>
    </w:r>
  </w:p>
  <w:p w14:paraId="1027AB8A" w14:textId="542A55E3" w:rsidR="00D80227" w:rsidRDefault="00A064D0" w:rsidP="00061A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C8F1E" wp14:editId="255DEBCA">
              <wp:simplePos x="0" y="0"/>
              <wp:positionH relativeFrom="margin">
                <wp:align>center</wp:align>
              </wp:positionH>
              <wp:positionV relativeFrom="paragraph">
                <wp:posOffset>141605</wp:posOffset>
              </wp:positionV>
              <wp:extent cx="6858000" cy="0"/>
              <wp:effectExtent l="0" t="12700" r="12700" b="12700"/>
              <wp:wrapNone/>
              <wp:docPr id="15654247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71E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0DE3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15pt" to="54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" strokecolor="#671ea5" strokeweight="2.25pt">
              <v:stroke joinstyle="miter"/>
              <w10:wrap anchorx="margin"/>
            </v:line>
          </w:pict>
        </mc:Fallback>
      </mc:AlternateContent>
    </w:r>
  </w:p>
  <w:p w14:paraId="48ECD733" w14:textId="49843E97" w:rsidR="00662528" w:rsidRDefault="00662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642C" w14:textId="7B3F74C5" w:rsidR="00D62524" w:rsidRDefault="00D6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D94"/>
    <w:multiLevelType w:val="hybridMultilevel"/>
    <w:tmpl w:val="FC805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C67"/>
    <w:multiLevelType w:val="hybridMultilevel"/>
    <w:tmpl w:val="1BE2124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6DB351F"/>
    <w:multiLevelType w:val="hybridMultilevel"/>
    <w:tmpl w:val="6ABC06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8C52C3D"/>
    <w:multiLevelType w:val="hybridMultilevel"/>
    <w:tmpl w:val="F1C00E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FEB62E3"/>
    <w:multiLevelType w:val="hybridMultilevel"/>
    <w:tmpl w:val="E5548C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194025"/>
    <w:multiLevelType w:val="hybridMultilevel"/>
    <w:tmpl w:val="2334D56A"/>
    <w:lvl w:ilvl="0" w:tplc="589EFA5C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ascii="Arial" w:hAnsi="Arial" w:cs="Aria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7E9473D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67595E"/>
    <w:multiLevelType w:val="hybridMultilevel"/>
    <w:tmpl w:val="B464D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16E0"/>
    <w:multiLevelType w:val="hybridMultilevel"/>
    <w:tmpl w:val="8E3AD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887820"/>
    <w:multiLevelType w:val="hybridMultilevel"/>
    <w:tmpl w:val="98AC6336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B4133C1"/>
    <w:multiLevelType w:val="hybridMultilevel"/>
    <w:tmpl w:val="570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530F7"/>
    <w:multiLevelType w:val="hybridMultilevel"/>
    <w:tmpl w:val="E5D0EAB0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50A6E"/>
    <w:multiLevelType w:val="hybridMultilevel"/>
    <w:tmpl w:val="8082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53D93"/>
    <w:multiLevelType w:val="hybridMultilevel"/>
    <w:tmpl w:val="E326DAF2"/>
    <w:lvl w:ilvl="0" w:tplc="589EF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4D3C"/>
    <w:multiLevelType w:val="hybridMultilevel"/>
    <w:tmpl w:val="64BE57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E6071"/>
    <w:multiLevelType w:val="hybridMultilevel"/>
    <w:tmpl w:val="BBE8584C"/>
    <w:lvl w:ilvl="0" w:tplc="CB4CAD6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66C1E"/>
    <w:multiLevelType w:val="hybridMultilevel"/>
    <w:tmpl w:val="222A2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B9A6642"/>
    <w:multiLevelType w:val="hybridMultilevel"/>
    <w:tmpl w:val="75CEDA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2109F"/>
    <w:multiLevelType w:val="hybridMultilevel"/>
    <w:tmpl w:val="5E8CAF68"/>
    <w:lvl w:ilvl="0" w:tplc="D44CF3B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71198"/>
    <w:multiLevelType w:val="hybridMultilevel"/>
    <w:tmpl w:val="63C6FD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7803F7"/>
    <w:multiLevelType w:val="hybridMultilevel"/>
    <w:tmpl w:val="9D10048E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30711DB4"/>
    <w:multiLevelType w:val="hybridMultilevel"/>
    <w:tmpl w:val="8BA24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1B60"/>
    <w:multiLevelType w:val="hybridMultilevel"/>
    <w:tmpl w:val="A95A8F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1C283F"/>
    <w:multiLevelType w:val="hybridMultilevel"/>
    <w:tmpl w:val="6150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9724F"/>
    <w:multiLevelType w:val="hybridMultilevel"/>
    <w:tmpl w:val="2EE8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73DD3"/>
    <w:multiLevelType w:val="hybridMultilevel"/>
    <w:tmpl w:val="FE36234C"/>
    <w:lvl w:ilvl="0" w:tplc="328A329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B6E18"/>
    <w:multiLevelType w:val="hybridMultilevel"/>
    <w:tmpl w:val="D79860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333E0E"/>
    <w:multiLevelType w:val="hybridMultilevel"/>
    <w:tmpl w:val="BB9E549E"/>
    <w:lvl w:ilvl="0" w:tplc="75E44DB0">
      <w:start w:val="1"/>
      <w:numFmt w:val="upperLetter"/>
      <w:lvlText w:val="%1."/>
      <w:lvlJc w:val="left"/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359AB"/>
    <w:multiLevelType w:val="hybridMultilevel"/>
    <w:tmpl w:val="FC54EBA8"/>
    <w:lvl w:ilvl="0" w:tplc="655AC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6C20"/>
    <w:multiLevelType w:val="hybridMultilevel"/>
    <w:tmpl w:val="BDB4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31C9"/>
    <w:multiLevelType w:val="hybridMultilevel"/>
    <w:tmpl w:val="3E14F4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D2A10BF"/>
    <w:multiLevelType w:val="hybridMultilevel"/>
    <w:tmpl w:val="52F4DE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D9C0D4F"/>
    <w:multiLevelType w:val="hybridMultilevel"/>
    <w:tmpl w:val="7EE8FB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4DF911E9"/>
    <w:multiLevelType w:val="hybridMultilevel"/>
    <w:tmpl w:val="8196CF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825FEA"/>
    <w:multiLevelType w:val="hybridMultilevel"/>
    <w:tmpl w:val="47DC25F4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37097"/>
    <w:multiLevelType w:val="hybridMultilevel"/>
    <w:tmpl w:val="38B8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91160"/>
    <w:multiLevelType w:val="hybridMultilevel"/>
    <w:tmpl w:val="8E943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153312"/>
    <w:multiLevelType w:val="hybridMultilevel"/>
    <w:tmpl w:val="556EE8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252CA"/>
    <w:multiLevelType w:val="hybridMultilevel"/>
    <w:tmpl w:val="50240E50"/>
    <w:lvl w:ilvl="0" w:tplc="CF92C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AE058D"/>
    <w:multiLevelType w:val="hybridMultilevel"/>
    <w:tmpl w:val="3C865114"/>
    <w:lvl w:ilvl="0" w:tplc="3EDE4B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BB72ACF"/>
    <w:multiLevelType w:val="hybridMultilevel"/>
    <w:tmpl w:val="FBDA6C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0417C9"/>
    <w:multiLevelType w:val="hybridMultilevel"/>
    <w:tmpl w:val="556EE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C2743"/>
    <w:multiLevelType w:val="hybridMultilevel"/>
    <w:tmpl w:val="E3DC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6705D"/>
    <w:multiLevelType w:val="hybridMultilevel"/>
    <w:tmpl w:val="50BCD15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F35B3F"/>
    <w:multiLevelType w:val="hybridMultilevel"/>
    <w:tmpl w:val="AC5E2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75973"/>
    <w:multiLevelType w:val="hybridMultilevel"/>
    <w:tmpl w:val="990CF4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8AE7BAC"/>
    <w:multiLevelType w:val="hybridMultilevel"/>
    <w:tmpl w:val="836C3F2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D4F5F"/>
    <w:multiLevelType w:val="hybridMultilevel"/>
    <w:tmpl w:val="A352230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1930CC3E">
      <w:start w:val="1"/>
      <w:numFmt w:val="upperLetter"/>
      <w:lvlText w:val="%3."/>
      <w:lvlJc w:val="left"/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2009764">
    <w:abstractNumId w:val="5"/>
  </w:num>
  <w:num w:numId="2" w16cid:durableId="1539003514">
    <w:abstractNumId w:val="26"/>
  </w:num>
  <w:num w:numId="3" w16cid:durableId="82648595">
    <w:abstractNumId w:val="42"/>
  </w:num>
  <w:num w:numId="4" w16cid:durableId="79714255">
    <w:abstractNumId w:val="21"/>
  </w:num>
  <w:num w:numId="5" w16cid:durableId="1700472526">
    <w:abstractNumId w:val="40"/>
  </w:num>
  <w:num w:numId="6" w16cid:durableId="1835756108">
    <w:abstractNumId w:val="39"/>
  </w:num>
  <w:num w:numId="7" w16cid:durableId="869077056">
    <w:abstractNumId w:val="18"/>
  </w:num>
  <w:num w:numId="8" w16cid:durableId="176964235">
    <w:abstractNumId w:val="0"/>
  </w:num>
  <w:num w:numId="9" w16cid:durableId="304359163">
    <w:abstractNumId w:val="33"/>
  </w:num>
  <w:num w:numId="10" w16cid:durableId="761948837">
    <w:abstractNumId w:val="23"/>
  </w:num>
  <w:num w:numId="11" w16cid:durableId="2087607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93393">
    <w:abstractNumId w:val="45"/>
  </w:num>
  <w:num w:numId="13" w16cid:durableId="2065518871">
    <w:abstractNumId w:val="4"/>
  </w:num>
  <w:num w:numId="14" w16cid:durableId="727538718">
    <w:abstractNumId w:val="15"/>
  </w:num>
  <w:num w:numId="15" w16cid:durableId="1033768224">
    <w:abstractNumId w:val="27"/>
  </w:num>
  <w:num w:numId="16" w16cid:durableId="1148203249">
    <w:abstractNumId w:val="19"/>
  </w:num>
  <w:num w:numId="17" w16cid:durableId="1091118372">
    <w:abstractNumId w:val="1"/>
  </w:num>
  <w:num w:numId="18" w16cid:durableId="310671348">
    <w:abstractNumId w:val="11"/>
  </w:num>
  <w:num w:numId="19" w16cid:durableId="243534710">
    <w:abstractNumId w:val="20"/>
  </w:num>
  <w:num w:numId="20" w16cid:durableId="1873574206">
    <w:abstractNumId w:val="22"/>
  </w:num>
  <w:num w:numId="21" w16cid:durableId="528570499">
    <w:abstractNumId w:val="12"/>
  </w:num>
  <w:num w:numId="22" w16cid:durableId="1853718150">
    <w:abstractNumId w:val="7"/>
  </w:num>
  <w:num w:numId="23" w16cid:durableId="935094821">
    <w:abstractNumId w:val="34"/>
  </w:num>
  <w:num w:numId="24" w16cid:durableId="1277641159">
    <w:abstractNumId w:val="25"/>
  </w:num>
  <w:num w:numId="25" w16cid:durableId="882669773">
    <w:abstractNumId w:val="16"/>
  </w:num>
  <w:num w:numId="26" w16cid:durableId="518931668">
    <w:abstractNumId w:val="13"/>
  </w:num>
  <w:num w:numId="27" w16cid:durableId="1141312683">
    <w:abstractNumId w:val="46"/>
  </w:num>
  <w:num w:numId="28" w16cid:durableId="555707576">
    <w:abstractNumId w:val="36"/>
  </w:num>
  <w:num w:numId="29" w16cid:durableId="1636133546">
    <w:abstractNumId w:val="28"/>
  </w:num>
  <w:num w:numId="30" w16cid:durableId="1803384234">
    <w:abstractNumId w:val="30"/>
  </w:num>
  <w:num w:numId="31" w16cid:durableId="473839272">
    <w:abstractNumId w:val="3"/>
  </w:num>
  <w:num w:numId="32" w16cid:durableId="979463177">
    <w:abstractNumId w:val="10"/>
  </w:num>
  <w:num w:numId="33" w16cid:durableId="2002733631">
    <w:abstractNumId w:val="6"/>
  </w:num>
  <w:num w:numId="34" w16cid:durableId="359092284">
    <w:abstractNumId w:val="31"/>
  </w:num>
  <w:num w:numId="35" w16cid:durableId="592907374">
    <w:abstractNumId w:val="44"/>
  </w:num>
  <w:num w:numId="36" w16cid:durableId="1620792055">
    <w:abstractNumId w:val="2"/>
  </w:num>
  <w:num w:numId="37" w16cid:durableId="1432552390">
    <w:abstractNumId w:val="41"/>
  </w:num>
  <w:num w:numId="38" w16cid:durableId="650984003">
    <w:abstractNumId w:val="29"/>
  </w:num>
  <w:num w:numId="39" w16cid:durableId="851838190">
    <w:abstractNumId w:val="8"/>
  </w:num>
  <w:num w:numId="40" w16cid:durableId="1993019761">
    <w:abstractNumId w:val="32"/>
  </w:num>
  <w:num w:numId="41" w16cid:durableId="1985040364">
    <w:abstractNumId w:val="14"/>
  </w:num>
  <w:num w:numId="42" w16cid:durableId="1207570961">
    <w:abstractNumId w:val="24"/>
  </w:num>
  <w:num w:numId="43" w16cid:durableId="1805271928">
    <w:abstractNumId w:val="38"/>
  </w:num>
  <w:num w:numId="44" w16cid:durableId="1066607637">
    <w:abstractNumId w:val="43"/>
  </w:num>
  <w:num w:numId="45" w16cid:durableId="1701588410">
    <w:abstractNumId w:val="37"/>
  </w:num>
  <w:num w:numId="46" w16cid:durableId="909191791">
    <w:abstractNumId w:val="9"/>
  </w:num>
  <w:num w:numId="47" w16cid:durableId="1597207988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60"/>
    <w:rsid w:val="00000EFB"/>
    <w:rsid w:val="0000124D"/>
    <w:rsid w:val="00001D46"/>
    <w:rsid w:val="00002603"/>
    <w:rsid w:val="00002852"/>
    <w:rsid w:val="0000432C"/>
    <w:rsid w:val="000060D7"/>
    <w:rsid w:val="000070BF"/>
    <w:rsid w:val="00007482"/>
    <w:rsid w:val="00012463"/>
    <w:rsid w:val="00012E10"/>
    <w:rsid w:val="000160D8"/>
    <w:rsid w:val="00017AC6"/>
    <w:rsid w:val="00017DC2"/>
    <w:rsid w:val="000201C9"/>
    <w:rsid w:val="000202E7"/>
    <w:rsid w:val="0002084F"/>
    <w:rsid w:val="000210BC"/>
    <w:rsid w:val="000218BD"/>
    <w:rsid w:val="00021C19"/>
    <w:rsid w:val="00023D13"/>
    <w:rsid w:val="00024240"/>
    <w:rsid w:val="000243E6"/>
    <w:rsid w:val="00024FE9"/>
    <w:rsid w:val="00025151"/>
    <w:rsid w:val="00026DB4"/>
    <w:rsid w:val="000273FA"/>
    <w:rsid w:val="00027EBB"/>
    <w:rsid w:val="00030982"/>
    <w:rsid w:val="00032D83"/>
    <w:rsid w:val="00032F33"/>
    <w:rsid w:val="00034491"/>
    <w:rsid w:val="000355D3"/>
    <w:rsid w:val="000357EC"/>
    <w:rsid w:val="00035F02"/>
    <w:rsid w:val="00036DD7"/>
    <w:rsid w:val="0004075C"/>
    <w:rsid w:val="00041564"/>
    <w:rsid w:val="0004188D"/>
    <w:rsid w:val="00041988"/>
    <w:rsid w:val="00042E73"/>
    <w:rsid w:val="00044BE1"/>
    <w:rsid w:val="00046733"/>
    <w:rsid w:val="00046FB8"/>
    <w:rsid w:val="000474A9"/>
    <w:rsid w:val="00047E24"/>
    <w:rsid w:val="00050663"/>
    <w:rsid w:val="00050AF6"/>
    <w:rsid w:val="00050EFE"/>
    <w:rsid w:val="00051A2B"/>
    <w:rsid w:val="000526BD"/>
    <w:rsid w:val="00053D55"/>
    <w:rsid w:val="00055680"/>
    <w:rsid w:val="000602DD"/>
    <w:rsid w:val="00061AA4"/>
    <w:rsid w:val="0006225E"/>
    <w:rsid w:val="000645DD"/>
    <w:rsid w:val="00064F0E"/>
    <w:rsid w:val="00065051"/>
    <w:rsid w:val="00066754"/>
    <w:rsid w:val="00067154"/>
    <w:rsid w:val="000703A1"/>
    <w:rsid w:val="00070A44"/>
    <w:rsid w:val="00072329"/>
    <w:rsid w:val="0007307A"/>
    <w:rsid w:val="000730F9"/>
    <w:rsid w:val="00074BB6"/>
    <w:rsid w:val="000753BB"/>
    <w:rsid w:val="00076741"/>
    <w:rsid w:val="0007676E"/>
    <w:rsid w:val="00076D67"/>
    <w:rsid w:val="00081F96"/>
    <w:rsid w:val="000822A1"/>
    <w:rsid w:val="00082CC4"/>
    <w:rsid w:val="00082E3F"/>
    <w:rsid w:val="000835B4"/>
    <w:rsid w:val="00083A58"/>
    <w:rsid w:val="00083D61"/>
    <w:rsid w:val="000861C6"/>
    <w:rsid w:val="000873AE"/>
    <w:rsid w:val="000903F8"/>
    <w:rsid w:val="00090E4E"/>
    <w:rsid w:val="00091C40"/>
    <w:rsid w:val="00091F52"/>
    <w:rsid w:val="0009201E"/>
    <w:rsid w:val="00092298"/>
    <w:rsid w:val="00093B3B"/>
    <w:rsid w:val="00095B18"/>
    <w:rsid w:val="000973CE"/>
    <w:rsid w:val="000A0A84"/>
    <w:rsid w:val="000A22C9"/>
    <w:rsid w:val="000A2FF7"/>
    <w:rsid w:val="000A396B"/>
    <w:rsid w:val="000A3FD9"/>
    <w:rsid w:val="000A5CF4"/>
    <w:rsid w:val="000A605F"/>
    <w:rsid w:val="000A657F"/>
    <w:rsid w:val="000A794C"/>
    <w:rsid w:val="000B0575"/>
    <w:rsid w:val="000B0837"/>
    <w:rsid w:val="000B0F9A"/>
    <w:rsid w:val="000B0FA3"/>
    <w:rsid w:val="000B20D7"/>
    <w:rsid w:val="000B2A18"/>
    <w:rsid w:val="000B2E4B"/>
    <w:rsid w:val="000B3E2B"/>
    <w:rsid w:val="000B521E"/>
    <w:rsid w:val="000B5F36"/>
    <w:rsid w:val="000B6E27"/>
    <w:rsid w:val="000B75F1"/>
    <w:rsid w:val="000C00B2"/>
    <w:rsid w:val="000C0905"/>
    <w:rsid w:val="000C1005"/>
    <w:rsid w:val="000C24EB"/>
    <w:rsid w:val="000C256C"/>
    <w:rsid w:val="000C3661"/>
    <w:rsid w:val="000C3C5C"/>
    <w:rsid w:val="000C549C"/>
    <w:rsid w:val="000C5E56"/>
    <w:rsid w:val="000C69A0"/>
    <w:rsid w:val="000C74A4"/>
    <w:rsid w:val="000C7EED"/>
    <w:rsid w:val="000D02A7"/>
    <w:rsid w:val="000D1A72"/>
    <w:rsid w:val="000D1DA4"/>
    <w:rsid w:val="000D2C73"/>
    <w:rsid w:val="000D2C9F"/>
    <w:rsid w:val="000D2DC7"/>
    <w:rsid w:val="000D33C7"/>
    <w:rsid w:val="000D39A0"/>
    <w:rsid w:val="000D3BA8"/>
    <w:rsid w:val="000D3BB7"/>
    <w:rsid w:val="000D4E45"/>
    <w:rsid w:val="000D4FA8"/>
    <w:rsid w:val="000E0B15"/>
    <w:rsid w:val="000E0D7A"/>
    <w:rsid w:val="000E12ED"/>
    <w:rsid w:val="000E157F"/>
    <w:rsid w:val="000E1C5A"/>
    <w:rsid w:val="000E1D17"/>
    <w:rsid w:val="000E21BE"/>
    <w:rsid w:val="000E236C"/>
    <w:rsid w:val="000E3C95"/>
    <w:rsid w:val="000E48DD"/>
    <w:rsid w:val="000E636D"/>
    <w:rsid w:val="000E71A9"/>
    <w:rsid w:val="000E7370"/>
    <w:rsid w:val="000E75E6"/>
    <w:rsid w:val="000E7621"/>
    <w:rsid w:val="000F1AA4"/>
    <w:rsid w:val="000F29E2"/>
    <w:rsid w:val="000F2B22"/>
    <w:rsid w:val="000F46A1"/>
    <w:rsid w:val="000F6873"/>
    <w:rsid w:val="000F7231"/>
    <w:rsid w:val="001009C6"/>
    <w:rsid w:val="00102D2C"/>
    <w:rsid w:val="00105798"/>
    <w:rsid w:val="00105C1F"/>
    <w:rsid w:val="001061A2"/>
    <w:rsid w:val="001064D6"/>
    <w:rsid w:val="00106622"/>
    <w:rsid w:val="0011107F"/>
    <w:rsid w:val="00111A99"/>
    <w:rsid w:val="00112F06"/>
    <w:rsid w:val="00114B59"/>
    <w:rsid w:val="00115847"/>
    <w:rsid w:val="0011662C"/>
    <w:rsid w:val="0011765E"/>
    <w:rsid w:val="00117A1A"/>
    <w:rsid w:val="00117F9B"/>
    <w:rsid w:val="001205E9"/>
    <w:rsid w:val="00121D98"/>
    <w:rsid w:val="00122422"/>
    <w:rsid w:val="00122F0A"/>
    <w:rsid w:val="00123BB1"/>
    <w:rsid w:val="001243F8"/>
    <w:rsid w:val="001248BB"/>
    <w:rsid w:val="00124D9E"/>
    <w:rsid w:val="001268B8"/>
    <w:rsid w:val="001269E7"/>
    <w:rsid w:val="00126F61"/>
    <w:rsid w:val="001273F3"/>
    <w:rsid w:val="00127D09"/>
    <w:rsid w:val="00131095"/>
    <w:rsid w:val="0013242F"/>
    <w:rsid w:val="00132F32"/>
    <w:rsid w:val="001334F2"/>
    <w:rsid w:val="00133830"/>
    <w:rsid w:val="00133D13"/>
    <w:rsid w:val="001344C2"/>
    <w:rsid w:val="00135011"/>
    <w:rsid w:val="0013614B"/>
    <w:rsid w:val="00136882"/>
    <w:rsid w:val="00137311"/>
    <w:rsid w:val="001374B0"/>
    <w:rsid w:val="0014181D"/>
    <w:rsid w:val="00143F3E"/>
    <w:rsid w:val="00146D53"/>
    <w:rsid w:val="001473AB"/>
    <w:rsid w:val="00147807"/>
    <w:rsid w:val="00150295"/>
    <w:rsid w:val="00150C61"/>
    <w:rsid w:val="00151B27"/>
    <w:rsid w:val="00152C83"/>
    <w:rsid w:val="00152E27"/>
    <w:rsid w:val="001538E2"/>
    <w:rsid w:val="0015475C"/>
    <w:rsid w:val="00155A98"/>
    <w:rsid w:val="001562F2"/>
    <w:rsid w:val="001566B4"/>
    <w:rsid w:val="00161334"/>
    <w:rsid w:val="001620A7"/>
    <w:rsid w:val="001628ED"/>
    <w:rsid w:val="00162B9D"/>
    <w:rsid w:val="0016359E"/>
    <w:rsid w:val="00163A7C"/>
    <w:rsid w:val="00164ACB"/>
    <w:rsid w:val="00164B40"/>
    <w:rsid w:val="00164D2F"/>
    <w:rsid w:val="00166087"/>
    <w:rsid w:val="00166804"/>
    <w:rsid w:val="001668CD"/>
    <w:rsid w:val="00166AF9"/>
    <w:rsid w:val="001676B9"/>
    <w:rsid w:val="00170E91"/>
    <w:rsid w:val="001713CD"/>
    <w:rsid w:val="0017340B"/>
    <w:rsid w:val="001742E0"/>
    <w:rsid w:val="00174F27"/>
    <w:rsid w:val="0017565D"/>
    <w:rsid w:val="00176F0F"/>
    <w:rsid w:val="001813F5"/>
    <w:rsid w:val="00182739"/>
    <w:rsid w:val="001831B9"/>
    <w:rsid w:val="0018345C"/>
    <w:rsid w:val="00183DDE"/>
    <w:rsid w:val="00183EB2"/>
    <w:rsid w:val="00184553"/>
    <w:rsid w:val="00184762"/>
    <w:rsid w:val="001847B3"/>
    <w:rsid w:val="001851FD"/>
    <w:rsid w:val="00185F3D"/>
    <w:rsid w:val="001869AF"/>
    <w:rsid w:val="001875CC"/>
    <w:rsid w:val="0019109B"/>
    <w:rsid w:val="00191AA4"/>
    <w:rsid w:val="00192FAD"/>
    <w:rsid w:val="00193674"/>
    <w:rsid w:val="00193F6F"/>
    <w:rsid w:val="00195CA6"/>
    <w:rsid w:val="00196503"/>
    <w:rsid w:val="001966A0"/>
    <w:rsid w:val="001A081D"/>
    <w:rsid w:val="001A09CC"/>
    <w:rsid w:val="001A15FA"/>
    <w:rsid w:val="001A186C"/>
    <w:rsid w:val="001A50B2"/>
    <w:rsid w:val="001A5548"/>
    <w:rsid w:val="001A5E36"/>
    <w:rsid w:val="001A755C"/>
    <w:rsid w:val="001B005E"/>
    <w:rsid w:val="001B00D4"/>
    <w:rsid w:val="001B0DC3"/>
    <w:rsid w:val="001B1A45"/>
    <w:rsid w:val="001B28DC"/>
    <w:rsid w:val="001B3CE6"/>
    <w:rsid w:val="001B5D50"/>
    <w:rsid w:val="001B61C5"/>
    <w:rsid w:val="001B6630"/>
    <w:rsid w:val="001B768C"/>
    <w:rsid w:val="001B7A0A"/>
    <w:rsid w:val="001C070E"/>
    <w:rsid w:val="001C0A6F"/>
    <w:rsid w:val="001C0CB7"/>
    <w:rsid w:val="001C0D36"/>
    <w:rsid w:val="001C2024"/>
    <w:rsid w:val="001C22B7"/>
    <w:rsid w:val="001C2C91"/>
    <w:rsid w:val="001C336D"/>
    <w:rsid w:val="001C4DB4"/>
    <w:rsid w:val="001C5311"/>
    <w:rsid w:val="001C65F4"/>
    <w:rsid w:val="001C6CDC"/>
    <w:rsid w:val="001D0495"/>
    <w:rsid w:val="001D11AE"/>
    <w:rsid w:val="001D16B1"/>
    <w:rsid w:val="001D1BCA"/>
    <w:rsid w:val="001D30AD"/>
    <w:rsid w:val="001D38A7"/>
    <w:rsid w:val="001D3B79"/>
    <w:rsid w:val="001D3D8C"/>
    <w:rsid w:val="001D443F"/>
    <w:rsid w:val="001D4CFB"/>
    <w:rsid w:val="001D5C1B"/>
    <w:rsid w:val="001D60EC"/>
    <w:rsid w:val="001D6CA0"/>
    <w:rsid w:val="001D708A"/>
    <w:rsid w:val="001D7D27"/>
    <w:rsid w:val="001D7EE3"/>
    <w:rsid w:val="001E18E1"/>
    <w:rsid w:val="001E3195"/>
    <w:rsid w:val="001E323C"/>
    <w:rsid w:val="001E3DB7"/>
    <w:rsid w:val="001E4CF4"/>
    <w:rsid w:val="001E50A4"/>
    <w:rsid w:val="001F0348"/>
    <w:rsid w:val="001F165E"/>
    <w:rsid w:val="001F19D3"/>
    <w:rsid w:val="001F1CD9"/>
    <w:rsid w:val="001F36CB"/>
    <w:rsid w:val="001F3982"/>
    <w:rsid w:val="001F4162"/>
    <w:rsid w:val="001F4900"/>
    <w:rsid w:val="001F5090"/>
    <w:rsid w:val="001F50A3"/>
    <w:rsid w:val="001F5F5B"/>
    <w:rsid w:val="001F6EE5"/>
    <w:rsid w:val="00200541"/>
    <w:rsid w:val="002009FA"/>
    <w:rsid w:val="002027FC"/>
    <w:rsid w:val="00203062"/>
    <w:rsid w:val="002032D2"/>
    <w:rsid w:val="00203B5B"/>
    <w:rsid w:val="00204304"/>
    <w:rsid w:val="00204C69"/>
    <w:rsid w:val="002050C1"/>
    <w:rsid w:val="00206840"/>
    <w:rsid w:val="0020718F"/>
    <w:rsid w:val="002076C2"/>
    <w:rsid w:val="00207F74"/>
    <w:rsid w:val="00207FC7"/>
    <w:rsid w:val="002121BA"/>
    <w:rsid w:val="00212C2D"/>
    <w:rsid w:val="00212D7A"/>
    <w:rsid w:val="00214463"/>
    <w:rsid w:val="00214669"/>
    <w:rsid w:val="00215157"/>
    <w:rsid w:val="002158BF"/>
    <w:rsid w:val="00215F23"/>
    <w:rsid w:val="00216021"/>
    <w:rsid w:val="002163E5"/>
    <w:rsid w:val="00220750"/>
    <w:rsid w:val="00221315"/>
    <w:rsid w:val="002220C4"/>
    <w:rsid w:val="002228C9"/>
    <w:rsid w:val="00222FFB"/>
    <w:rsid w:val="002234B5"/>
    <w:rsid w:val="00223C07"/>
    <w:rsid w:val="00223E12"/>
    <w:rsid w:val="00224BBE"/>
    <w:rsid w:val="00224DCD"/>
    <w:rsid w:val="0022701A"/>
    <w:rsid w:val="002328ED"/>
    <w:rsid w:val="0023387E"/>
    <w:rsid w:val="0023418A"/>
    <w:rsid w:val="002346C4"/>
    <w:rsid w:val="00234930"/>
    <w:rsid w:val="002349A3"/>
    <w:rsid w:val="002354CC"/>
    <w:rsid w:val="00236463"/>
    <w:rsid w:val="00236633"/>
    <w:rsid w:val="0023689C"/>
    <w:rsid w:val="0023788C"/>
    <w:rsid w:val="00237BC8"/>
    <w:rsid w:val="00237F69"/>
    <w:rsid w:val="00242098"/>
    <w:rsid w:val="00242380"/>
    <w:rsid w:val="002423ED"/>
    <w:rsid w:val="00242481"/>
    <w:rsid w:val="00242EA8"/>
    <w:rsid w:val="002439D1"/>
    <w:rsid w:val="00244167"/>
    <w:rsid w:val="0024438A"/>
    <w:rsid w:val="00244886"/>
    <w:rsid w:val="00245264"/>
    <w:rsid w:val="002455E9"/>
    <w:rsid w:val="00246096"/>
    <w:rsid w:val="00246293"/>
    <w:rsid w:val="002468C3"/>
    <w:rsid w:val="00247860"/>
    <w:rsid w:val="0025099B"/>
    <w:rsid w:val="00251472"/>
    <w:rsid w:val="002515E9"/>
    <w:rsid w:val="00251A54"/>
    <w:rsid w:val="0025203B"/>
    <w:rsid w:val="00254033"/>
    <w:rsid w:val="0025492B"/>
    <w:rsid w:val="00255DD6"/>
    <w:rsid w:val="00256519"/>
    <w:rsid w:val="00257412"/>
    <w:rsid w:val="00257830"/>
    <w:rsid w:val="00260BC4"/>
    <w:rsid w:val="0026121D"/>
    <w:rsid w:val="00261724"/>
    <w:rsid w:val="00261ABC"/>
    <w:rsid w:val="00262034"/>
    <w:rsid w:val="002623B4"/>
    <w:rsid w:val="002629C9"/>
    <w:rsid w:val="00263C78"/>
    <w:rsid w:val="0026477D"/>
    <w:rsid w:val="00264E21"/>
    <w:rsid w:val="002651DD"/>
    <w:rsid w:val="00265DE0"/>
    <w:rsid w:val="00266570"/>
    <w:rsid w:val="0026781B"/>
    <w:rsid w:val="0027043C"/>
    <w:rsid w:val="00270BDA"/>
    <w:rsid w:val="002712BB"/>
    <w:rsid w:val="002713BD"/>
    <w:rsid w:val="00271730"/>
    <w:rsid w:val="0027258B"/>
    <w:rsid w:val="00272F97"/>
    <w:rsid w:val="00274DDA"/>
    <w:rsid w:val="00276D4D"/>
    <w:rsid w:val="00277AA3"/>
    <w:rsid w:val="00277D08"/>
    <w:rsid w:val="00280121"/>
    <w:rsid w:val="002816F6"/>
    <w:rsid w:val="0028187E"/>
    <w:rsid w:val="00281C05"/>
    <w:rsid w:val="00284600"/>
    <w:rsid w:val="00284C5C"/>
    <w:rsid w:val="00284E8C"/>
    <w:rsid w:val="0028509E"/>
    <w:rsid w:val="002856DB"/>
    <w:rsid w:val="002878E1"/>
    <w:rsid w:val="00290B8A"/>
    <w:rsid w:val="002919F4"/>
    <w:rsid w:val="002923DF"/>
    <w:rsid w:val="002927EB"/>
    <w:rsid w:val="0029356E"/>
    <w:rsid w:val="00294596"/>
    <w:rsid w:val="00294C0E"/>
    <w:rsid w:val="002955F7"/>
    <w:rsid w:val="00297509"/>
    <w:rsid w:val="002A1619"/>
    <w:rsid w:val="002A18DF"/>
    <w:rsid w:val="002A26FF"/>
    <w:rsid w:val="002A3DA2"/>
    <w:rsid w:val="002A4F7C"/>
    <w:rsid w:val="002A63CD"/>
    <w:rsid w:val="002A7264"/>
    <w:rsid w:val="002A72D8"/>
    <w:rsid w:val="002A7F74"/>
    <w:rsid w:val="002B0D9E"/>
    <w:rsid w:val="002B0FCC"/>
    <w:rsid w:val="002B0FF7"/>
    <w:rsid w:val="002B16C9"/>
    <w:rsid w:val="002B2EC4"/>
    <w:rsid w:val="002B391E"/>
    <w:rsid w:val="002B3DEE"/>
    <w:rsid w:val="002B430A"/>
    <w:rsid w:val="002B44DD"/>
    <w:rsid w:val="002B4B91"/>
    <w:rsid w:val="002B7392"/>
    <w:rsid w:val="002C1F48"/>
    <w:rsid w:val="002C1FAD"/>
    <w:rsid w:val="002C259A"/>
    <w:rsid w:val="002C3276"/>
    <w:rsid w:val="002C39DB"/>
    <w:rsid w:val="002C4336"/>
    <w:rsid w:val="002C4583"/>
    <w:rsid w:val="002C46B4"/>
    <w:rsid w:val="002C4705"/>
    <w:rsid w:val="002C77FE"/>
    <w:rsid w:val="002D0DF1"/>
    <w:rsid w:val="002D1F63"/>
    <w:rsid w:val="002D2557"/>
    <w:rsid w:val="002D3388"/>
    <w:rsid w:val="002D38F7"/>
    <w:rsid w:val="002D3EE2"/>
    <w:rsid w:val="002D6F28"/>
    <w:rsid w:val="002E007A"/>
    <w:rsid w:val="002E094A"/>
    <w:rsid w:val="002E0D77"/>
    <w:rsid w:val="002E14BE"/>
    <w:rsid w:val="002E1ADA"/>
    <w:rsid w:val="002E3522"/>
    <w:rsid w:val="002E4E96"/>
    <w:rsid w:val="002E547C"/>
    <w:rsid w:val="002E62D4"/>
    <w:rsid w:val="002E6E3D"/>
    <w:rsid w:val="002E7444"/>
    <w:rsid w:val="002E7583"/>
    <w:rsid w:val="002E75FF"/>
    <w:rsid w:val="002F19A8"/>
    <w:rsid w:val="002F227A"/>
    <w:rsid w:val="002F2884"/>
    <w:rsid w:val="002F2AEA"/>
    <w:rsid w:val="002F3948"/>
    <w:rsid w:val="002F3A90"/>
    <w:rsid w:val="002F3E63"/>
    <w:rsid w:val="002F3E65"/>
    <w:rsid w:val="002F4236"/>
    <w:rsid w:val="002F4581"/>
    <w:rsid w:val="002F4C79"/>
    <w:rsid w:val="002F5492"/>
    <w:rsid w:val="002F5C4C"/>
    <w:rsid w:val="002F623C"/>
    <w:rsid w:val="002F656B"/>
    <w:rsid w:val="002F67D0"/>
    <w:rsid w:val="00300FDD"/>
    <w:rsid w:val="003014FD"/>
    <w:rsid w:val="00301C2B"/>
    <w:rsid w:val="003025E9"/>
    <w:rsid w:val="0030305E"/>
    <w:rsid w:val="00303A76"/>
    <w:rsid w:val="00305CAA"/>
    <w:rsid w:val="00306A64"/>
    <w:rsid w:val="00306FE3"/>
    <w:rsid w:val="003108BC"/>
    <w:rsid w:val="0031243F"/>
    <w:rsid w:val="003124B3"/>
    <w:rsid w:val="003173BD"/>
    <w:rsid w:val="003179E6"/>
    <w:rsid w:val="00320491"/>
    <w:rsid w:val="003210CA"/>
    <w:rsid w:val="003210E0"/>
    <w:rsid w:val="00321EBC"/>
    <w:rsid w:val="0032225D"/>
    <w:rsid w:val="003229A9"/>
    <w:rsid w:val="00323370"/>
    <w:rsid w:val="00325616"/>
    <w:rsid w:val="00326365"/>
    <w:rsid w:val="00326DDC"/>
    <w:rsid w:val="00327A43"/>
    <w:rsid w:val="00327DC1"/>
    <w:rsid w:val="00331342"/>
    <w:rsid w:val="00331EE4"/>
    <w:rsid w:val="003329C6"/>
    <w:rsid w:val="003337C5"/>
    <w:rsid w:val="00333C46"/>
    <w:rsid w:val="00334E24"/>
    <w:rsid w:val="003351C0"/>
    <w:rsid w:val="003351EC"/>
    <w:rsid w:val="003368E6"/>
    <w:rsid w:val="003401EC"/>
    <w:rsid w:val="003405F7"/>
    <w:rsid w:val="00340759"/>
    <w:rsid w:val="00340D51"/>
    <w:rsid w:val="003416D8"/>
    <w:rsid w:val="00342FC4"/>
    <w:rsid w:val="0034307E"/>
    <w:rsid w:val="00343C95"/>
    <w:rsid w:val="003444DD"/>
    <w:rsid w:val="00344E9A"/>
    <w:rsid w:val="0034605F"/>
    <w:rsid w:val="003466FA"/>
    <w:rsid w:val="00346EC1"/>
    <w:rsid w:val="0034725D"/>
    <w:rsid w:val="0034778F"/>
    <w:rsid w:val="00350027"/>
    <w:rsid w:val="00351454"/>
    <w:rsid w:val="00352C15"/>
    <w:rsid w:val="00355AAF"/>
    <w:rsid w:val="003566F8"/>
    <w:rsid w:val="00356843"/>
    <w:rsid w:val="00356A2B"/>
    <w:rsid w:val="003571BB"/>
    <w:rsid w:val="003572AD"/>
    <w:rsid w:val="00357367"/>
    <w:rsid w:val="00357AB6"/>
    <w:rsid w:val="00362219"/>
    <w:rsid w:val="0036326B"/>
    <w:rsid w:val="003656EC"/>
    <w:rsid w:val="00365A34"/>
    <w:rsid w:val="00366F00"/>
    <w:rsid w:val="00367EAA"/>
    <w:rsid w:val="00370ACF"/>
    <w:rsid w:val="0037158B"/>
    <w:rsid w:val="00371DC5"/>
    <w:rsid w:val="00371E72"/>
    <w:rsid w:val="00371ECF"/>
    <w:rsid w:val="00372228"/>
    <w:rsid w:val="00372DF2"/>
    <w:rsid w:val="0037336D"/>
    <w:rsid w:val="00373EA9"/>
    <w:rsid w:val="00374B49"/>
    <w:rsid w:val="00375C11"/>
    <w:rsid w:val="00376D94"/>
    <w:rsid w:val="00377653"/>
    <w:rsid w:val="00380716"/>
    <w:rsid w:val="00380C81"/>
    <w:rsid w:val="00380D16"/>
    <w:rsid w:val="0038211F"/>
    <w:rsid w:val="003824AC"/>
    <w:rsid w:val="00382E0F"/>
    <w:rsid w:val="00382E2B"/>
    <w:rsid w:val="00383E9E"/>
    <w:rsid w:val="0038478E"/>
    <w:rsid w:val="00385103"/>
    <w:rsid w:val="003877BB"/>
    <w:rsid w:val="003879C6"/>
    <w:rsid w:val="00387FC1"/>
    <w:rsid w:val="00391D55"/>
    <w:rsid w:val="00391E7B"/>
    <w:rsid w:val="003939C4"/>
    <w:rsid w:val="00395427"/>
    <w:rsid w:val="0039569A"/>
    <w:rsid w:val="00395F9C"/>
    <w:rsid w:val="00396D5F"/>
    <w:rsid w:val="00396E09"/>
    <w:rsid w:val="003A1AA5"/>
    <w:rsid w:val="003A29F1"/>
    <w:rsid w:val="003A2FE3"/>
    <w:rsid w:val="003A4E4A"/>
    <w:rsid w:val="003A5176"/>
    <w:rsid w:val="003B01A8"/>
    <w:rsid w:val="003B067C"/>
    <w:rsid w:val="003B08A2"/>
    <w:rsid w:val="003B12C9"/>
    <w:rsid w:val="003B16C6"/>
    <w:rsid w:val="003B1E1B"/>
    <w:rsid w:val="003B39A0"/>
    <w:rsid w:val="003B40CF"/>
    <w:rsid w:val="003B4320"/>
    <w:rsid w:val="003B591C"/>
    <w:rsid w:val="003B594F"/>
    <w:rsid w:val="003B5D5A"/>
    <w:rsid w:val="003B61E4"/>
    <w:rsid w:val="003B770C"/>
    <w:rsid w:val="003B7F15"/>
    <w:rsid w:val="003C0B9C"/>
    <w:rsid w:val="003C2AE5"/>
    <w:rsid w:val="003C2D3D"/>
    <w:rsid w:val="003C2E49"/>
    <w:rsid w:val="003C3EE1"/>
    <w:rsid w:val="003C5132"/>
    <w:rsid w:val="003C715F"/>
    <w:rsid w:val="003C730F"/>
    <w:rsid w:val="003C7655"/>
    <w:rsid w:val="003D052D"/>
    <w:rsid w:val="003D1262"/>
    <w:rsid w:val="003D1408"/>
    <w:rsid w:val="003D1A1D"/>
    <w:rsid w:val="003D1DD7"/>
    <w:rsid w:val="003D1F9C"/>
    <w:rsid w:val="003D24EA"/>
    <w:rsid w:val="003D2FC6"/>
    <w:rsid w:val="003D3D2E"/>
    <w:rsid w:val="003D4190"/>
    <w:rsid w:val="003D5311"/>
    <w:rsid w:val="003D6034"/>
    <w:rsid w:val="003D64B8"/>
    <w:rsid w:val="003D68A0"/>
    <w:rsid w:val="003D6AEF"/>
    <w:rsid w:val="003E02EF"/>
    <w:rsid w:val="003E0BBA"/>
    <w:rsid w:val="003E20E1"/>
    <w:rsid w:val="003E45E3"/>
    <w:rsid w:val="003E497D"/>
    <w:rsid w:val="003E4F06"/>
    <w:rsid w:val="003E5195"/>
    <w:rsid w:val="003E55C4"/>
    <w:rsid w:val="003E5BE5"/>
    <w:rsid w:val="003E6B15"/>
    <w:rsid w:val="003E7CD2"/>
    <w:rsid w:val="003F09C4"/>
    <w:rsid w:val="003F0C7B"/>
    <w:rsid w:val="003F0F69"/>
    <w:rsid w:val="003F1FF1"/>
    <w:rsid w:val="003F2332"/>
    <w:rsid w:val="003F3177"/>
    <w:rsid w:val="003F40A2"/>
    <w:rsid w:val="003F420D"/>
    <w:rsid w:val="003F43CA"/>
    <w:rsid w:val="003F5082"/>
    <w:rsid w:val="003F5291"/>
    <w:rsid w:val="003F52AE"/>
    <w:rsid w:val="003F5B79"/>
    <w:rsid w:val="003F6D8C"/>
    <w:rsid w:val="003F7C18"/>
    <w:rsid w:val="003F7EF7"/>
    <w:rsid w:val="004001AB"/>
    <w:rsid w:val="00400453"/>
    <w:rsid w:val="00400559"/>
    <w:rsid w:val="004014F3"/>
    <w:rsid w:val="00401AA1"/>
    <w:rsid w:val="00401FFE"/>
    <w:rsid w:val="00403C80"/>
    <w:rsid w:val="0040414A"/>
    <w:rsid w:val="004044B0"/>
    <w:rsid w:val="00407380"/>
    <w:rsid w:val="00407D47"/>
    <w:rsid w:val="00407F9F"/>
    <w:rsid w:val="00410A92"/>
    <w:rsid w:val="00412388"/>
    <w:rsid w:val="00412775"/>
    <w:rsid w:val="00412F35"/>
    <w:rsid w:val="00413BA0"/>
    <w:rsid w:val="0041420F"/>
    <w:rsid w:val="004144EB"/>
    <w:rsid w:val="00414D43"/>
    <w:rsid w:val="0041682C"/>
    <w:rsid w:val="00416D9F"/>
    <w:rsid w:val="004249F3"/>
    <w:rsid w:val="00424E8D"/>
    <w:rsid w:val="00424F26"/>
    <w:rsid w:val="0042564C"/>
    <w:rsid w:val="00425AD8"/>
    <w:rsid w:val="004301FE"/>
    <w:rsid w:val="00431055"/>
    <w:rsid w:val="00431B4D"/>
    <w:rsid w:val="00432FDB"/>
    <w:rsid w:val="0043439C"/>
    <w:rsid w:val="00436A7B"/>
    <w:rsid w:val="00437C84"/>
    <w:rsid w:val="004405BE"/>
    <w:rsid w:val="00440CFB"/>
    <w:rsid w:val="00441316"/>
    <w:rsid w:val="00443C77"/>
    <w:rsid w:val="0044418D"/>
    <w:rsid w:val="00444866"/>
    <w:rsid w:val="00444ABF"/>
    <w:rsid w:val="00444C81"/>
    <w:rsid w:val="00444F94"/>
    <w:rsid w:val="00445416"/>
    <w:rsid w:val="00445B85"/>
    <w:rsid w:val="00445C60"/>
    <w:rsid w:val="0044637A"/>
    <w:rsid w:val="00446A4B"/>
    <w:rsid w:val="00447323"/>
    <w:rsid w:val="0045092E"/>
    <w:rsid w:val="00452727"/>
    <w:rsid w:val="00452C5D"/>
    <w:rsid w:val="004537D3"/>
    <w:rsid w:val="00453D88"/>
    <w:rsid w:val="00454098"/>
    <w:rsid w:val="00454458"/>
    <w:rsid w:val="004551AA"/>
    <w:rsid w:val="00455627"/>
    <w:rsid w:val="00460159"/>
    <w:rsid w:val="004604F8"/>
    <w:rsid w:val="00461EF4"/>
    <w:rsid w:val="00462A8D"/>
    <w:rsid w:val="00463F67"/>
    <w:rsid w:val="00464A77"/>
    <w:rsid w:val="00464ED4"/>
    <w:rsid w:val="00465731"/>
    <w:rsid w:val="004662F0"/>
    <w:rsid w:val="00466322"/>
    <w:rsid w:val="00466388"/>
    <w:rsid w:val="00467182"/>
    <w:rsid w:val="0046740F"/>
    <w:rsid w:val="00467775"/>
    <w:rsid w:val="00467ADC"/>
    <w:rsid w:val="00467FFE"/>
    <w:rsid w:val="00470FE8"/>
    <w:rsid w:val="00471699"/>
    <w:rsid w:val="00471907"/>
    <w:rsid w:val="00472B3A"/>
    <w:rsid w:val="0047460C"/>
    <w:rsid w:val="00474D2A"/>
    <w:rsid w:val="00475CE9"/>
    <w:rsid w:val="00476507"/>
    <w:rsid w:val="0047657B"/>
    <w:rsid w:val="00476BFC"/>
    <w:rsid w:val="0048119B"/>
    <w:rsid w:val="00483358"/>
    <w:rsid w:val="00485814"/>
    <w:rsid w:val="004905B1"/>
    <w:rsid w:val="00490D09"/>
    <w:rsid w:val="00490D98"/>
    <w:rsid w:val="00491494"/>
    <w:rsid w:val="00491C1B"/>
    <w:rsid w:val="004921CF"/>
    <w:rsid w:val="00492A08"/>
    <w:rsid w:val="0049380D"/>
    <w:rsid w:val="00494661"/>
    <w:rsid w:val="00494859"/>
    <w:rsid w:val="004966F4"/>
    <w:rsid w:val="004969B6"/>
    <w:rsid w:val="00497F4C"/>
    <w:rsid w:val="004A0BFF"/>
    <w:rsid w:val="004A1A9D"/>
    <w:rsid w:val="004A2656"/>
    <w:rsid w:val="004A4503"/>
    <w:rsid w:val="004A455E"/>
    <w:rsid w:val="004A45DC"/>
    <w:rsid w:val="004A4737"/>
    <w:rsid w:val="004A5051"/>
    <w:rsid w:val="004A5DEF"/>
    <w:rsid w:val="004A64DC"/>
    <w:rsid w:val="004A6BF3"/>
    <w:rsid w:val="004A7B56"/>
    <w:rsid w:val="004B0268"/>
    <w:rsid w:val="004B40BE"/>
    <w:rsid w:val="004B5D27"/>
    <w:rsid w:val="004B6C85"/>
    <w:rsid w:val="004B77B3"/>
    <w:rsid w:val="004C1C3D"/>
    <w:rsid w:val="004C1F76"/>
    <w:rsid w:val="004C3ABD"/>
    <w:rsid w:val="004C3B16"/>
    <w:rsid w:val="004C5E4D"/>
    <w:rsid w:val="004C6FA3"/>
    <w:rsid w:val="004C717A"/>
    <w:rsid w:val="004D16FF"/>
    <w:rsid w:val="004D428D"/>
    <w:rsid w:val="004D4509"/>
    <w:rsid w:val="004D60F8"/>
    <w:rsid w:val="004D734A"/>
    <w:rsid w:val="004E03F4"/>
    <w:rsid w:val="004E0D70"/>
    <w:rsid w:val="004E1804"/>
    <w:rsid w:val="004E1A1E"/>
    <w:rsid w:val="004E559C"/>
    <w:rsid w:val="004E747A"/>
    <w:rsid w:val="004E769A"/>
    <w:rsid w:val="004F07C5"/>
    <w:rsid w:val="004F3CAB"/>
    <w:rsid w:val="004F570C"/>
    <w:rsid w:val="004F5D1D"/>
    <w:rsid w:val="004F647C"/>
    <w:rsid w:val="004F671D"/>
    <w:rsid w:val="005004EE"/>
    <w:rsid w:val="005006FF"/>
    <w:rsid w:val="00501504"/>
    <w:rsid w:val="00503D19"/>
    <w:rsid w:val="00503FE4"/>
    <w:rsid w:val="00504185"/>
    <w:rsid w:val="005049AD"/>
    <w:rsid w:val="00505389"/>
    <w:rsid w:val="00507A5E"/>
    <w:rsid w:val="005100DB"/>
    <w:rsid w:val="005105FC"/>
    <w:rsid w:val="00510855"/>
    <w:rsid w:val="00510FC0"/>
    <w:rsid w:val="00511296"/>
    <w:rsid w:val="005144FB"/>
    <w:rsid w:val="00514AA7"/>
    <w:rsid w:val="00514F74"/>
    <w:rsid w:val="00515FA7"/>
    <w:rsid w:val="0051713F"/>
    <w:rsid w:val="0051786E"/>
    <w:rsid w:val="00517D4D"/>
    <w:rsid w:val="00520F35"/>
    <w:rsid w:val="00521597"/>
    <w:rsid w:val="00523D65"/>
    <w:rsid w:val="00525710"/>
    <w:rsid w:val="00525E1D"/>
    <w:rsid w:val="00530D0D"/>
    <w:rsid w:val="005314C9"/>
    <w:rsid w:val="00531AF8"/>
    <w:rsid w:val="00531FB2"/>
    <w:rsid w:val="0053234E"/>
    <w:rsid w:val="005324BA"/>
    <w:rsid w:val="00533539"/>
    <w:rsid w:val="00533B3A"/>
    <w:rsid w:val="0053458C"/>
    <w:rsid w:val="00535393"/>
    <w:rsid w:val="005362F6"/>
    <w:rsid w:val="00536434"/>
    <w:rsid w:val="0053697C"/>
    <w:rsid w:val="005373E5"/>
    <w:rsid w:val="00537DAF"/>
    <w:rsid w:val="00540B63"/>
    <w:rsid w:val="00541013"/>
    <w:rsid w:val="005414FD"/>
    <w:rsid w:val="00541D17"/>
    <w:rsid w:val="00542538"/>
    <w:rsid w:val="00542542"/>
    <w:rsid w:val="005425BD"/>
    <w:rsid w:val="00543590"/>
    <w:rsid w:val="00543A34"/>
    <w:rsid w:val="00543F08"/>
    <w:rsid w:val="0054513D"/>
    <w:rsid w:val="00545778"/>
    <w:rsid w:val="00545E19"/>
    <w:rsid w:val="0054697B"/>
    <w:rsid w:val="00546BF2"/>
    <w:rsid w:val="0054792C"/>
    <w:rsid w:val="00547BC0"/>
    <w:rsid w:val="00547D90"/>
    <w:rsid w:val="00550689"/>
    <w:rsid w:val="00550D28"/>
    <w:rsid w:val="00551295"/>
    <w:rsid w:val="0055196F"/>
    <w:rsid w:val="00552600"/>
    <w:rsid w:val="005527A6"/>
    <w:rsid w:val="00552B57"/>
    <w:rsid w:val="00553CBE"/>
    <w:rsid w:val="00554155"/>
    <w:rsid w:val="005550A5"/>
    <w:rsid w:val="00555C89"/>
    <w:rsid w:val="005564C7"/>
    <w:rsid w:val="00557A11"/>
    <w:rsid w:val="00561096"/>
    <w:rsid w:val="00561E06"/>
    <w:rsid w:val="00562971"/>
    <w:rsid w:val="00562F9F"/>
    <w:rsid w:val="005635D2"/>
    <w:rsid w:val="00563716"/>
    <w:rsid w:val="00564D18"/>
    <w:rsid w:val="005660A8"/>
    <w:rsid w:val="00566178"/>
    <w:rsid w:val="00566610"/>
    <w:rsid w:val="00566EAB"/>
    <w:rsid w:val="00567613"/>
    <w:rsid w:val="005677E6"/>
    <w:rsid w:val="00567F1F"/>
    <w:rsid w:val="005713FF"/>
    <w:rsid w:val="00571C17"/>
    <w:rsid w:val="00573E13"/>
    <w:rsid w:val="00573E85"/>
    <w:rsid w:val="005744CD"/>
    <w:rsid w:val="005749D7"/>
    <w:rsid w:val="005754B1"/>
    <w:rsid w:val="0057685A"/>
    <w:rsid w:val="005773C2"/>
    <w:rsid w:val="00577FA0"/>
    <w:rsid w:val="00580391"/>
    <w:rsid w:val="005806B7"/>
    <w:rsid w:val="005820DA"/>
    <w:rsid w:val="0058239F"/>
    <w:rsid w:val="00582918"/>
    <w:rsid w:val="005830D9"/>
    <w:rsid w:val="005834AB"/>
    <w:rsid w:val="00583D4A"/>
    <w:rsid w:val="00583E6A"/>
    <w:rsid w:val="00583FDB"/>
    <w:rsid w:val="005844F5"/>
    <w:rsid w:val="005860D5"/>
    <w:rsid w:val="0059123E"/>
    <w:rsid w:val="00592E9F"/>
    <w:rsid w:val="0059338E"/>
    <w:rsid w:val="00595D7A"/>
    <w:rsid w:val="005A0F76"/>
    <w:rsid w:val="005A2733"/>
    <w:rsid w:val="005A2C1A"/>
    <w:rsid w:val="005A395D"/>
    <w:rsid w:val="005A3ACB"/>
    <w:rsid w:val="005A434C"/>
    <w:rsid w:val="005A62D8"/>
    <w:rsid w:val="005A7393"/>
    <w:rsid w:val="005B02B4"/>
    <w:rsid w:val="005B04A0"/>
    <w:rsid w:val="005B0820"/>
    <w:rsid w:val="005B1E46"/>
    <w:rsid w:val="005B23F4"/>
    <w:rsid w:val="005B408C"/>
    <w:rsid w:val="005B515B"/>
    <w:rsid w:val="005B6487"/>
    <w:rsid w:val="005B6B9D"/>
    <w:rsid w:val="005C06CE"/>
    <w:rsid w:val="005C1FE3"/>
    <w:rsid w:val="005C3352"/>
    <w:rsid w:val="005C3844"/>
    <w:rsid w:val="005C3AC3"/>
    <w:rsid w:val="005C3BD5"/>
    <w:rsid w:val="005C45A1"/>
    <w:rsid w:val="005C5142"/>
    <w:rsid w:val="005C5627"/>
    <w:rsid w:val="005C56B3"/>
    <w:rsid w:val="005C65B8"/>
    <w:rsid w:val="005C6A25"/>
    <w:rsid w:val="005C7562"/>
    <w:rsid w:val="005D09BA"/>
    <w:rsid w:val="005D0C24"/>
    <w:rsid w:val="005D1733"/>
    <w:rsid w:val="005D21EE"/>
    <w:rsid w:val="005D2ADA"/>
    <w:rsid w:val="005D6525"/>
    <w:rsid w:val="005D77B5"/>
    <w:rsid w:val="005D7D08"/>
    <w:rsid w:val="005E05BA"/>
    <w:rsid w:val="005E0827"/>
    <w:rsid w:val="005E1648"/>
    <w:rsid w:val="005E1D5A"/>
    <w:rsid w:val="005E2120"/>
    <w:rsid w:val="005E5671"/>
    <w:rsid w:val="005E5C74"/>
    <w:rsid w:val="005E68FA"/>
    <w:rsid w:val="005F1D14"/>
    <w:rsid w:val="005F4F9D"/>
    <w:rsid w:val="005F6B96"/>
    <w:rsid w:val="005F743F"/>
    <w:rsid w:val="005F78E0"/>
    <w:rsid w:val="006021B3"/>
    <w:rsid w:val="00602CA1"/>
    <w:rsid w:val="0060381D"/>
    <w:rsid w:val="0060550C"/>
    <w:rsid w:val="00605771"/>
    <w:rsid w:val="0060584A"/>
    <w:rsid w:val="006059F6"/>
    <w:rsid w:val="00605BB9"/>
    <w:rsid w:val="006062A7"/>
    <w:rsid w:val="006068E4"/>
    <w:rsid w:val="00606F96"/>
    <w:rsid w:val="00610192"/>
    <w:rsid w:val="006101A3"/>
    <w:rsid w:val="006101F3"/>
    <w:rsid w:val="00611984"/>
    <w:rsid w:val="00612364"/>
    <w:rsid w:val="006134FF"/>
    <w:rsid w:val="00613815"/>
    <w:rsid w:val="00613C74"/>
    <w:rsid w:val="00614473"/>
    <w:rsid w:val="006151A4"/>
    <w:rsid w:val="00616AEB"/>
    <w:rsid w:val="00616E48"/>
    <w:rsid w:val="00616F33"/>
    <w:rsid w:val="0062036D"/>
    <w:rsid w:val="00621083"/>
    <w:rsid w:val="00621234"/>
    <w:rsid w:val="006216B8"/>
    <w:rsid w:val="00622A71"/>
    <w:rsid w:val="006232DC"/>
    <w:rsid w:val="006237EE"/>
    <w:rsid w:val="006241D5"/>
    <w:rsid w:val="00624E74"/>
    <w:rsid w:val="006251E9"/>
    <w:rsid w:val="00625969"/>
    <w:rsid w:val="00626D39"/>
    <w:rsid w:val="006279C0"/>
    <w:rsid w:val="0063007A"/>
    <w:rsid w:val="00630505"/>
    <w:rsid w:val="006306FC"/>
    <w:rsid w:val="00631200"/>
    <w:rsid w:val="00631780"/>
    <w:rsid w:val="00631C93"/>
    <w:rsid w:val="00631D31"/>
    <w:rsid w:val="00631EC1"/>
    <w:rsid w:val="0063394C"/>
    <w:rsid w:val="00633BF4"/>
    <w:rsid w:val="00633C15"/>
    <w:rsid w:val="00633D24"/>
    <w:rsid w:val="00633DB9"/>
    <w:rsid w:val="00633FAD"/>
    <w:rsid w:val="00634A94"/>
    <w:rsid w:val="00634F5C"/>
    <w:rsid w:val="0063638D"/>
    <w:rsid w:val="0064135E"/>
    <w:rsid w:val="0064192E"/>
    <w:rsid w:val="006419A5"/>
    <w:rsid w:val="00642B0B"/>
    <w:rsid w:val="006430E2"/>
    <w:rsid w:val="006431A9"/>
    <w:rsid w:val="00644E0C"/>
    <w:rsid w:val="006454E3"/>
    <w:rsid w:val="00645E85"/>
    <w:rsid w:val="00646909"/>
    <w:rsid w:val="0064730F"/>
    <w:rsid w:val="00650215"/>
    <w:rsid w:val="00650F5B"/>
    <w:rsid w:val="00651042"/>
    <w:rsid w:val="0065127F"/>
    <w:rsid w:val="00651470"/>
    <w:rsid w:val="00654391"/>
    <w:rsid w:val="00655051"/>
    <w:rsid w:val="0065688D"/>
    <w:rsid w:val="00656CF8"/>
    <w:rsid w:val="0065715B"/>
    <w:rsid w:val="00657185"/>
    <w:rsid w:val="0065761F"/>
    <w:rsid w:val="00657832"/>
    <w:rsid w:val="00657BA7"/>
    <w:rsid w:val="00661CC7"/>
    <w:rsid w:val="00661E84"/>
    <w:rsid w:val="00662528"/>
    <w:rsid w:val="006630E8"/>
    <w:rsid w:val="00663EDC"/>
    <w:rsid w:val="00664062"/>
    <w:rsid w:val="00664816"/>
    <w:rsid w:val="00666533"/>
    <w:rsid w:val="00666846"/>
    <w:rsid w:val="0066704E"/>
    <w:rsid w:val="006709D5"/>
    <w:rsid w:val="00670C1F"/>
    <w:rsid w:val="00670E6B"/>
    <w:rsid w:val="00672023"/>
    <w:rsid w:val="00672311"/>
    <w:rsid w:val="00672B7A"/>
    <w:rsid w:val="0067356B"/>
    <w:rsid w:val="0067396C"/>
    <w:rsid w:val="00673A1D"/>
    <w:rsid w:val="00674998"/>
    <w:rsid w:val="00675E3C"/>
    <w:rsid w:val="0067605E"/>
    <w:rsid w:val="006779BD"/>
    <w:rsid w:val="0068015A"/>
    <w:rsid w:val="00680F16"/>
    <w:rsid w:val="006827B0"/>
    <w:rsid w:val="00682D4E"/>
    <w:rsid w:val="006833EA"/>
    <w:rsid w:val="006835D9"/>
    <w:rsid w:val="00684289"/>
    <w:rsid w:val="00684AC6"/>
    <w:rsid w:val="00684C0E"/>
    <w:rsid w:val="00687625"/>
    <w:rsid w:val="006912B7"/>
    <w:rsid w:val="0069140E"/>
    <w:rsid w:val="00691848"/>
    <w:rsid w:val="00693A67"/>
    <w:rsid w:val="0069459C"/>
    <w:rsid w:val="00697E1A"/>
    <w:rsid w:val="00697FEB"/>
    <w:rsid w:val="006A04F0"/>
    <w:rsid w:val="006A0E92"/>
    <w:rsid w:val="006A19A6"/>
    <w:rsid w:val="006A1CB7"/>
    <w:rsid w:val="006A2BA7"/>
    <w:rsid w:val="006A2E65"/>
    <w:rsid w:val="006A3C85"/>
    <w:rsid w:val="006A42C3"/>
    <w:rsid w:val="006A5F8F"/>
    <w:rsid w:val="006A733C"/>
    <w:rsid w:val="006B03AD"/>
    <w:rsid w:val="006B0F48"/>
    <w:rsid w:val="006B22C4"/>
    <w:rsid w:val="006B2707"/>
    <w:rsid w:val="006B3D99"/>
    <w:rsid w:val="006B4E8D"/>
    <w:rsid w:val="006B5DC7"/>
    <w:rsid w:val="006B63D7"/>
    <w:rsid w:val="006B687C"/>
    <w:rsid w:val="006B74F0"/>
    <w:rsid w:val="006C0593"/>
    <w:rsid w:val="006C070A"/>
    <w:rsid w:val="006C0E45"/>
    <w:rsid w:val="006C11DD"/>
    <w:rsid w:val="006C18F5"/>
    <w:rsid w:val="006C1D93"/>
    <w:rsid w:val="006C242C"/>
    <w:rsid w:val="006C2677"/>
    <w:rsid w:val="006C32F8"/>
    <w:rsid w:val="006C46B0"/>
    <w:rsid w:val="006C4714"/>
    <w:rsid w:val="006C4E47"/>
    <w:rsid w:val="006C66DA"/>
    <w:rsid w:val="006C7717"/>
    <w:rsid w:val="006C7C54"/>
    <w:rsid w:val="006D1825"/>
    <w:rsid w:val="006D30A3"/>
    <w:rsid w:val="006D3459"/>
    <w:rsid w:val="006D44AD"/>
    <w:rsid w:val="006D45A0"/>
    <w:rsid w:val="006D465E"/>
    <w:rsid w:val="006D5BBD"/>
    <w:rsid w:val="006D60E3"/>
    <w:rsid w:val="006D6791"/>
    <w:rsid w:val="006D68E7"/>
    <w:rsid w:val="006D7541"/>
    <w:rsid w:val="006E4852"/>
    <w:rsid w:val="006E4DCA"/>
    <w:rsid w:val="006E54E1"/>
    <w:rsid w:val="006E5E28"/>
    <w:rsid w:val="006E6075"/>
    <w:rsid w:val="006E6F57"/>
    <w:rsid w:val="006E730D"/>
    <w:rsid w:val="006E7747"/>
    <w:rsid w:val="006E795A"/>
    <w:rsid w:val="006E7D4F"/>
    <w:rsid w:val="006F0143"/>
    <w:rsid w:val="006F0424"/>
    <w:rsid w:val="006F068F"/>
    <w:rsid w:val="006F1C20"/>
    <w:rsid w:val="006F276B"/>
    <w:rsid w:val="006F2BA5"/>
    <w:rsid w:val="006F35FF"/>
    <w:rsid w:val="00701227"/>
    <w:rsid w:val="00702023"/>
    <w:rsid w:val="00702658"/>
    <w:rsid w:val="00702A4D"/>
    <w:rsid w:val="00703D60"/>
    <w:rsid w:val="00705847"/>
    <w:rsid w:val="00705917"/>
    <w:rsid w:val="00706672"/>
    <w:rsid w:val="00706D2F"/>
    <w:rsid w:val="00707017"/>
    <w:rsid w:val="00707D24"/>
    <w:rsid w:val="00707E46"/>
    <w:rsid w:val="0071159E"/>
    <w:rsid w:val="0071292C"/>
    <w:rsid w:val="00713230"/>
    <w:rsid w:val="00713A68"/>
    <w:rsid w:val="007140EC"/>
    <w:rsid w:val="007147E6"/>
    <w:rsid w:val="007148FD"/>
    <w:rsid w:val="00714F8E"/>
    <w:rsid w:val="00715210"/>
    <w:rsid w:val="007160A8"/>
    <w:rsid w:val="00716EB3"/>
    <w:rsid w:val="0071737E"/>
    <w:rsid w:val="007176E7"/>
    <w:rsid w:val="00717A7B"/>
    <w:rsid w:val="00721611"/>
    <w:rsid w:val="00722B79"/>
    <w:rsid w:val="00722CA1"/>
    <w:rsid w:val="00724FAD"/>
    <w:rsid w:val="007278BB"/>
    <w:rsid w:val="0073138E"/>
    <w:rsid w:val="0073218B"/>
    <w:rsid w:val="007321E2"/>
    <w:rsid w:val="00733550"/>
    <w:rsid w:val="00734841"/>
    <w:rsid w:val="00734B8E"/>
    <w:rsid w:val="00734BA1"/>
    <w:rsid w:val="007353CF"/>
    <w:rsid w:val="0073620B"/>
    <w:rsid w:val="007362E2"/>
    <w:rsid w:val="0073708C"/>
    <w:rsid w:val="007372E8"/>
    <w:rsid w:val="00737CFF"/>
    <w:rsid w:val="00740123"/>
    <w:rsid w:val="00740ABE"/>
    <w:rsid w:val="0074152C"/>
    <w:rsid w:val="00741C44"/>
    <w:rsid w:val="00742EE4"/>
    <w:rsid w:val="00744357"/>
    <w:rsid w:val="007447E6"/>
    <w:rsid w:val="00745326"/>
    <w:rsid w:val="00745641"/>
    <w:rsid w:val="00745699"/>
    <w:rsid w:val="00745E15"/>
    <w:rsid w:val="00746E41"/>
    <w:rsid w:val="007522B4"/>
    <w:rsid w:val="00752E6F"/>
    <w:rsid w:val="0075343E"/>
    <w:rsid w:val="00754393"/>
    <w:rsid w:val="00755792"/>
    <w:rsid w:val="00755EBF"/>
    <w:rsid w:val="007560EE"/>
    <w:rsid w:val="00756CCF"/>
    <w:rsid w:val="00761D4B"/>
    <w:rsid w:val="007621AF"/>
    <w:rsid w:val="007629F9"/>
    <w:rsid w:val="007647FC"/>
    <w:rsid w:val="00765758"/>
    <w:rsid w:val="00767B47"/>
    <w:rsid w:val="00770FC2"/>
    <w:rsid w:val="00771C57"/>
    <w:rsid w:val="0077319F"/>
    <w:rsid w:val="00773D97"/>
    <w:rsid w:val="00773E1F"/>
    <w:rsid w:val="007740C6"/>
    <w:rsid w:val="00774DBA"/>
    <w:rsid w:val="00774FD3"/>
    <w:rsid w:val="00777002"/>
    <w:rsid w:val="0077711E"/>
    <w:rsid w:val="0078027D"/>
    <w:rsid w:val="00782E2C"/>
    <w:rsid w:val="00782F52"/>
    <w:rsid w:val="00783CB6"/>
    <w:rsid w:val="00786CCB"/>
    <w:rsid w:val="007874F2"/>
    <w:rsid w:val="00787F55"/>
    <w:rsid w:val="007902BA"/>
    <w:rsid w:val="00791509"/>
    <w:rsid w:val="00791ABE"/>
    <w:rsid w:val="00792114"/>
    <w:rsid w:val="00792C64"/>
    <w:rsid w:val="00792F40"/>
    <w:rsid w:val="007939B1"/>
    <w:rsid w:val="00794065"/>
    <w:rsid w:val="007945DE"/>
    <w:rsid w:val="007947D5"/>
    <w:rsid w:val="007951CD"/>
    <w:rsid w:val="0079538E"/>
    <w:rsid w:val="007957A8"/>
    <w:rsid w:val="007962A2"/>
    <w:rsid w:val="00797579"/>
    <w:rsid w:val="007976A0"/>
    <w:rsid w:val="007A0F13"/>
    <w:rsid w:val="007A174B"/>
    <w:rsid w:val="007A1F7E"/>
    <w:rsid w:val="007A33D2"/>
    <w:rsid w:val="007A5C1E"/>
    <w:rsid w:val="007A5E23"/>
    <w:rsid w:val="007A65F5"/>
    <w:rsid w:val="007A6F36"/>
    <w:rsid w:val="007A730A"/>
    <w:rsid w:val="007A78A4"/>
    <w:rsid w:val="007B0998"/>
    <w:rsid w:val="007B0A3C"/>
    <w:rsid w:val="007B27A6"/>
    <w:rsid w:val="007B3DF3"/>
    <w:rsid w:val="007B55B1"/>
    <w:rsid w:val="007B67B5"/>
    <w:rsid w:val="007C0408"/>
    <w:rsid w:val="007C0B36"/>
    <w:rsid w:val="007C0C99"/>
    <w:rsid w:val="007C1087"/>
    <w:rsid w:val="007C1213"/>
    <w:rsid w:val="007C33E3"/>
    <w:rsid w:val="007C346B"/>
    <w:rsid w:val="007C3A5F"/>
    <w:rsid w:val="007C3A68"/>
    <w:rsid w:val="007C3FE9"/>
    <w:rsid w:val="007C4576"/>
    <w:rsid w:val="007C4747"/>
    <w:rsid w:val="007C526D"/>
    <w:rsid w:val="007C565C"/>
    <w:rsid w:val="007C67C9"/>
    <w:rsid w:val="007C7914"/>
    <w:rsid w:val="007C7C95"/>
    <w:rsid w:val="007D0F2D"/>
    <w:rsid w:val="007D1207"/>
    <w:rsid w:val="007D28F2"/>
    <w:rsid w:val="007D4BA1"/>
    <w:rsid w:val="007D4D1D"/>
    <w:rsid w:val="007D5304"/>
    <w:rsid w:val="007D5482"/>
    <w:rsid w:val="007D63C9"/>
    <w:rsid w:val="007D6C72"/>
    <w:rsid w:val="007D7A5D"/>
    <w:rsid w:val="007E0665"/>
    <w:rsid w:val="007E0A76"/>
    <w:rsid w:val="007E13D6"/>
    <w:rsid w:val="007E1429"/>
    <w:rsid w:val="007E1BE5"/>
    <w:rsid w:val="007E1E77"/>
    <w:rsid w:val="007E2B03"/>
    <w:rsid w:val="007E58B4"/>
    <w:rsid w:val="007E620C"/>
    <w:rsid w:val="007E74D2"/>
    <w:rsid w:val="007F213A"/>
    <w:rsid w:val="007F3482"/>
    <w:rsid w:val="007F3F2D"/>
    <w:rsid w:val="007F45A5"/>
    <w:rsid w:val="007F48A4"/>
    <w:rsid w:val="007F50C8"/>
    <w:rsid w:val="00801C2D"/>
    <w:rsid w:val="00802BD8"/>
    <w:rsid w:val="0080365B"/>
    <w:rsid w:val="00803C17"/>
    <w:rsid w:val="00805631"/>
    <w:rsid w:val="00805843"/>
    <w:rsid w:val="00805C64"/>
    <w:rsid w:val="008065E0"/>
    <w:rsid w:val="00806E0F"/>
    <w:rsid w:val="00807270"/>
    <w:rsid w:val="0080759D"/>
    <w:rsid w:val="00810399"/>
    <w:rsid w:val="00812482"/>
    <w:rsid w:val="0081251A"/>
    <w:rsid w:val="00813453"/>
    <w:rsid w:val="00814A8F"/>
    <w:rsid w:val="00815888"/>
    <w:rsid w:val="00816960"/>
    <w:rsid w:val="00820650"/>
    <w:rsid w:val="008220B5"/>
    <w:rsid w:val="00822318"/>
    <w:rsid w:val="0082380A"/>
    <w:rsid w:val="008246A3"/>
    <w:rsid w:val="00825005"/>
    <w:rsid w:val="0082504E"/>
    <w:rsid w:val="00826AA6"/>
    <w:rsid w:val="00826FF1"/>
    <w:rsid w:val="0082780C"/>
    <w:rsid w:val="00827B55"/>
    <w:rsid w:val="008309E2"/>
    <w:rsid w:val="00831DD6"/>
    <w:rsid w:val="0083209B"/>
    <w:rsid w:val="0083399B"/>
    <w:rsid w:val="00834158"/>
    <w:rsid w:val="00834803"/>
    <w:rsid w:val="00834A2F"/>
    <w:rsid w:val="00834AB8"/>
    <w:rsid w:val="00836532"/>
    <w:rsid w:val="00837E25"/>
    <w:rsid w:val="00840416"/>
    <w:rsid w:val="0084069A"/>
    <w:rsid w:val="0084153E"/>
    <w:rsid w:val="00842B34"/>
    <w:rsid w:val="00842FF6"/>
    <w:rsid w:val="00843306"/>
    <w:rsid w:val="008437F4"/>
    <w:rsid w:val="00843C2A"/>
    <w:rsid w:val="00845099"/>
    <w:rsid w:val="0084519C"/>
    <w:rsid w:val="008458D5"/>
    <w:rsid w:val="00846AFF"/>
    <w:rsid w:val="00846DB9"/>
    <w:rsid w:val="0085000C"/>
    <w:rsid w:val="00850168"/>
    <w:rsid w:val="00851A97"/>
    <w:rsid w:val="00852FDC"/>
    <w:rsid w:val="00853120"/>
    <w:rsid w:val="00853626"/>
    <w:rsid w:val="00854DB0"/>
    <w:rsid w:val="00856109"/>
    <w:rsid w:val="008564F5"/>
    <w:rsid w:val="00857695"/>
    <w:rsid w:val="00860AA0"/>
    <w:rsid w:val="008615CE"/>
    <w:rsid w:val="00862911"/>
    <w:rsid w:val="00863DF4"/>
    <w:rsid w:val="00864C73"/>
    <w:rsid w:val="00864F79"/>
    <w:rsid w:val="00865CF8"/>
    <w:rsid w:val="00867E39"/>
    <w:rsid w:val="008712AF"/>
    <w:rsid w:val="00871CA2"/>
    <w:rsid w:val="008720E4"/>
    <w:rsid w:val="0087228C"/>
    <w:rsid w:val="0087457A"/>
    <w:rsid w:val="0087462A"/>
    <w:rsid w:val="00876092"/>
    <w:rsid w:val="0088216D"/>
    <w:rsid w:val="00883E36"/>
    <w:rsid w:val="008843D7"/>
    <w:rsid w:val="008854AA"/>
    <w:rsid w:val="00885EFD"/>
    <w:rsid w:val="008869D0"/>
    <w:rsid w:val="00887D50"/>
    <w:rsid w:val="00890A23"/>
    <w:rsid w:val="00890DEE"/>
    <w:rsid w:val="0089144C"/>
    <w:rsid w:val="00892E12"/>
    <w:rsid w:val="00894560"/>
    <w:rsid w:val="008947BD"/>
    <w:rsid w:val="00894B89"/>
    <w:rsid w:val="00894E1F"/>
    <w:rsid w:val="0089556A"/>
    <w:rsid w:val="00896D16"/>
    <w:rsid w:val="008970E5"/>
    <w:rsid w:val="00897631"/>
    <w:rsid w:val="008A1209"/>
    <w:rsid w:val="008A28D5"/>
    <w:rsid w:val="008A2D1F"/>
    <w:rsid w:val="008A2E94"/>
    <w:rsid w:val="008A302A"/>
    <w:rsid w:val="008A348E"/>
    <w:rsid w:val="008A3985"/>
    <w:rsid w:val="008A3DD4"/>
    <w:rsid w:val="008A42FD"/>
    <w:rsid w:val="008A6238"/>
    <w:rsid w:val="008A6AEE"/>
    <w:rsid w:val="008B0847"/>
    <w:rsid w:val="008B0CFE"/>
    <w:rsid w:val="008B0E0B"/>
    <w:rsid w:val="008B0F85"/>
    <w:rsid w:val="008B1C61"/>
    <w:rsid w:val="008B22FF"/>
    <w:rsid w:val="008B63A8"/>
    <w:rsid w:val="008B78C2"/>
    <w:rsid w:val="008C11AC"/>
    <w:rsid w:val="008C1C65"/>
    <w:rsid w:val="008C2059"/>
    <w:rsid w:val="008C2AF8"/>
    <w:rsid w:val="008C37E7"/>
    <w:rsid w:val="008C6EBA"/>
    <w:rsid w:val="008C7FBB"/>
    <w:rsid w:val="008D00B5"/>
    <w:rsid w:val="008D110B"/>
    <w:rsid w:val="008D1C53"/>
    <w:rsid w:val="008D24B0"/>
    <w:rsid w:val="008D2B2C"/>
    <w:rsid w:val="008D3CC0"/>
    <w:rsid w:val="008D3D52"/>
    <w:rsid w:val="008D592F"/>
    <w:rsid w:val="008E0CC9"/>
    <w:rsid w:val="008E2294"/>
    <w:rsid w:val="008E23A1"/>
    <w:rsid w:val="008E380D"/>
    <w:rsid w:val="008E411F"/>
    <w:rsid w:val="008E4CBB"/>
    <w:rsid w:val="008E5C9A"/>
    <w:rsid w:val="008E62A0"/>
    <w:rsid w:val="008E6CB3"/>
    <w:rsid w:val="008E7689"/>
    <w:rsid w:val="008E7AAA"/>
    <w:rsid w:val="008F31DA"/>
    <w:rsid w:val="008F43CF"/>
    <w:rsid w:val="008F4E5E"/>
    <w:rsid w:val="008F6CC1"/>
    <w:rsid w:val="00900A58"/>
    <w:rsid w:val="00900BE5"/>
    <w:rsid w:val="00901256"/>
    <w:rsid w:val="00901373"/>
    <w:rsid w:val="009014E7"/>
    <w:rsid w:val="00902366"/>
    <w:rsid w:val="00904154"/>
    <w:rsid w:val="00904AAF"/>
    <w:rsid w:val="009105DA"/>
    <w:rsid w:val="00911D6E"/>
    <w:rsid w:val="009126EB"/>
    <w:rsid w:val="00912CF9"/>
    <w:rsid w:val="00912EEC"/>
    <w:rsid w:val="0091460F"/>
    <w:rsid w:val="00914ACB"/>
    <w:rsid w:val="00915E89"/>
    <w:rsid w:val="0091609B"/>
    <w:rsid w:val="009163D4"/>
    <w:rsid w:val="00916429"/>
    <w:rsid w:val="00916FEC"/>
    <w:rsid w:val="00917D05"/>
    <w:rsid w:val="009213B6"/>
    <w:rsid w:val="0092246E"/>
    <w:rsid w:val="009238EA"/>
    <w:rsid w:val="00923F5F"/>
    <w:rsid w:val="009253EB"/>
    <w:rsid w:val="00926162"/>
    <w:rsid w:val="009263A9"/>
    <w:rsid w:val="0093102A"/>
    <w:rsid w:val="00932142"/>
    <w:rsid w:val="00932AFF"/>
    <w:rsid w:val="00934321"/>
    <w:rsid w:val="009344A3"/>
    <w:rsid w:val="00935DA3"/>
    <w:rsid w:val="0093612D"/>
    <w:rsid w:val="00936230"/>
    <w:rsid w:val="0094115E"/>
    <w:rsid w:val="0094141B"/>
    <w:rsid w:val="00941552"/>
    <w:rsid w:val="00941953"/>
    <w:rsid w:val="00941CFE"/>
    <w:rsid w:val="00941EF2"/>
    <w:rsid w:val="009424F2"/>
    <w:rsid w:val="00946F5B"/>
    <w:rsid w:val="009478BA"/>
    <w:rsid w:val="0095020A"/>
    <w:rsid w:val="0095118F"/>
    <w:rsid w:val="009526D1"/>
    <w:rsid w:val="00952D2A"/>
    <w:rsid w:val="0095380B"/>
    <w:rsid w:val="009575B3"/>
    <w:rsid w:val="009603BC"/>
    <w:rsid w:val="00964479"/>
    <w:rsid w:val="009656CE"/>
    <w:rsid w:val="00966939"/>
    <w:rsid w:val="00966950"/>
    <w:rsid w:val="009676F5"/>
    <w:rsid w:val="00967C9D"/>
    <w:rsid w:val="00970EEB"/>
    <w:rsid w:val="00971869"/>
    <w:rsid w:val="0097186C"/>
    <w:rsid w:val="00971FF9"/>
    <w:rsid w:val="009720FA"/>
    <w:rsid w:val="009722FE"/>
    <w:rsid w:val="00972624"/>
    <w:rsid w:val="0097456F"/>
    <w:rsid w:val="00974859"/>
    <w:rsid w:val="009757E8"/>
    <w:rsid w:val="00975B47"/>
    <w:rsid w:val="00976E70"/>
    <w:rsid w:val="0097716B"/>
    <w:rsid w:val="009778C4"/>
    <w:rsid w:val="00977C0F"/>
    <w:rsid w:val="00980620"/>
    <w:rsid w:val="00982B87"/>
    <w:rsid w:val="00983A9D"/>
    <w:rsid w:val="00983C56"/>
    <w:rsid w:val="00984DFE"/>
    <w:rsid w:val="009855C7"/>
    <w:rsid w:val="00991396"/>
    <w:rsid w:val="00992640"/>
    <w:rsid w:val="0099457F"/>
    <w:rsid w:val="00995A94"/>
    <w:rsid w:val="009A0110"/>
    <w:rsid w:val="009A0FA3"/>
    <w:rsid w:val="009A1F64"/>
    <w:rsid w:val="009A32E3"/>
    <w:rsid w:val="009A3A78"/>
    <w:rsid w:val="009A49B4"/>
    <w:rsid w:val="009A5294"/>
    <w:rsid w:val="009A5920"/>
    <w:rsid w:val="009A75EC"/>
    <w:rsid w:val="009A7CB8"/>
    <w:rsid w:val="009B0349"/>
    <w:rsid w:val="009B1F45"/>
    <w:rsid w:val="009B4D1D"/>
    <w:rsid w:val="009B5BF8"/>
    <w:rsid w:val="009B63BD"/>
    <w:rsid w:val="009B64EA"/>
    <w:rsid w:val="009B701A"/>
    <w:rsid w:val="009C00E0"/>
    <w:rsid w:val="009C1340"/>
    <w:rsid w:val="009C2114"/>
    <w:rsid w:val="009C32BC"/>
    <w:rsid w:val="009C520C"/>
    <w:rsid w:val="009C5C26"/>
    <w:rsid w:val="009C65BC"/>
    <w:rsid w:val="009C6967"/>
    <w:rsid w:val="009C6A30"/>
    <w:rsid w:val="009C6ECF"/>
    <w:rsid w:val="009C7269"/>
    <w:rsid w:val="009C7A4E"/>
    <w:rsid w:val="009D1056"/>
    <w:rsid w:val="009D1E6D"/>
    <w:rsid w:val="009D2045"/>
    <w:rsid w:val="009D2954"/>
    <w:rsid w:val="009D2FAC"/>
    <w:rsid w:val="009D501E"/>
    <w:rsid w:val="009D6A4C"/>
    <w:rsid w:val="009E1A51"/>
    <w:rsid w:val="009E1A93"/>
    <w:rsid w:val="009E1FD4"/>
    <w:rsid w:val="009E27D5"/>
    <w:rsid w:val="009E29A8"/>
    <w:rsid w:val="009E3377"/>
    <w:rsid w:val="009E37A1"/>
    <w:rsid w:val="009E4832"/>
    <w:rsid w:val="009E4A06"/>
    <w:rsid w:val="009E5F62"/>
    <w:rsid w:val="009E6BED"/>
    <w:rsid w:val="009F02A1"/>
    <w:rsid w:val="009F0EF4"/>
    <w:rsid w:val="009F1191"/>
    <w:rsid w:val="009F1483"/>
    <w:rsid w:val="009F15DF"/>
    <w:rsid w:val="009F21D3"/>
    <w:rsid w:val="009F3845"/>
    <w:rsid w:val="009F45FE"/>
    <w:rsid w:val="009F466B"/>
    <w:rsid w:val="009F5C62"/>
    <w:rsid w:val="009F711A"/>
    <w:rsid w:val="009F71CA"/>
    <w:rsid w:val="009F76C6"/>
    <w:rsid w:val="00A027F8"/>
    <w:rsid w:val="00A02DBA"/>
    <w:rsid w:val="00A03053"/>
    <w:rsid w:val="00A040B4"/>
    <w:rsid w:val="00A064D0"/>
    <w:rsid w:val="00A066A0"/>
    <w:rsid w:val="00A06963"/>
    <w:rsid w:val="00A06A85"/>
    <w:rsid w:val="00A07909"/>
    <w:rsid w:val="00A103EC"/>
    <w:rsid w:val="00A11516"/>
    <w:rsid w:val="00A1246F"/>
    <w:rsid w:val="00A12694"/>
    <w:rsid w:val="00A12A71"/>
    <w:rsid w:val="00A13783"/>
    <w:rsid w:val="00A13C04"/>
    <w:rsid w:val="00A141F3"/>
    <w:rsid w:val="00A14C05"/>
    <w:rsid w:val="00A1585B"/>
    <w:rsid w:val="00A15CF7"/>
    <w:rsid w:val="00A16243"/>
    <w:rsid w:val="00A16B73"/>
    <w:rsid w:val="00A20C20"/>
    <w:rsid w:val="00A26B63"/>
    <w:rsid w:val="00A272EC"/>
    <w:rsid w:val="00A30813"/>
    <w:rsid w:val="00A317DA"/>
    <w:rsid w:val="00A33A16"/>
    <w:rsid w:val="00A352EE"/>
    <w:rsid w:val="00A3603C"/>
    <w:rsid w:val="00A37BB7"/>
    <w:rsid w:val="00A37CDE"/>
    <w:rsid w:val="00A40898"/>
    <w:rsid w:val="00A4137F"/>
    <w:rsid w:val="00A41EAE"/>
    <w:rsid w:val="00A42867"/>
    <w:rsid w:val="00A42E38"/>
    <w:rsid w:val="00A4338B"/>
    <w:rsid w:val="00A43BA6"/>
    <w:rsid w:val="00A4491E"/>
    <w:rsid w:val="00A46479"/>
    <w:rsid w:val="00A4677E"/>
    <w:rsid w:val="00A468B7"/>
    <w:rsid w:val="00A504FD"/>
    <w:rsid w:val="00A505F3"/>
    <w:rsid w:val="00A5463C"/>
    <w:rsid w:val="00A57A79"/>
    <w:rsid w:val="00A57F62"/>
    <w:rsid w:val="00A61156"/>
    <w:rsid w:val="00A618B1"/>
    <w:rsid w:val="00A61A3F"/>
    <w:rsid w:val="00A62B0F"/>
    <w:rsid w:val="00A62F0C"/>
    <w:rsid w:val="00A633AF"/>
    <w:rsid w:val="00A64B4D"/>
    <w:rsid w:val="00A64EED"/>
    <w:rsid w:val="00A65928"/>
    <w:rsid w:val="00A65A1C"/>
    <w:rsid w:val="00A65CA6"/>
    <w:rsid w:val="00A7060B"/>
    <w:rsid w:val="00A70C90"/>
    <w:rsid w:val="00A7170A"/>
    <w:rsid w:val="00A71710"/>
    <w:rsid w:val="00A71AC7"/>
    <w:rsid w:val="00A72448"/>
    <w:rsid w:val="00A73B50"/>
    <w:rsid w:val="00A74519"/>
    <w:rsid w:val="00A75627"/>
    <w:rsid w:val="00A75930"/>
    <w:rsid w:val="00A762F3"/>
    <w:rsid w:val="00A76DD7"/>
    <w:rsid w:val="00A76E64"/>
    <w:rsid w:val="00A80317"/>
    <w:rsid w:val="00A81242"/>
    <w:rsid w:val="00A8126A"/>
    <w:rsid w:val="00A82BB7"/>
    <w:rsid w:val="00A83236"/>
    <w:rsid w:val="00A836E2"/>
    <w:rsid w:val="00A84D0A"/>
    <w:rsid w:val="00A86A3B"/>
    <w:rsid w:val="00A87900"/>
    <w:rsid w:val="00A87E83"/>
    <w:rsid w:val="00A90500"/>
    <w:rsid w:val="00A909C5"/>
    <w:rsid w:val="00A90E86"/>
    <w:rsid w:val="00A91AAA"/>
    <w:rsid w:val="00A91D0B"/>
    <w:rsid w:val="00A93903"/>
    <w:rsid w:val="00A93A9B"/>
    <w:rsid w:val="00A95454"/>
    <w:rsid w:val="00A965E4"/>
    <w:rsid w:val="00A97CEB"/>
    <w:rsid w:val="00A97CFB"/>
    <w:rsid w:val="00AA0006"/>
    <w:rsid w:val="00AA0585"/>
    <w:rsid w:val="00AA135E"/>
    <w:rsid w:val="00AA2D5A"/>
    <w:rsid w:val="00AA35F5"/>
    <w:rsid w:val="00AA4A53"/>
    <w:rsid w:val="00AA4F4F"/>
    <w:rsid w:val="00AA6569"/>
    <w:rsid w:val="00AB0DD3"/>
    <w:rsid w:val="00AB12CF"/>
    <w:rsid w:val="00AB1890"/>
    <w:rsid w:val="00AB1D2C"/>
    <w:rsid w:val="00AB3707"/>
    <w:rsid w:val="00AB3F28"/>
    <w:rsid w:val="00AB3F4D"/>
    <w:rsid w:val="00AB43A3"/>
    <w:rsid w:val="00AB50A9"/>
    <w:rsid w:val="00AB520C"/>
    <w:rsid w:val="00AB5762"/>
    <w:rsid w:val="00AB6C44"/>
    <w:rsid w:val="00AC0B99"/>
    <w:rsid w:val="00AC1387"/>
    <w:rsid w:val="00AC1A38"/>
    <w:rsid w:val="00AC345E"/>
    <w:rsid w:val="00AC4784"/>
    <w:rsid w:val="00AC53BE"/>
    <w:rsid w:val="00AC5E9E"/>
    <w:rsid w:val="00AC7626"/>
    <w:rsid w:val="00AD0A3C"/>
    <w:rsid w:val="00AD0F7E"/>
    <w:rsid w:val="00AD3708"/>
    <w:rsid w:val="00AD7373"/>
    <w:rsid w:val="00AE132E"/>
    <w:rsid w:val="00AE30CE"/>
    <w:rsid w:val="00AE3622"/>
    <w:rsid w:val="00AE3A34"/>
    <w:rsid w:val="00AE3AF8"/>
    <w:rsid w:val="00AE4312"/>
    <w:rsid w:val="00AE68B9"/>
    <w:rsid w:val="00AE7166"/>
    <w:rsid w:val="00AF0D17"/>
    <w:rsid w:val="00AF2691"/>
    <w:rsid w:val="00AF2B0B"/>
    <w:rsid w:val="00AF330C"/>
    <w:rsid w:val="00AF4D1B"/>
    <w:rsid w:val="00AF53C4"/>
    <w:rsid w:val="00AF559D"/>
    <w:rsid w:val="00AF5667"/>
    <w:rsid w:val="00AF7134"/>
    <w:rsid w:val="00AF71A6"/>
    <w:rsid w:val="00AF7641"/>
    <w:rsid w:val="00B0085C"/>
    <w:rsid w:val="00B00AA8"/>
    <w:rsid w:val="00B02AB5"/>
    <w:rsid w:val="00B037C0"/>
    <w:rsid w:val="00B03F75"/>
    <w:rsid w:val="00B047E0"/>
    <w:rsid w:val="00B05CF9"/>
    <w:rsid w:val="00B07C3E"/>
    <w:rsid w:val="00B07F31"/>
    <w:rsid w:val="00B1052B"/>
    <w:rsid w:val="00B1068A"/>
    <w:rsid w:val="00B1070C"/>
    <w:rsid w:val="00B1153F"/>
    <w:rsid w:val="00B12329"/>
    <w:rsid w:val="00B12B87"/>
    <w:rsid w:val="00B12CD8"/>
    <w:rsid w:val="00B14A18"/>
    <w:rsid w:val="00B14C89"/>
    <w:rsid w:val="00B15628"/>
    <w:rsid w:val="00B1572E"/>
    <w:rsid w:val="00B168B3"/>
    <w:rsid w:val="00B17238"/>
    <w:rsid w:val="00B20E28"/>
    <w:rsid w:val="00B21EB1"/>
    <w:rsid w:val="00B22821"/>
    <w:rsid w:val="00B23E50"/>
    <w:rsid w:val="00B2496E"/>
    <w:rsid w:val="00B24A25"/>
    <w:rsid w:val="00B262C8"/>
    <w:rsid w:val="00B2641E"/>
    <w:rsid w:val="00B27496"/>
    <w:rsid w:val="00B27D20"/>
    <w:rsid w:val="00B3006B"/>
    <w:rsid w:val="00B301D4"/>
    <w:rsid w:val="00B30314"/>
    <w:rsid w:val="00B305E2"/>
    <w:rsid w:val="00B314F9"/>
    <w:rsid w:val="00B31EB2"/>
    <w:rsid w:val="00B31FDD"/>
    <w:rsid w:val="00B3326E"/>
    <w:rsid w:val="00B33CE6"/>
    <w:rsid w:val="00B34585"/>
    <w:rsid w:val="00B34B69"/>
    <w:rsid w:val="00B34DBE"/>
    <w:rsid w:val="00B352B4"/>
    <w:rsid w:val="00B36CCC"/>
    <w:rsid w:val="00B372B1"/>
    <w:rsid w:val="00B37B33"/>
    <w:rsid w:val="00B37F5F"/>
    <w:rsid w:val="00B413DE"/>
    <w:rsid w:val="00B41AA7"/>
    <w:rsid w:val="00B41FBB"/>
    <w:rsid w:val="00B43205"/>
    <w:rsid w:val="00B4469D"/>
    <w:rsid w:val="00B46B6D"/>
    <w:rsid w:val="00B470AA"/>
    <w:rsid w:val="00B47D06"/>
    <w:rsid w:val="00B519E1"/>
    <w:rsid w:val="00B51A3A"/>
    <w:rsid w:val="00B53210"/>
    <w:rsid w:val="00B5355B"/>
    <w:rsid w:val="00B53DA6"/>
    <w:rsid w:val="00B54A27"/>
    <w:rsid w:val="00B552B1"/>
    <w:rsid w:val="00B552CE"/>
    <w:rsid w:val="00B566D6"/>
    <w:rsid w:val="00B572AB"/>
    <w:rsid w:val="00B60DA0"/>
    <w:rsid w:val="00B6164B"/>
    <w:rsid w:val="00B62214"/>
    <w:rsid w:val="00B62BA4"/>
    <w:rsid w:val="00B63190"/>
    <w:rsid w:val="00B63DE2"/>
    <w:rsid w:val="00B64D65"/>
    <w:rsid w:val="00B65143"/>
    <w:rsid w:val="00B6646A"/>
    <w:rsid w:val="00B7064D"/>
    <w:rsid w:val="00B727B2"/>
    <w:rsid w:val="00B729EA"/>
    <w:rsid w:val="00B73145"/>
    <w:rsid w:val="00B73E53"/>
    <w:rsid w:val="00B75AC3"/>
    <w:rsid w:val="00B76830"/>
    <w:rsid w:val="00B77315"/>
    <w:rsid w:val="00B80C6F"/>
    <w:rsid w:val="00B8159B"/>
    <w:rsid w:val="00B81B41"/>
    <w:rsid w:val="00B830E8"/>
    <w:rsid w:val="00B83802"/>
    <w:rsid w:val="00B83EC0"/>
    <w:rsid w:val="00B85831"/>
    <w:rsid w:val="00B85ACB"/>
    <w:rsid w:val="00B85D0A"/>
    <w:rsid w:val="00B86E75"/>
    <w:rsid w:val="00B87C5B"/>
    <w:rsid w:val="00B9047F"/>
    <w:rsid w:val="00B90B61"/>
    <w:rsid w:val="00B90DFA"/>
    <w:rsid w:val="00B91132"/>
    <w:rsid w:val="00B91187"/>
    <w:rsid w:val="00B91F7D"/>
    <w:rsid w:val="00B927C5"/>
    <w:rsid w:val="00B94C38"/>
    <w:rsid w:val="00B94EDA"/>
    <w:rsid w:val="00B95462"/>
    <w:rsid w:val="00B9661F"/>
    <w:rsid w:val="00B967C0"/>
    <w:rsid w:val="00B96C8C"/>
    <w:rsid w:val="00BA10F4"/>
    <w:rsid w:val="00BA1504"/>
    <w:rsid w:val="00BA1A89"/>
    <w:rsid w:val="00BA1D71"/>
    <w:rsid w:val="00BA3ED8"/>
    <w:rsid w:val="00BA40DA"/>
    <w:rsid w:val="00BA47FD"/>
    <w:rsid w:val="00BA4BC3"/>
    <w:rsid w:val="00BA4C86"/>
    <w:rsid w:val="00BA66B0"/>
    <w:rsid w:val="00BA6F85"/>
    <w:rsid w:val="00BA72BE"/>
    <w:rsid w:val="00BA74BF"/>
    <w:rsid w:val="00BB0E21"/>
    <w:rsid w:val="00BB182F"/>
    <w:rsid w:val="00BB1B1F"/>
    <w:rsid w:val="00BB4D4C"/>
    <w:rsid w:val="00BB4E6A"/>
    <w:rsid w:val="00BB5501"/>
    <w:rsid w:val="00BB5843"/>
    <w:rsid w:val="00BB5917"/>
    <w:rsid w:val="00BB79F9"/>
    <w:rsid w:val="00BB7EFE"/>
    <w:rsid w:val="00BC0756"/>
    <w:rsid w:val="00BC109E"/>
    <w:rsid w:val="00BC2133"/>
    <w:rsid w:val="00BC4360"/>
    <w:rsid w:val="00BC487F"/>
    <w:rsid w:val="00BC5775"/>
    <w:rsid w:val="00BC66DF"/>
    <w:rsid w:val="00BD0782"/>
    <w:rsid w:val="00BD148D"/>
    <w:rsid w:val="00BD179A"/>
    <w:rsid w:val="00BD1DB9"/>
    <w:rsid w:val="00BD2A8C"/>
    <w:rsid w:val="00BD2C51"/>
    <w:rsid w:val="00BD4AE8"/>
    <w:rsid w:val="00BD4B5C"/>
    <w:rsid w:val="00BD4CC7"/>
    <w:rsid w:val="00BD54AE"/>
    <w:rsid w:val="00BD5693"/>
    <w:rsid w:val="00BD57C1"/>
    <w:rsid w:val="00BD5B29"/>
    <w:rsid w:val="00BD5F18"/>
    <w:rsid w:val="00BD76D8"/>
    <w:rsid w:val="00BE0C16"/>
    <w:rsid w:val="00BE20F6"/>
    <w:rsid w:val="00BE30C8"/>
    <w:rsid w:val="00BE30E5"/>
    <w:rsid w:val="00BE3183"/>
    <w:rsid w:val="00BE3257"/>
    <w:rsid w:val="00BE3F7E"/>
    <w:rsid w:val="00BE44E8"/>
    <w:rsid w:val="00BE4736"/>
    <w:rsid w:val="00BE4947"/>
    <w:rsid w:val="00BE4B5D"/>
    <w:rsid w:val="00BE4E86"/>
    <w:rsid w:val="00BE54CA"/>
    <w:rsid w:val="00BE612E"/>
    <w:rsid w:val="00BE7252"/>
    <w:rsid w:val="00BE78AC"/>
    <w:rsid w:val="00BE7BEB"/>
    <w:rsid w:val="00BE7CD5"/>
    <w:rsid w:val="00BF0AEE"/>
    <w:rsid w:val="00BF186F"/>
    <w:rsid w:val="00BF19A4"/>
    <w:rsid w:val="00BF1F61"/>
    <w:rsid w:val="00BF2523"/>
    <w:rsid w:val="00BF3B50"/>
    <w:rsid w:val="00BF5713"/>
    <w:rsid w:val="00BF5F38"/>
    <w:rsid w:val="00BF6547"/>
    <w:rsid w:val="00BF7A1F"/>
    <w:rsid w:val="00C00FC7"/>
    <w:rsid w:val="00C017DC"/>
    <w:rsid w:val="00C02A9C"/>
    <w:rsid w:val="00C02AE4"/>
    <w:rsid w:val="00C02C85"/>
    <w:rsid w:val="00C02D9D"/>
    <w:rsid w:val="00C03FBF"/>
    <w:rsid w:val="00C045B9"/>
    <w:rsid w:val="00C04642"/>
    <w:rsid w:val="00C053DC"/>
    <w:rsid w:val="00C06618"/>
    <w:rsid w:val="00C0746F"/>
    <w:rsid w:val="00C07716"/>
    <w:rsid w:val="00C124E0"/>
    <w:rsid w:val="00C12CB6"/>
    <w:rsid w:val="00C12D1F"/>
    <w:rsid w:val="00C14A0B"/>
    <w:rsid w:val="00C154D4"/>
    <w:rsid w:val="00C15A9E"/>
    <w:rsid w:val="00C16265"/>
    <w:rsid w:val="00C171A4"/>
    <w:rsid w:val="00C17FD4"/>
    <w:rsid w:val="00C21CA3"/>
    <w:rsid w:val="00C22789"/>
    <w:rsid w:val="00C22F9B"/>
    <w:rsid w:val="00C24064"/>
    <w:rsid w:val="00C24401"/>
    <w:rsid w:val="00C24A36"/>
    <w:rsid w:val="00C2522D"/>
    <w:rsid w:val="00C2603C"/>
    <w:rsid w:val="00C2607E"/>
    <w:rsid w:val="00C278B9"/>
    <w:rsid w:val="00C3009C"/>
    <w:rsid w:val="00C3137A"/>
    <w:rsid w:val="00C313C7"/>
    <w:rsid w:val="00C3145B"/>
    <w:rsid w:val="00C36A2F"/>
    <w:rsid w:val="00C36ACB"/>
    <w:rsid w:val="00C37056"/>
    <w:rsid w:val="00C37A21"/>
    <w:rsid w:val="00C40A4C"/>
    <w:rsid w:val="00C4328F"/>
    <w:rsid w:val="00C43E46"/>
    <w:rsid w:val="00C43EDC"/>
    <w:rsid w:val="00C43F29"/>
    <w:rsid w:val="00C45760"/>
    <w:rsid w:val="00C463F7"/>
    <w:rsid w:val="00C4712B"/>
    <w:rsid w:val="00C474E8"/>
    <w:rsid w:val="00C47857"/>
    <w:rsid w:val="00C47A0F"/>
    <w:rsid w:val="00C50498"/>
    <w:rsid w:val="00C510A3"/>
    <w:rsid w:val="00C5187D"/>
    <w:rsid w:val="00C525DE"/>
    <w:rsid w:val="00C52F75"/>
    <w:rsid w:val="00C52FCA"/>
    <w:rsid w:val="00C53C4C"/>
    <w:rsid w:val="00C54685"/>
    <w:rsid w:val="00C54B6C"/>
    <w:rsid w:val="00C5648B"/>
    <w:rsid w:val="00C5671F"/>
    <w:rsid w:val="00C605C6"/>
    <w:rsid w:val="00C60A9E"/>
    <w:rsid w:val="00C60FBE"/>
    <w:rsid w:val="00C60FE1"/>
    <w:rsid w:val="00C618F4"/>
    <w:rsid w:val="00C6222C"/>
    <w:rsid w:val="00C625D1"/>
    <w:rsid w:val="00C62BA8"/>
    <w:rsid w:val="00C6309D"/>
    <w:rsid w:val="00C64045"/>
    <w:rsid w:val="00C659F6"/>
    <w:rsid w:val="00C6640B"/>
    <w:rsid w:val="00C66577"/>
    <w:rsid w:val="00C70C6B"/>
    <w:rsid w:val="00C70DBB"/>
    <w:rsid w:val="00C714E2"/>
    <w:rsid w:val="00C71D51"/>
    <w:rsid w:val="00C72022"/>
    <w:rsid w:val="00C73595"/>
    <w:rsid w:val="00C73E62"/>
    <w:rsid w:val="00C740BD"/>
    <w:rsid w:val="00C75734"/>
    <w:rsid w:val="00C75C07"/>
    <w:rsid w:val="00C763ED"/>
    <w:rsid w:val="00C766C6"/>
    <w:rsid w:val="00C7758F"/>
    <w:rsid w:val="00C819AA"/>
    <w:rsid w:val="00C81B3F"/>
    <w:rsid w:val="00C83AB5"/>
    <w:rsid w:val="00C84B11"/>
    <w:rsid w:val="00C84D61"/>
    <w:rsid w:val="00C8623C"/>
    <w:rsid w:val="00C90727"/>
    <w:rsid w:val="00C9194D"/>
    <w:rsid w:val="00C928ED"/>
    <w:rsid w:val="00C92D4A"/>
    <w:rsid w:val="00C9388E"/>
    <w:rsid w:val="00C93D3E"/>
    <w:rsid w:val="00C95411"/>
    <w:rsid w:val="00C9551A"/>
    <w:rsid w:val="00C95FC3"/>
    <w:rsid w:val="00C96869"/>
    <w:rsid w:val="00C9761F"/>
    <w:rsid w:val="00C97EE2"/>
    <w:rsid w:val="00CA0D4A"/>
    <w:rsid w:val="00CA33C0"/>
    <w:rsid w:val="00CA3406"/>
    <w:rsid w:val="00CA46FF"/>
    <w:rsid w:val="00CA74B6"/>
    <w:rsid w:val="00CA75E9"/>
    <w:rsid w:val="00CB14FE"/>
    <w:rsid w:val="00CB188B"/>
    <w:rsid w:val="00CB1E23"/>
    <w:rsid w:val="00CB295C"/>
    <w:rsid w:val="00CB2D86"/>
    <w:rsid w:val="00CB49F0"/>
    <w:rsid w:val="00CB524B"/>
    <w:rsid w:val="00CB5E96"/>
    <w:rsid w:val="00CB6F02"/>
    <w:rsid w:val="00CB6F73"/>
    <w:rsid w:val="00CB7D00"/>
    <w:rsid w:val="00CC1D2D"/>
    <w:rsid w:val="00CC2912"/>
    <w:rsid w:val="00CC2FBB"/>
    <w:rsid w:val="00CC3E8C"/>
    <w:rsid w:val="00CC53E6"/>
    <w:rsid w:val="00CC56A0"/>
    <w:rsid w:val="00CC6CD4"/>
    <w:rsid w:val="00CD00E8"/>
    <w:rsid w:val="00CD2F1C"/>
    <w:rsid w:val="00CD349B"/>
    <w:rsid w:val="00CD44EC"/>
    <w:rsid w:val="00CD4547"/>
    <w:rsid w:val="00CD45EC"/>
    <w:rsid w:val="00CD48C2"/>
    <w:rsid w:val="00CD5365"/>
    <w:rsid w:val="00CD592A"/>
    <w:rsid w:val="00CD78A6"/>
    <w:rsid w:val="00CD7BDD"/>
    <w:rsid w:val="00CE00AC"/>
    <w:rsid w:val="00CE1620"/>
    <w:rsid w:val="00CE1A1E"/>
    <w:rsid w:val="00CE1D52"/>
    <w:rsid w:val="00CE22D6"/>
    <w:rsid w:val="00CE23E4"/>
    <w:rsid w:val="00CE2EBA"/>
    <w:rsid w:val="00CE3A68"/>
    <w:rsid w:val="00CE5184"/>
    <w:rsid w:val="00CE6110"/>
    <w:rsid w:val="00CF0027"/>
    <w:rsid w:val="00CF0C6C"/>
    <w:rsid w:val="00CF1638"/>
    <w:rsid w:val="00CF2163"/>
    <w:rsid w:val="00CF28B0"/>
    <w:rsid w:val="00CF2A8B"/>
    <w:rsid w:val="00CF434D"/>
    <w:rsid w:val="00CF49D9"/>
    <w:rsid w:val="00CF65B0"/>
    <w:rsid w:val="00CF6721"/>
    <w:rsid w:val="00D00A78"/>
    <w:rsid w:val="00D01725"/>
    <w:rsid w:val="00D01B18"/>
    <w:rsid w:val="00D01FEF"/>
    <w:rsid w:val="00D02510"/>
    <w:rsid w:val="00D03053"/>
    <w:rsid w:val="00D04856"/>
    <w:rsid w:val="00D04BA2"/>
    <w:rsid w:val="00D05DD8"/>
    <w:rsid w:val="00D05ECD"/>
    <w:rsid w:val="00D06212"/>
    <w:rsid w:val="00D063F3"/>
    <w:rsid w:val="00D064A4"/>
    <w:rsid w:val="00D06927"/>
    <w:rsid w:val="00D06A88"/>
    <w:rsid w:val="00D102FA"/>
    <w:rsid w:val="00D10307"/>
    <w:rsid w:val="00D10733"/>
    <w:rsid w:val="00D1086E"/>
    <w:rsid w:val="00D10B57"/>
    <w:rsid w:val="00D119E9"/>
    <w:rsid w:val="00D139F2"/>
    <w:rsid w:val="00D1421A"/>
    <w:rsid w:val="00D151F7"/>
    <w:rsid w:val="00D175CC"/>
    <w:rsid w:val="00D17D02"/>
    <w:rsid w:val="00D21020"/>
    <w:rsid w:val="00D21995"/>
    <w:rsid w:val="00D23624"/>
    <w:rsid w:val="00D238D0"/>
    <w:rsid w:val="00D248CB"/>
    <w:rsid w:val="00D24C88"/>
    <w:rsid w:val="00D2514B"/>
    <w:rsid w:val="00D26BA9"/>
    <w:rsid w:val="00D2798B"/>
    <w:rsid w:val="00D30DD6"/>
    <w:rsid w:val="00D329CA"/>
    <w:rsid w:val="00D32D9B"/>
    <w:rsid w:val="00D32EA8"/>
    <w:rsid w:val="00D3397C"/>
    <w:rsid w:val="00D348B7"/>
    <w:rsid w:val="00D3599C"/>
    <w:rsid w:val="00D35B53"/>
    <w:rsid w:val="00D360B3"/>
    <w:rsid w:val="00D360DB"/>
    <w:rsid w:val="00D3758F"/>
    <w:rsid w:val="00D43FC1"/>
    <w:rsid w:val="00D4439A"/>
    <w:rsid w:val="00D44CFD"/>
    <w:rsid w:val="00D45228"/>
    <w:rsid w:val="00D468EA"/>
    <w:rsid w:val="00D47BE7"/>
    <w:rsid w:val="00D50B00"/>
    <w:rsid w:val="00D511DE"/>
    <w:rsid w:val="00D5158E"/>
    <w:rsid w:val="00D52F55"/>
    <w:rsid w:val="00D543F9"/>
    <w:rsid w:val="00D55AFE"/>
    <w:rsid w:val="00D55BF0"/>
    <w:rsid w:val="00D5665A"/>
    <w:rsid w:val="00D575A7"/>
    <w:rsid w:val="00D5765E"/>
    <w:rsid w:val="00D57F25"/>
    <w:rsid w:val="00D57F6C"/>
    <w:rsid w:val="00D60063"/>
    <w:rsid w:val="00D605FD"/>
    <w:rsid w:val="00D60C46"/>
    <w:rsid w:val="00D613D7"/>
    <w:rsid w:val="00D62329"/>
    <w:rsid w:val="00D62524"/>
    <w:rsid w:val="00D62FC7"/>
    <w:rsid w:val="00D644BC"/>
    <w:rsid w:val="00D668FA"/>
    <w:rsid w:val="00D676BB"/>
    <w:rsid w:val="00D6790D"/>
    <w:rsid w:val="00D7017B"/>
    <w:rsid w:val="00D71364"/>
    <w:rsid w:val="00D7205D"/>
    <w:rsid w:val="00D7534E"/>
    <w:rsid w:val="00D75D47"/>
    <w:rsid w:val="00D764D9"/>
    <w:rsid w:val="00D76F1E"/>
    <w:rsid w:val="00D776A1"/>
    <w:rsid w:val="00D77DAB"/>
    <w:rsid w:val="00D80227"/>
    <w:rsid w:val="00D819DC"/>
    <w:rsid w:val="00D845B9"/>
    <w:rsid w:val="00D8473F"/>
    <w:rsid w:val="00D848EA"/>
    <w:rsid w:val="00D84F4D"/>
    <w:rsid w:val="00D868FC"/>
    <w:rsid w:val="00D86C8D"/>
    <w:rsid w:val="00D87056"/>
    <w:rsid w:val="00D8707B"/>
    <w:rsid w:val="00D901B8"/>
    <w:rsid w:val="00D91078"/>
    <w:rsid w:val="00D940D4"/>
    <w:rsid w:val="00D94A49"/>
    <w:rsid w:val="00D958DF"/>
    <w:rsid w:val="00D9733F"/>
    <w:rsid w:val="00D97512"/>
    <w:rsid w:val="00DA0616"/>
    <w:rsid w:val="00DA0947"/>
    <w:rsid w:val="00DA0EE5"/>
    <w:rsid w:val="00DA0F15"/>
    <w:rsid w:val="00DA1DA1"/>
    <w:rsid w:val="00DA26AE"/>
    <w:rsid w:val="00DA2BC3"/>
    <w:rsid w:val="00DA2F34"/>
    <w:rsid w:val="00DA3ED6"/>
    <w:rsid w:val="00DA69B1"/>
    <w:rsid w:val="00DA7F57"/>
    <w:rsid w:val="00DB18B6"/>
    <w:rsid w:val="00DB2752"/>
    <w:rsid w:val="00DB3B24"/>
    <w:rsid w:val="00DB4348"/>
    <w:rsid w:val="00DB4BE1"/>
    <w:rsid w:val="00DB4C34"/>
    <w:rsid w:val="00DB5C21"/>
    <w:rsid w:val="00DB6759"/>
    <w:rsid w:val="00DC02B8"/>
    <w:rsid w:val="00DC1EF1"/>
    <w:rsid w:val="00DC3516"/>
    <w:rsid w:val="00DD0492"/>
    <w:rsid w:val="00DD06BC"/>
    <w:rsid w:val="00DD26E8"/>
    <w:rsid w:val="00DD350A"/>
    <w:rsid w:val="00DD38F0"/>
    <w:rsid w:val="00DD4066"/>
    <w:rsid w:val="00DD4F74"/>
    <w:rsid w:val="00DD6109"/>
    <w:rsid w:val="00DD64C5"/>
    <w:rsid w:val="00DD68CD"/>
    <w:rsid w:val="00DD753F"/>
    <w:rsid w:val="00DD7569"/>
    <w:rsid w:val="00DD7747"/>
    <w:rsid w:val="00DE37E4"/>
    <w:rsid w:val="00DE3AC8"/>
    <w:rsid w:val="00DE4685"/>
    <w:rsid w:val="00DE4769"/>
    <w:rsid w:val="00DE4811"/>
    <w:rsid w:val="00DE4B15"/>
    <w:rsid w:val="00DE4CB0"/>
    <w:rsid w:val="00DE662F"/>
    <w:rsid w:val="00DE6664"/>
    <w:rsid w:val="00DF0F5A"/>
    <w:rsid w:val="00DF20DC"/>
    <w:rsid w:val="00DF22CA"/>
    <w:rsid w:val="00DF25E7"/>
    <w:rsid w:val="00DF2959"/>
    <w:rsid w:val="00DF3EBB"/>
    <w:rsid w:val="00DF4922"/>
    <w:rsid w:val="00DF4C6B"/>
    <w:rsid w:val="00DF4E98"/>
    <w:rsid w:val="00DF57B2"/>
    <w:rsid w:val="00DF5BB8"/>
    <w:rsid w:val="00DF7640"/>
    <w:rsid w:val="00DF796B"/>
    <w:rsid w:val="00E006FF"/>
    <w:rsid w:val="00E01557"/>
    <w:rsid w:val="00E028B6"/>
    <w:rsid w:val="00E029EA"/>
    <w:rsid w:val="00E02A31"/>
    <w:rsid w:val="00E02AF6"/>
    <w:rsid w:val="00E02BC5"/>
    <w:rsid w:val="00E038BC"/>
    <w:rsid w:val="00E038C4"/>
    <w:rsid w:val="00E03C09"/>
    <w:rsid w:val="00E0449F"/>
    <w:rsid w:val="00E06624"/>
    <w:rsid w:val="00E070E8"/>
    <w:rsid w:val="00E07898"/>
    <w:rsid w:val="00E1023B"/>
    <w:rsid w:val="00E10516"/>
    <w:rsid w:val="00E139B6"/>
    <w:rsid w:val="00E141D3"/>
    <w:rsid w:val="00E170E4"/>
    <w:rsid w:val="00E17654"/>
    <w:rsid w:val="00E220B9"/>
    <w:rsid w:val="00E240D1"/>
    <w:rsid w:val="00E24370"/>
    <w:rsid w:val="00E24F30"/>
    <w:rsid w:val="00E257CB"/>
    <w:rsid w:val="00E263B1"/>
    <w:rsid w:val="00E26ED2"/>
    <w:rsid w:val="00E27ED4"/>
    <w:rsid w:val="00E27FAB"/>
    <w:rsid w:val="00E300D1"/>
    <w:rsid w:val="00E31662"/>
    <w:rsid w:val="00E3264E"/>
    <w:rsid w:val="00E32AFD"/>
    <w:rsid w:val="00E33633"/>
    <w:rsid w:val="00E338CE"/>
    <w:rsid w:val="00E33EE0"/>
    <w:rsid w:val="00E35D34"/>
    <w:rsid w:val="00E3659A"/>
    <w:rsid w:val="00E372C8"/>
    <w:rsid w:val="00E377C7"/>
    <w:rsid w:val="00E40AA9"/>
    <w:rsid w:val="00E4234F"/>
    <w:rsid w:val="00E43E1A"/>
    <w:rsid w:val="00E444F2"/>
    <w:rsid w:val="00E466F5"/>
    <w:rsid w:val="00E506BC"/>
    <w:rsid w:val="00E50944"/>
    <w:rsid w:val="00E51B31"/>
    <w:rsid w:val="00E52EBF"/>
    <w:rsid w:val="00E5374C"/>
    <w:rsid w:val="00E53925"/>
    <w:rsid w:val="00E5417A"/>
    <w:rsid w:val="00E541D3"/>
    <w:rsid w:val="00E54D92"/>
    <w:rsid w:val="00E55439"/>
    <w:rsid w:val="00E557AD"/>
    <w:rsid w:val="00E566E9"/>
    <w:rsid w:val="00E61AC9"/>
    <w:rsid w:val="00E626A9"/>
    <w:rsid w:val="00E63407"/>
    <w:rsid w:val="00E63B66"/>
    <w:rsid w:val="00E64A1E"/>
    <w:rsid w:val="00E659B0"/>
    <w:rsid w:val="00E66C13"/>
    <w:rsid w:val="00E670F5"/>
    <w:rsid w:val="00E6774B"/>
    <w:rsid w:val="00E71249"/>
    <w:rsid w:val="00E739BB"/>
    <w:rsid w:val="00E73A94"/>
    <w:rsid w:val="00E75AED"/>
    <w:rsid w:val="00E7614D"/>
    <w:rsid w:val="00E76DE3"/>
    <w:rsid w:val="00E7796B"/>
    <w:rsid w:val="00E80101"/>
    <w:rsid w:val="00E80229"/>
    <w:rsid w:val="00E84A81"/>
    <w:rsid w:val="00E84CAD"/>
    <w:rsid w:val="00E85F9D"/>
    <w:rsid w:val="00E8689E"/>
    <w:rsid w:val="00E8722A"/>
    <w:rsid w:val="00E87DE4"/>
    <w:rsid w:val="00E900AB"/>
    <w:rsid w:val="00E906AA"/>
    <w:rsid w:val="00E90BDA"/>
    <w:rsid w:val="00E91364"/>
    <w:rsid w:val="00E931FF"/>
    <w:rsid w:val="00E95AF4"/>
    <w:rsid w:val="00E969EE"/>
    <w:rsid w:val="00E97117"/>
    <w:rsid w:val="00E97159"/>
    <w:rsid w:val="00EA0575"/>
    <w:rsid w:val="00EA0A59"/>
    <w:rsid w:val="00EA0C56"/>
    <w:rsid w:val="00EA161A"/>
    <w:rsid w:val="00EA1EA9"/>
    <w:rsid w:val="00EA28B1"/>
    <w:rsid w:val="00EA2B32"/>
    <w:rsid w:val="00EA3F1F"/>
    <w:rsid w:val="00EA46FC"/>
    <w:rsid w:val="00EA549D"/>
    <w:rsid w:val="00EA7AEB"/>
    <w:rsid w:val="00EB0123"/>
    <w:rsid w:val="00EB241D"/>
    <w:rsid w:val="00EB48E0"/>
    <w:rsid w:val="00EB6122"/>
    <w:rsid w:val="00EB686D"/>
    <w:rsid w:val="00EB6A16"/>
    <w:rsid w:val="00EB715D"/>
    <w:rsid w:val="00EB72F1"/>
    <w:rsid w:val="00EB75EB"/>
    <w:rsid w:val="00EB7F09"/>
    <w:rsid w:val="00EC047A"/>
    <w:rsid w:val="00EC0836"/>
    <w:rsid w:val="00EC0A00"/>
    <w:rsid w:val="00EC0CB2"/>
    <w:rsid w:val="00EC0FE3"/>
    <w:rsid w:val="00EC3EF4"/>
    <w:rsid w:val="00EC4101"/>
    <w:rsid w:val="00EC49DF"/>
    <w:rsid w:val="00EC4D79"/>
    <w:rsid w:val="00EC64C5"/>
    <w:rsid w:val="00EC67C0"/>
    <w:rsid w:val="00EC7689"/>
    <w:rsid w:val="00EC7A07"/>
    <w:rsid w:val="00EC7F11"/>
    <w:rsid w:val="00ED1ABD"/>
    <w:rsid w:val="00ED1CAF"/>
    <w:rsid w:val="00ED219F"/>
    <w:rsid w:val="00ED29EB"/>
    <w:rsid w:val="00ED3278"/>
    <w:rsid w:val="00ED36D0"/>
    <w:rsid w:val="00ED39F4"/>
    <w:rsid w:val="00ED42C8"/>
    <w:rsid w:val="00ED537E"/>
    <w:rsid w:val="00ED6050"/>
    <w:rsid w:val="00ED71E4"/>
    <w:rsid w:val="00ED73D3"/>
    <w:rsid w:val="00EE01B5"/>
    <w:rsid w:val="00EE0231"/>
    <w:rsid w:val="00EE1532"/>
    <w:rsid w:val="00EE1EF0"/>
    <w:rsid w:val="00EE1F95"/>
    <w:rsid w:val="00EE2023"/>
    <w:rsid w:val="00EE27EF"/>
    <w:rsid w:val="00EE2A97"/>
    <w:rsid w:val="00EE2B6D"/>
    <w:rsid w:val="00EE2BFF"/>
    <w:rsid w:val="00EE3523"/>
    <w:rsid w:val="00EE47BC"/>
    <w:rsid w:val="00EE56C5"/>
    <w:rsid w:val="00EE745A"/>
    <w:rsid w:val="00EF17E3"/>
    <w:rsid w:val="00EF4167"/>
    <w:rsid w:val="00EF46B2"/>
    <w:rsid w:val="00EF4A55"/>
    <w:rsid w:val="00EF4AA7"/>
    <w:rsid w:val="00EF510E"/>
    <w:rsid w:val="00EF527F"/>
    <w:rsid w:val="00EF542D"/>
    <w:rsid w:val="00EF5B3A"/>
    <w:rsid w:val="00EF6758"/>
    <w:rsid w:val="00EF792F"/>
    <w:rsid w:val="00F00445"/>
    <w:rsid w:val="00F008E4"/>
    <w:rsid w:val="00F009E6"/>
    <w:rsid w:val="00F014B6"/>
    <w:rsid w:val="00F026EA"/>
    <w:rsid w:val="00F02929"/>
    <w:rsid w:val="00F03F16"/>
    <w:rsid w:val="00F050FE"/>
    <w:rsid w:val="00F066CE"/>
    <w:rsid w:val="00F069A1"/>
    <w:rsid w:val="00F06C8F"/>
    <w:rsid w:val="00F108A3"/>
    <w:rsid w:val="00F10D7D"/>
    <w:rsid w:val="00F121BA"/>
    <w:rsid w:val="00F12EFD"/>
    <w:rsid w:val="00F13745"/>
    <w:rsid w:val="00F14B5B"/>
    <w:rsid w:val="00F14DCC"/>
    <w:rsid w:val="00F14DCF"/>
    <w:rsid w:val="00F154E8"/>
    <w:rsid w:val="00F15B3D"/>
    <w:rsid w:val="00F1621D"/>
    <w:rsid w:val="00F20245"/>
    <w:rsid w:val="00F23552"/>
    <w:rsid w:val="00F2399E"/>
    <w:rsid w:val="00F23D16"/>
    <w:rsid w:val="00F23EC6"/>
    <w:rsid w:val="00F247F2"/>
    <w:rsid w:val="00F251A2"/>
    <w:rsid w:val="00F256E4"/>
    <w:rsid w:val="00F25F35"/>
    <w:rsid w:val="00F26B1B"/>
    <w:rsid w:val="00F271C9"/>
    <w:rsid w:val="00F279AE"/>
    <w:rsid w:val="00F30A40"/>
    <w:rsid w:val="00F31024"/>
    <w:rsid w:val="00F3158B"/>
    <w:rsid w:val="00F3311A"/>
    <w:rsid w:val="00F34058"/>
    <w:rsid w:val="00F35A77"/>
    <w:rsid w:val="00F35ED6"/>
    <w:rsid w:val="00F3672C"/>
    <w:rsid w:val="00F37870"/>
    <w:rsid w:val="00F4023D"/>
    <w:rsid w:val="00F40988"/>
    <w:rsid w:val="00F43F2F"/>
    <w:rsid w:val="00F4450C"/>
    <w:rsid w:val="00F44A1D"/>
    <w:rsid w:val="00F47742"/>
    <w:rsid w:val="00F47CE3"/>
    <w:rsid w:val="00F47E4A"/>
    <w:rsid w:val="00F50624"/>
    <w:rsid w:val="00F50922"/>
    <w:rsid w:val="00F50D3E"/>
    <w:rsid w:val="00F514F4"/>
    <w:rsid w:val="00F51A5A"/>
    <w:rsid w:val="00F51C5A"/>
    <w:rsid w:val="00F51CF3"/>
    <w:rsid w:val="00F5347C"/>
    <w:rsid w:val="00F537E2"/>
    <w:rsid w:val="00F54C4D"/>
    <w:rsid w:val="00F55500"/>
    <w:rsid w:val="00F56900"/>
    <w:rsid w:val="00F576BD"/>
    <w:rsid w:val="00F577B4"/>
    <w:rsid w:val="00F57DA9"/>
    <w:rsid w:val="00F6088C"/>
    <w:rsid w:val="00F6323C"/>
    <w:rsid w:val="00F63944"/>
    <w:rsid w:val="00F63B36"/>
    <w:rsid w:val="00F64AA0"/>
    <w:rsid w:val="00F6637F"/>
    <w:rsid w:val="00F6659E"/>
    <w:rsid w:val="00F67595"/>
    <w:rsid w:val="00F707A5"/>
    <w:rsid w:val="00F7151B"/>
    <w:rsid w:val="00F7285C"/>
    <w:rsid w:val="00F73256"/>
    <w:rsid w:val="00F7353A"/>
    <w:rsid w:val="00F745C9"/>
    <w:rsid w:val="00F752E0"/>
    <w:rsid w:val="00F761C7"/>
    <w:rsid w:val="00F76573"/>
    <w:rsid w:val="00F776E9"/>
    <w:rsid w:val="00F8163F"/>
    <w:rsid w:val="00F8166C"/>
    <w:rsid w:val="00F8192E"/>
    <w:rsid w:val="00F81C82"/>
    <w:rsid w:val="00F8325F"/>
    <w:rsid w:val="00F8402A"/>
    <w:rsid w:val="00F84373"/>
    <w:rsid w:val="00F85BE4"/>
    <w:rsid w:val="00F87AB6"/>
    <w:rsid w:val="00F87B5D"/>
    <w:rsid w:val="00F90233"/>
    <w:rsid w:val="00F902EE"/>
    <w:rsid w:val="00F90622"/>
    <w:rsid w:val="00F90928"/>
    <w:rsid w:val="00F90F76"/>
    <w:rsid w:val="00F913D0"/>
    <w:rsid w:val="00F92409"/>
    <w:rsid w:val="00F924B0"/>
    <w:rsid w:val="00F92A04"/>
    <w:rsid w:val="00F940E8"/>
    <w:rsid w:val="00F94C62"/>
    <w:rsid w:val="00F95311"/>
    <w:rsid w:val="00F95A98"/>
    <w:rsid w:val="00F963CA"/>
    <w:rsid w:val="00F9659F"/>
    <w:rsid w:val="00F973FC"/>
    <w:rsid w:val="00F97633"/>
    <w:rsid w:val="00F97978"/>
    <w:rsid w:val="00F97BF4"/>
    <w:rsid w:val="00F97C95"/>
    <w:rsid w:val="00F97E5B"/>
    <w:rsid w:val="00FA0298"/>
    <w:rsid w:val="00FA1550"/>
    <w:rsid w:val="00FA3F73"/>
    <w:rsid w:val="00FA4456"/>
    <w:rsid w:val="00FA47E6"/>
    <w:rsid w:val="00FA4B39"/>
    <w:rsid w:val="00FA5A38"/>
    <w:rsid w:val="00FA7498"/>
    <w:rsid w:val="00FA7A57"/>
    <w:rsid w:val="00FB051D"/>
    <w:rsid w:val="00FB194C"/>
    <w:rsid w:val="00FB1DD7"/>
    <w:rsid w:val="00FB28E0"/>
    <w:rsid w:val="00FB3887"/>
    <w:rsid w:val="00FB3B3E"/>
    <w:rsid w:val="00FB4306"/>
    <w:rsid w:val="00FB46C2"/>
    <w:rsid w:val="00FB4CF6"/>
    <w:rsid w:val="00FB4E73"/>
    <w:rsid w:val="00FB50BB"/>
    <w:rsid w:val="00FB5143"/>
    <w:rsid w:val="00FB688E"/>
    <w:rsid w:val="00FB72DB"/>
    <w:rsid w:val="00FB788C"/>
    <w:rsid w:val="00FC2C97"/>
    <w:rsid w:val="00FC3215"/>
    <w:rsid w:val="00FC46E0"/>
    <w:rsid w:val="00FC5153"/>
    <w:rsid w:val="00FC5663"/>
    <w:rsid w:val="00FC5DCF"/>
    <w:rsid w:val="00FC6ED7"/>
    <w:rsid w:val="00FD0265"/>
    <w:rsid w:val="00FD0773"/>
    <w:rsid w:val="00FD2DAA"/>
    <w:rsid w:val="00FD37B7"/>
    <w:rsid w:val="00FD5E4F"/>
    <w:rsid w:val="00FE1006"/>
    <w:rsid w:val="00FE1D04"/>
    <w:rsid w:val="00FE2595"/>
    <w:rsid w:val="00FE2ADD"/>
    <w:rsid w:val="00FE392E"/>
    <w:rsid w:val="00FE6941"/>
    <w:rsid w:val="00FE770E"/>
    <w:rsid w:val="00FF0CC7"/>
    <w:rsid w:val="00FF1D37"/>
    <w:rsid w:val="00FF29E7"/>
    <w:rsid w:val="00FF2BBE"/>
    <w:rsid w:val="00FF4526"/>
    <w:rsid w:val="00FF4690"/>
    <w:rsid w:val="00FF4695"/>
    <w:rsid w:val="00FF5BAB"/>
    <w:rsid w:val="00FF72D1"/>
    <w:rsid w:val="00FF72EB"/>
    <w:rsid w:val="00FF7408"/>
    <w:rsid w:val="00FF7483"/>
    <w:rsid w:val="00FF7A4B"/>
    <w:rsid w:val="00FF7B5F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27563"/>
  <w15:chartTrackingRefBased/>
  <w15:docId w15:val="{F812337D-B947-4155-ACF3-22E1EDB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EC6"/>
  </w:style>
  <w:style w:type="paragraph" w:styleId="Heading2">
    <w:name w:val="heading 2"/>
    <w:basedOn w:val="Normal"/>
    <w:next w:val="Normal"/>
    <w:link w:val="Heading2Char"/>
    <w:qFormat/>
    <w:rsid w:val="008A3985"/>
    <w:pPr>
      <w:keepNext/>
      <w:widowControl w:val="0"/>
      <w:tabs>
        <w:tab w:val="left" w:pos="-1440"/>
      </w:tabs>
      <w:ind w:left="1440" w:right="864" w:hanging="1440"/>
      <w:outlineLvl w:val="1"/>
    </w:pPr>
    <w:rPr>
      <w:rFonts w:ascii="Courier" w:hAnsi="Courier"/>
      <w:sz w:val="24"/>
    </w:rPr>
  </w:style>
  <w:style w:type="paragraph" w:styleId="Heading3">
    <w:name w:val="heading 3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ListParagraph">
    <w:name w:val="List Paragraph"/>
    <w:basedOn w:val="Normal"/>
    <w:uiPriority w:val="34"/>
    <w:qFormat/>
    <w:rsid w:val="007160A8"/>
    <w:pPr>
      <w:ind w:left="720"/>
    </w:pPr>
  </w:style>
  <w:style w:type="character" w:customStyle="1" w:styleId="Heading2Char">
    <w:name w:val="Heading 2 Char"/>
    <w:link w:val="Heading2"/>
    <w:rsid w:val="00B12CD8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583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3E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77B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B77B3"/>
    <w:rPr>
      <w:rFonts w:ascii="Segoe UI" w:hAnsi="Segoe UI" w:cs="Segoe UI" w:hint="default"/>
      <w:b/>
      <w:bCs/>
      <w:color w:val="262626"/>
      <w:sz w:val="28"/>
      <w:szCs w:val="28"/>
    </w:rPr>
  </w:style>
  <w:style w:type="character" w:styleId="Hyperlink">
    <w:name w:val="Hyperlink"/>
    <w:uiPriority w:val="99"/>
    <w:unhideWhenUsed/>
    <w:rsid w:val="007C7C95"/>
    <w:rPr>
      <w:color w:val="0000FF"/>
      <w:u w:val="single"/>
    </w:rPr>
  </w:style>
  <w:style w:type="character" w:styleId="FollowedHyperlink">
    <w:name w:val="FollowedHyperlink"/>
    <w:rsid w:val="008854A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313C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62528"/>
  </w:style>
  <w:style w:type="character" w:customStyle="1" w:styleId="apple-converted-space">
    <w:name w:val="apple-converted-space"/>
    <w:basedOn w:val="DefaultParagraphFont"/>
    <w:rsid w:val="00B0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DNGe_TuNF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RT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14F94B759A14E962592CBEA6F762E" ma:contentTypeVersion="12" ma:contentTypeDescription="Create a new document." ma:contentTypeScope="" ma:versionID="bcc6e31f8df91a94f2fffa8103233a20">
  <xsd:schema xmlns:xsd="http://www.w3.org/2001/XMLSchema" xmlns:xs="http://www.w3.org/2001/XMLSchema" xmlns:p="http://schemas.microsoft.com/office/2006/metadata/properties" xmlns:ns3="aee588bc-029f-49a7-a227-2b672339418b" xmlns:ns4="c9b8e085-bf75-4550-b5f4-dc8da2fb055e" targetNamespace="http://schemas.microsoft.com/office/2006/metadata/properties" ma:root="true" ma:fieldsID="ab968064537a492d15ed4b72569fd242" ns3:_="" ns4:_="">
    <xsd:import namespace="aee588bc-029f-49a7-a227-2b672339418b"/>
    <xsd:import namespace="c9b8e085-bf75-4550-b5f4-dc8da2fb0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88bc-029f-49a7-a227-2b6723394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e085-bf75-4550-b5f4-dc8da2fb0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214E-88AD-40CA-B4DC-6816A2420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88bc-029f-49a7-a227-2b672339418b"/>
    <ds:schemaRef ds:uri="c9b8e085-bf75-4550-b5f4-dc8da2fb0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9B8B5-7980-461F-879D-18C616415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DC43A-6F17-4739-9D17-5586B442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GRTC Letterhead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9, 2011</vt:lpstr>
    </vt:vector>
  </TitlesOfParts>
  <Company>Greater Richmond Transit Co.</Company>
  <LinksUpToDate>false</LinksUpToDate>
  <CharactersWithSpaces>659</CharactersWithSpaces>
  <SharedDoc>false</SharedDoc>
  <HLinks>
    <vt:vector size="6" baseType="variant"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https://youtube.com/live/VnAJXfOdJ2k?feature=share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9, 2011</dc:title>
  <dc:subject/>
  <dc:creator>Gail Brown</dc:creator>
  <cp:keywords/>
  <dc:description/>
  <cp:lastModifiedBy>Ashley Potter</cp:lastModifiedBy>
  <cp:revision>2</cp:revision>
  <cp:lastPrinted>2025-08-13T15:01:00Z</cp:lastPrinted>
  <dcterms:created xsi:type="dcterms:W3CDTF">2025-09-18T19:30:00Z</dcterms:created>
  <dcterms:modified xsi:type="dcterms:W3CDTF">2025-09-18T19:30:00Z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0x0101001BD14F94B759A14E962592CBEA6F762E</vt:lpwstr>
  </property>
</Properties>
</file>