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71D3" w14:textId="77777777" w:rsidR="00D26BA9" w:rsidRDefault="00D26BA9" w:rsidP="005C45A1">
      <w:pPr>
        <w:pStyle w:val="Heading2"/>
        <w:ind w:right="-54"/>
      </w:pPr>
    </w:p>
    <w:p w14:paraId="523A9E79" w14:textId="77777777" w:rsidR="001344C2" w:rsidRPr="001344C2" w:rsidRDefault="001344C2" w:rsidP="001344C2"/>
    <w:p w14:paraId="44CFD861" w14:textId="47030120" w:rsidR="00B00AA8" w:rsidRPr="001344C2" w:rsidRDefault="00B00AA8" w:rsidP="00B00AA8">
      <w:pPr>
        <w:ind w:firstLine="72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Notice for GRTC </w:t>
      </w:r>
      <w:r w:rsidR="001344C2" w:rsidRPr="001344C2">
        <w:rPr>
          <w:rFonts w:ascii="Arial" w:hAnsi="Arial" w:cs="Arial"/>
          <w:color w:val="000000" w:themeColor="text1"/>
          <w:sz w:val="28"/>
          <w:szCs w:val="28"/>
        </w:rPr>
        <w:t>Development</w:t>
      </w: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 Committee Meeting</w:t>
      </w:r>
    </w:p>
    <w:p w14:paraId="74ACD3CE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25468C7C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883443" w14:textId="6F39A795" w:rsidR="00B00AA8" w:rsidRPr="001344C2" w:rsidRDefault="00B00AA8" w:rsidP="00B00AA8">
      <w:pPr>
        <w:pStyle w:val="NormalWeb"/>
        <w:rPr>
          <w:rFonts w:ascii="Arial" w:hAnsi="Arial" w:cs="Arial"/>
          <w:color w:val="000000" w:themeColor="text1"/>
        </w:rPr>
      </w:pPr>
      <w:r w:rsidRPr="001344C2">
        <w:rPr>
          <w:rFonts w:ascii="Arial" w:hAnsi="Arial" w:cs="Arial"/>
          <w:color w:val="000000" w:themeColor="text1"/>
        </w:rPr>
        <w:t xml:space="preserve">The </w:t>
      </w:r>
      <w:r w:rsidR="001344C2">
        <w:rPr>
          <w:rFonts w:ascii="Arial" w:hAnsi="Arial" w:cs="Arial"/>
          <w:color w:val="000000" w:themeColor="text1"/>
        </w:rPr>
        <w:t>Development</w:t>
      </w:r>
      <w:r w:rsidRPr="001344C2">
        <w:rPr>
          <w:rFonts w:ascii="Arial" w:hAnsi="Arial" w:cs="Arial"/>
          <w:color w:val="000000" w:themeColor="text1"/>
        </w:rPr>
        <w:t xml:space="preserve"> Committee of the Board of Directors of GRTC, RideFinders, and Old Dominion Transit Management Company will meet at </w:t>
      </w:r>
      <w:r w:rsidR="00DF2C02">
        <w:rPr>
          <w:rFonts w:ascii="Arial" w:hAnsi="Arial" w:cs="Arial"/>
          <w:color w:val="000000" w:themeColor="text1"/>
        </w:rPr>
        <w:t>2</w:t>
      </w:r>
      <w:r w:rsidR="001344C2">
        <w:rPr>
          <w:rFonts w:ascii="Arial" w:hAnsi="Arial" w:cs="Arial"/>
          <w:color w:val="000000" w:themeColor="text1"/>
        </w:rPr>
        <w:t>:30</w:t>
      </w:r>
      <w:r w:rsidRPr="001344C2">
        <w:rPr>
          <w:rFonts w:ascii="Arial" w:hAnsi="Arial" w:cs="Arial"/>
          <w:color w:val="000000" w:themeColor="text1"/>
        </w:rPr>
        <w:t xml:space="preserve"> p.m., Thursday, </w:t>
      </w:r>
      <w:r w:rsidR="00DF2C02">
        <w:rPr>
          <w:rFonts w:ascii="Arial" w:hAnsi="Arial" w:cs="Arial"/>
          <w:color w:val="000000" w:themeColor="text1"/>
        </w:rPr>
        <w:t>August</w:t>
      </w:r>
      <w:r w:rsidR="001344C2">
        <w:rPr>
          <w:rFonts w:ascii="Arial" w:hAnsi="Arial" w:cs="Arial"/>
          <w:color w:val="000000" w:themeColor="text1"/>
        </w:rPr>
        <w:t xml:space="preserve"> 1</w:t>
      </w:r>
      <w:r w:rsidR="00DF2C02">
        <w:rPr>
          <w:rFonts w:ascii="Arial" w:hAnsi="Arial" w:cs="Arial"/>
          <w:color w:val="000000" w:themeColor="text1"/>
        </w:rPr>
        <w:t>4</w:t>
      </w:r>
      <w:r w:rsidRPr="001344C2">
        <w:rPr>
          <w:rFonts w:ascii="Arial" w:hAnsi="Arial" w:cs="Arial"/>
          <w:color w:val="000000" w:themeColor="text1"/>
        </w:rPr>
        <w:t>, 2025, in the Eldridge Coles Board Room at GRTC located at 301 East Belt Blvd.</w:t>
      </w:r>
      <w:r w:rsidR="00A3603C">
        <w:rPr>
          <w:rFonts w:ascii="Arial" w:hAnsi="Arial" w:cs="Arial"/>
          <w:color w:val="000000" w:themeColor="text1"/>
        </w:rPr>
        <w:t>,</w:t>
      </w:r>
      <w:r w:rsidRPr="001344C2">
        <w:rPr>
          <w:rFonts w:ascii="Arial" w:hAnsi="Arial" w:cs="Arial"/>
          <w:color w:val="000000" w:themeColor="text1"/>
        </w:rPr>
        <w:t xml:space="preserve"> Richmond, Virginia 23224. Public participation will be available through in-person participation at the address stated above. Video and audio of the meeting will be streamed live online and recorded for later viewing at the following web address: </w:t>
      </w:r>
      <w:r w:rsidRPr="001344C2">
        <w:rPr>
          <w:rStyle w:val="apple-converted-space"/>
          <w:rFonts w:ascii="Arial" w:hAnsi="Arial" w:cs="Arial"/>
          <w:color w:val="000000" w:themeColor="text1"/>
        </w:rPr>
        <w:t> </w:t>
      </w:r>
      <w:hyperlink r:id="rId11" w:history="1">
        <w:r w:rsidR="001344C2" w:rsidRPr="00E500F1">
          <w:rPr>
            <w:rStyle w:val="Hyperlink"/>
            <w:rFonts w:ascii="Arial" w:hAnsi="Arial" w:cs="Arial"/>
          </w:rPr>
          <w:t>https://www.youtube.com/@ridegrtc/streams</w:t>
        </w:r>
      </w:hyperlink>
      <w:r w:rsidR="001344C2">
        <w:rPr>
          <w:rFonts w:ascii="Arial" w:hAnsi="Arial" w:cs="Arial"/>
          <w:color w:val="000000" w:themeColor="text1"/>
        </w:rPr>
        <w:t xml:space="preserve">. </w:t>
      </w:r>
    </w:p>
    <w:p w14:paraId="6A499F31" w14:textId="77777777" w:rsidR="00B00AA8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 xml:space="preserve">  </w:t>
      </w:r>
    </w:p>
    <w:p w14:paraId="5B6461E9" w14:textId="77777777" w:rsidR="001344C2" w:rsidRPr="001344C2" w:rsidRDefault="001344C2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6D0520" w14:textId="77777777" w:rsidR="00B00AA8" w:rsidRPr="001344C2" w:rsidRDefault="00B00AA8" w:rsidP="00B00AA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>Agenda</w:t>
      </w:r>
    </w:p>
    <w:p w14:paraId="626A6CCC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27384CF0" w14:textId="01B1DDE3" w:rsidR="00BB79F9" w:rsidRDefault="001344C2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  <w:r w:rsidRPr="0075343E">
        <w:rPr>
          <w:rFonts w:ascii="Arial" w:hAnsi="Arial" w:cs="Arial"/>
          <w:color w:val="000000" w:themeColor="text1"/>
          <w:sz w:val="24"/>
          <w:szCs w:val="24"/>
        </w:rPr>
        <w:t xml:space="preserve">Consent Agenda </w:t>
      </w:r>
    </w:p>
    <w:p w14:paraId="7F185455" w14:textId="77777777" w:rsidR="0075343E" w:rsidRPr="003D3D2E" w:rsidRDefault="0075343E" w:rsidP="003D3D2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87ECF8" w14:textId="685799C8" w:rsidR="001344C2" w:rsidRDefault="001344C2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  <w:r w:rsidRPr="0075343E">
        <w:rPr>
          <w:rFonts w:ascii="Arial" w:hAnsi="Arial" w:cs="Arial"/>
          <w:color w:val="000000" w:themeColor="text1"/>
          <w:sz w:val="24"/>
          <w:szCs w:val="24"/>
        </w:rPr>
        <w:t>Project Updates</w:t>
      </w:r>
    </w:p>
    <w:p w14:paraId="3164B6A6" w14:textId="77777777" w:rsidR="0075343E" w:rsidRPr="0075343E" w:rsidRDefault="0075343E" w:rsidP="0075343E">
      <w:p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</w:p>
    <w:p w14:paraId="1FAA44C2" w14:textId="03179E76" w:rsidR="001344C2" w:rsidRDefault="001344C2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  <w:r w:rsidRPr="0075343E">
        <w:rPr>
          <w:rFonts w:ascii="Arial" w:hAnsi="Arial" w:cs="Arial"/>
          <w:color w:val="000000" w:themeColor="text1"/>
          <w:sz w:val="24"/>
          <w:szCs w:val="24"/>
        </w:rPr>
        <w:t xml:space="preserve">Performance Updates </w:t>
      </w:r>
    </w:p>
    <w:p w14:paraId="35D44770" w14:textId="77777777" w:rsidR="00517D4D" w:rsidRPr="00517D4D" w:rsidRDefault="00517D4D" w:rsidP="00517D4D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443EBC8D" w14:textId="37A3E909" w:rsidR="00517D4D" w:rsidRDefault="00E7796B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Next Steps Priority Service and Capital Fund Strategy</w:t>
      </w:r>
    </w:p>
    <w:p w14:paraId="5C76AB01" w14:textId="77777777" w:rsidR="0075343E" w:rsidRPr="0075343E" w:rsidRDefault="0075343E" w:rsidP="0075343E">
      <w:p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</w:p>
    <w:sectPr w:rsidR="0075343E" w:rsidRPr="0075343E" w:rsidSect="00C45760">
      <w:headerReference w:type="default" r:id="rId12"/>
      <w:footerReference w:type="default" r:id="rId13"/>
      <w:pgSz w:w="12240" w:h="15840"/>
      <w:pgMar w:top="1440" w:right="1152" w:bottom="1440" w:left="1152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CFD4D" w14:textId="77777777" w:rsidR="00BB5501" w:rsidRDefault="00BB5501">
      <w:r>
        <w:separator/>
      </w:r>
    </w:p>
  </w:endnote>
  <w:endnote w:type="continuationSeparator" w:id="0">
    <w:p w14:paraId="0E204112" w14:textId="77777777" w:rsidR="00BB5501" w:rsidRDefault="00BB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FE6F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  <w:p w14:paraId="3C9491FC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D979" w14:textId="77777777" w:rsidR="00BB5501" w:rsidRDefault="00BB5501">
      <w:r>
        <w:separator/>
      </w:r>
    </w:p>
  </w:footnote>
  <w:footnote w:type="continuationSeparator" w:id="0">
    <w:p w14:paraId="44C413DB" w14:textId="77777777" w:rsidR="00BB5501" w:rsidRDefault="00BB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E401" w14:textId="72D82737" w:rsidR="00D80227" w:rsidRPr="00D80227" w:rsidRDefault="00E40AA9" w:rsidP="009B701A">
    <w:pPr>
      <w:pStyle w:val="Heading3"/>
      <w:spacing w:line="276" w:lineRule="auto"/>
      <w:ind w:right="-720"/>
      <w:jc w:val="right"/>
      <w:rPr>
        <w:rFonts w:cs="Arial"/>
        <w:b w:val="0"/>
        <w:bCs/>
        <w:color w:val="671EA5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C07693" wp14:editId="43816AAA">
          <wp:simplePos x="0" y="0"/>
          <wp:positionH relativeFrom="margin">
            <wp:posOffset>-198120</wp:posOffset>
          </wp:positionH>
          <wp:positionV relativeFrom="topMargin">
            <wp:posOffset>219710</wp:posOffset>
          </wp:positionV>
          <wp:extent cx="929640" cy="632460"/>
          <wp:effectExtent l="0" t="0" r="3810" b="0"/>
          <wp:wrapSquare wrapText="bothSides"/>
          <wp:docPr id="1" name="Picture 3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urp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A8">
      <w:rPr>
        <w:rFonts w:cs="Arial"/>
        <w:color w:val="671EA5"/>
        <w:sz w:val="32"/>
        <w:szCs w:val="32"/>
      </w:rPr>
      <w:t xml:space="preserve">Board </w:t>
    </w:r>
    <w:r w:rsidR="001344C2">
      <w:rPr>
        <w:rFonts w:cs="Arial"/>
        <w:color w:val="671EA5"/>
        <w:sz w:val="32"/>
        <w:szCs w:val="32"/>
      </w:rPr>
      <w:t>Development</w:t>
    </w:r>
    <w:r w:rsidR="00B00AA8">
      <w:rPr>
        <w:rFonts w:cs="Arial"/>
        <w:color w:val="671EA5"/>
        <w:sz w:val="32"/>
        <w:szCs w:val="32"/>
      </w:rPr>
      <w:t xml:space="preserve"> Committee Meeting</w:t>
    </w:r>
    <w:r w:rsidR="00D80227">
      <w:rPr>
        <w:rFonts w:cs="Arial"/>
        <w:b w:val="0"/>
        <w:bCs/>
        <w:color w:val="671EA5"/>
        <w:sz w:val="22"/>
        <w:szCs w:val="22"/>
      </w:rPr>
      <w:br/>
      <w:t>Tuesday</w:t>
    </w:r>
    <w:r w:rsidR="007E2B03">
      <w:rPr>
        <w:rFonts w:cs="Arial"/>
        <w:b w:val="0"/>
        <w:bCs/>
        <w:color w:val="671EA5"/>
        <w:sz w:val="22"/>
        <w:szCs w:val="22"/>
      </w:rPr>
      <w:t xml:space="preserve">, </w:t>
    </w:r>
    <w:r w:rsidR="00DF2C02">
      <w:rPr>
        <w:rFonts w:cs="Arial"/>
        <w:b w:val="0"/>
        <w:bCs/>
        <w:color w:val="671EA5"/>
        <w:sz w:val="22"/>
        <w:szCs w:val="22"/>
      </w:rPr>
      <w:t>August</w:t>
    </w:r>
    <w:r w:rsidR="006E4852">
      <w:rPr>
        <w:rFonts w:cs="Arial"/>
        <w:b w:val="0"/>
        <w:bCs/>
        <w:color w:val="671EA5"/>
        <w:sz w:val="22"/>
        <w:szCs w:val="22"/>
      </w:rPr>
      <w:t xml:space="preserve"> </w:t>
    </w:r>
    <w:r w:rsidR="00B00AA8">
      <w:rPr>
        <w:rFonts w:cs="Arial"/>
        <w:b w:val="0"/>
        <w:bCs/>
        <w:color w:val="671EA5"/>
        <w:sz w:val="22"/>
        <w:szCs w:val="22"/>
      </w:rPr>
      <w:t>1</w:t>
    </w:r>
    <w:r w:rsidR="00DF2C02">
      <w:rPr>
        <w:rFonts w:cs="Arial"/>
        <w:b w:val="0"/>
        <w:bCs/>
        <w:color w:val="671EA5"/>
        <w:sz w:val="22"/>
        <w:szCs w:val="22"/>
      </w:rPr>
      <w:t>2</w:t>
    </w:r>
    <w:r w:rsidR="00D80227" w:rsidRPr="00061AA4">
      <w:rPr>
        <w:rFonts w:cs="Arial"/>
        <w:b w:val="0"/>
        <w:bCs/>
        <w:color w:val="671EA5"/>
        <w:sz w:val="22"/>
        <w:szCs w:val="22"/>
      </w:rPr>
      <w:t>, 202</w:t>
    </w:r>
    <w:r w:rsidR="00722CA1">
      <w:rPr>
        <w:rFonts w:cs="Arial"/>
        <w:b w:val="0"/>
        <w:bCs/>
        <w:color w:val="671EA5"/>
        <w:sz w:val="22"/>
        <w:szCs w:val="22"/>
      </w:rPr>
      <w:t>5</w:t>
    </w:r>
  </w:p>
  <w:p w14:paraId="1027AB8A" w14:textId="542A55E3" w:rsidR="00D80227" w:rsidRDefault="00A064D0" w:rsidP="00061A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C8F1E" wp14:editId="255DEBCA">
              <wp:simplePos x="0" y="0"/>
              <wp:positionH relativeFrom="margin">
                <wp:align>center</wp:align>
              </wp:positionH>
              <wp:positionV relativeFrom="paragraph">
                <wp:posOffset>141605</wp:posOffset>
              </wp:positionV>
              <wp:extent cx="6858000" cy="0"/>
              <wp:effectExtent l="0" t="12700" r="12700" b="12700"/>
              <wp:wrapNone/>
              <wp:docPr id="156542479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71E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10DE3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15pt" to="54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" strokecolor="#671ea5" strokeweight="2.25pt">
              <v:stroke joinstyle="miter"/>
              <w10:wrap anchorx="margin"/>
            </v:line>
          </w:pict>
        </mc:Fallback>
      </mc:AlternateContent>
    </w:r>
  </w:p>
  <w:p w14:paraId="48ECD733" w14:textId="49843E97" w:rsidR="00662528" w:rsidRDefault="00662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D94"/>
    <w:multiLevelType w:val="hybridMultilevel"/>
    <w:tmpl w:val="FC805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C67"/>
    <w:multiLevelType w:val="hybridMultilevel"/>
    <w:tmpl w:val="1BE21240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6DB351F"/>
    <w:multiLevelType w:val="hybridMultilevel"/>
    <w:tmpl w:val="6ABC06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8C52C3D"/>
    <w:multiLevelType w:val="hybridMultilevel"/>
    <w:tmpl w:val="F1C00E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FEB62E3"/>
    <w:multiLevelType w:val="hybridMultilevel"/>
    <w:tmpl w:val="E5548C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194025"/>
    <w:multiLevelType w:val="hybridMultilevel"/>
    <w:tmpl w:val="2334D56A"/>
    <w:lvl w:ilvl="0" w:tplc="589EFA5C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ascii="Arial" w:hAnsi="Arial" w:cs="Aria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7E9473D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67595E"/>
    <w:multiLevelType w:val="hybridMultilevel"/>
    <w:tmpl w:val="B464D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16E0"/>
    <w:multiLevelType w:val="hybridMultilevel"/>
    <w:tmpl w:val="8E3AD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887820"/>
    <w:multiLevelType w:val="hybridMultilevel"/>
    <w:tmpl w:val="98AC6336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C5530F7"/>
    <w:multiLevelType w:val="hybridMultilevel"/>
    <w:tmpl w:val="E5D0EAB0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50A6E"/>
    <w:multiLevelType w:val="hybridMultilevel"/>
    <w:tmpl w:val="8082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3D93"/>
    <w:multiLevelType w:val="hybridMultilevel"/>
    <w:tmpl w:val="E326DAF2"/>
    <w:lvl w:ilvl="0" w:tplc="589EF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04D3C"/>
    <w:multiLevelType w:val="hybridMultilevel"/>
    <w:tmpl w:val="64BE57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E6071"/>
    <w:multiLevelType w:val="hybridMultilevel"/>
    <w:tmpl w:val="BBE8584C"/>
    <w:lvl w:ilvl="0" w:tplc="CB4CAD6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66C1E"/>
    <w:multiLevelType w:val="hybridMultilevel"/>
    <w:tmpl w:val="222A2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9A6642"/>
    <w:multiLevelType w:val="hybridMultilevel"/>
    <w:tmpl w:val="75CEDA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A2109F"/>
    <w:multiLevelType w:val="hybridMultilevel"/>
    <w:tmpl w:val="5E8CAF68"/>
    <w:lvl w:ilvl="0" w:tplc="D44CF3B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71198"/>
    <w:multiLevelType w:val="hybridMultilevel"/>
    <w:tmpl w:val="63C6FD5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D7803F7"/>
    <w:multiLevelType w:val="hybridMultilevel"/>
    <w:tmpl w:val="9D10048E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9" w15:restartNumberingAfterBreak="0">
    <w:nsid w:val="30711DB4"/>
    <w:multiLevelType w:val="hybridMultilevel"/>
    <w:tmpl w:val="8BA24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E1B60"/>
    <w:multiLevelType w:val="hybridMultilevel"/>
    <w:tmpl w:val="A95A8F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C283F"/>
    <w:multiLevelType w:val="hybridMultilevel"/>
    <w:tmpl w:val="6150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9724F"/>
    <w:multiLevelType w:val="hybridMultilevel"/>
    <w:tmpl w:val="2EE8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73DD3"/>
    <w:multiLevelType w:val="hybridMultilevel"/>
    <w:tmpl w:val="FE36234C"/>
    <w:lvl w:ilvl="0" w:tplc="328A329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B6E18"/>
    <w:multiLevelType w:val="hybridMultilevel"/>
    <w:tmpl w:val="D79860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333E0E"/>
    <w:multiLevelType w:val="hybridMultilevel"/>
    <w:tmpl w:val="BB9E549E"/>
    <w:lvl w:ilvl="0" w:tplc="75E44DB0">
      <w:start w:val="1"/>
      <w:numFmt w:val="upperLetter"/>
      <w:lvlText w:val="%1."/>
      <w:lvlJc w:val="left"/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359AB"/>
    <w:multiLevelType w:val="hybridMultilevel"/>
    <w:tmpl w:val="FC54EBA8"/>
    <w:lvl w:ilvl="0" w:tplc="655AC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06C20"/>
    <w:multiLevelType w:val="hybridMultilevel"/>
    <w:tmpl w:val="BDB4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D31C9"/>
    <w:multiLevelType w:val="hybridMultilevel"/>
    <w:tmpl w:val="3E14F4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4D2A10BF"/>
    <w:multiLevelType w:val="hybridMultilevel"/>
    <w:tmpl w:val="52F4DE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D9C0D4F"/>
    <w:multiLevelType w:val="hybridMultilevel"/>
    <w:tmpl w:val="7EE8FB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DF911E9"/>
    <w:multiLevelType w:val="hybridMultilevel"/>
    <w:tmpl w:val="8196CF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825FEA"/>
    <w:multiLevelType w:val="hybridMultilevel"/>
    <w:tmpl w:val="47DC25F4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37097"/>
    <w:multiLevelType w:val="hybridMultilevel"/>
    <w:tmpl w:val="38B8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53312"/>
    <w:multiLevelType w:val="hybridMultilevel"/>
    <w:tmpl w:val="556EE8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252CA"/>
    <w:multiLevelType w:val="hybridMultilevel"/>
    <w:tmpl w:val="50240E50"/>
    <w:lvl w:ilvl="0" w:tplc="CF92C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AE058D"/>
    <w:multiLevelType w:val="hybridMultilevel"/>
    <w:tmpl w:val="3C865114"/>
    <w:lvl w:ilvl="0" w:tplc="3EDE4B6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BB72ACF"/>
    <w:multiLevelType w:val="hybridMultilevel"/>
    <w:tmpl w:val="FBDA6C0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0417C9"/>
    <w:multiLevelType w:val="hybridMultilevel"/>
    <w:tmpl w:val="556EE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C2743"/>
    <w:multiLevelType w:val="hybridMultilevel"/>
    <w:tmpl w:val="E3DC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6705D"/>
    <w:multiLevelType w:val="hybridMultilevel"/>
    <w:tmpl w:val="50BCD15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4F35B3F"/>
    <w:multiLevelType w:val="hybridMultilevel"/>
    <w:tmpl w:val="AC5E2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75973"/>
    <w:multiLevelType w:val="hybridMultilevel"/>
    <w:tmpl w:val="990CF4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8AE7BAC"/>
    <w:multiLevelType w:val="hybridMultilevel"/>
    <w:tmpl w:val="836C3F2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D4F5F"/>
    <w:multiLevelType w:val="hybridMultilevel"/>
    <w:tmpl w:val="A352230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1930CC3E">
      <w:start w:val="1"/>
      <w:numFmt w:val="upperLetter"/>
      <w:lvlText w:val="%3."/>
      <w:lvlJc w:val="left"/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2009764">
    <w:abstractNumId w:val="5"/>
  </w:num>
  <w:num w:numId="2" w16cid:durableId="1539003514">
    <w:abstractNumId w:val="25"/>
  </w:num>
  <w:num w:numId="3" w16cid:durableId="82648595">
    <w:abstractNumId w:val="40"/>
  </w:num>
  <w:num w:numId="4" w16cid:durableId="79714255">
    <w:abstractNumId w:val="20"/>
  </w:num>
  <w:num w:numId="5" w16cid:durableId="1700472526">
    <w:abstractNumId w:val="38"/>
  </w:num>
  <w:num w:numId="6" w16cid:durableId="1835756108">
    <w:abstractNumId w:val="37"/>
  </w:num>
  <w:num w:numId="7" w16cid:durableId="869077056">
    <w:abstractNumId w:val="17"/>
  </w:num>
  <w:num w:numId="8" w16cid:durableId="176964235">
    <w:abstractNumId w:val="0"/>
  </w:num>
  <w:num w:numId="9" w16cid:durableId="304359163">
    <w:abstractNumId w:val="32"/>
  </w:num>
  <w:num w:numId="10" w16cid:durableId="761948837">
    <w:abstractNumId w:val="22"/>
  </w:num>
  <w:num w:numId="11" w16cid:durableId="2087607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93393">
    <w:abstractNumId w:val="43"/>
  </w:num>
  <w:num w:numId="13" w16cid:durableId="2065518871">
    <w:abstractNumId w:val="4"/>
  </w:num>
  <w:num w:numId="14" w16cid:durableId="727538718">
    <w:abstractNumId w:val="14"/>
  </w:num>
  <w:num w:numId="15" w16cid:durableId="1033768224">
    <w:abstractNumId w:val="26"/>
  </w:num>
  <w:num w:numId="16" w16cid:durableId="1148203249">
    <w:abstractNumId w:val="18"/>
  </w:num>
  <w:num w:numId="17" w16cid:durableId="1091118372">
    <w:abstractNumId w:val="1"/>
  </w:num>
  <w:num w:numId="18" w16cid:durableId="310671348">
    <w:abstractNumId w:val="10"/>
  </w:num>
  <w:num w:numId="19" w16cid:durableId="243534710">
    <w:abstractNumId w:val="19"/>
  </w:num>
  <w:num w:numId="20" w16cid:durableId="1873574206">
    <w:abstractNumId w:val="21"/>
  </w:num>
  <w:num w:numId="21" w16cid:durableId="528570499">
    <w:abstractNumId w:val="11"/>
  </w:num>
  <w:num w:numId="22" w16cid:durableId="1853718150">
    <w:abstractNumId w:val="7"/>
  </w:num>
  <w:num w:numId="23" w16cid:durableId="935094821">
    <w:abstractNumId w:val="33"/>
  </w:num>
  <w:num w:numId="24" w16cid:durableId="1277641159">
    <w:abstractNumId w:val="24"/>
  </w:num>
  <w:num w:numId="25" w16cid:durableId="882669773">
    <w:abstractNumId w:val="15"/>
  </w:num>
  <w:num w:numId="26" w16cid:durableId="518931668">
    <w:abstractNumId w:val="12"/>
  </w:num>
  <w:num w:numId="27" w16cid:durableId="1141312683">
    <w:abstractNumId w:val="44"/>
  </w:num>
  <w:num w:numId="28" w16cid:durableId="555707576">
    <w:abstractNumId w:val="34"/>
  </w:num>
  <w:num w:numId="29" w16cid:durableId="1636133546">
    <w:abstractNumId w:val="27"/>
  </w:num>
  <w:num w:numId="30" w16cid:durableId="1803384234">
    <w:abstractNumId w:val="29"/>
  </w:num>
  <w:num w:numId="31" w16cid:durableId="473839272">
    <w:abstractNumId w:val="3"/>
  </w:num>
  <w:num w:numId="32" w16cid:durableId="979463177">
    <w:abstractNumId w:val="9"/>
  </w:num>
  <w:num w:numId="33" w16cid:durableId="2002733631">
    <w:abstractNumId w:val="6"/>
  </w:num>
  <w:num w:numId="34" w16cid:durableId="359092284">
    <w:abstractNumId w:val="30"/>
  </w:num>
  <w:num w:numId="35" w16cid:durableId="592907374">
    <w:abstractNumId w:val="42"/>
  </w:num>
  <w:num w:numId="36" w16cid:durableId="1620792055">
    <w:abstractNumId w:val="2"/>
  </w:num>
  <w:num w:numId="37" w16cid:durableId="1432552390">
    <w:abstractNumId w:val="39"/>
  </w:num>
  <w:num w:numId="38" w16cid:durableId="650984003">
    <w:abstractNumId w:val="28"/>
  </w:num>
  <w:num w:numId="39" w16cid:durableId="851838190">
    <w:abstractNumId w:val="8"/>
  </w:num>
  <w:num w:numId="40" w16cid:durableId="1993019761">
    <w:abstractNumId w:val="31"/>
  </w:num>
  <w:num w:numId="41" w16cid:durableId="1985040364">
    <w:abstractNumId w:val="13"/>
  </w:num>
  <w:num w:numId="42" w16cid:durableId="1207570961">
    <w:abstractNumId w:val="23"/>
  </w:num>
  <w:num w:numId="43" w16cid:durableId="1805271928">
    <w:abstractNumId w:val="36"/>
  </w:num>
  <w:num w:numId="44" w16cid:durableId="1066607637">
    <w:abstractNumId w:val="41"/>
  </w:num>
  <w:num w:numId="45" w16cid:durableId="1701588410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60"/>
    <w:rsid w:val="00000EFB"/>
    <w:rsid w:val="0000124D"/>
    <w:rsid w:val="00001D46"/>
    <w:rsid w:val="00002603"/>
    <w:rsid w:val="00002852"/>
    <w:rsid w:val="0000432C"/>
    <w:rsid w:val="000060D7"/>
    <w:rsid w:val="000070BF"/>
    <w:rsid w:val="00007482"/>
    <w:rsid w:val="00012463"/>
    <w:rsid w:val="00012E10"/>
    <w:rsid w:val="000160D8"/>
    <w:rsid w:val="00017AC6"/>
    <w:rsid w:val="00017DC2"/>
    <w:rsid w:val="000201C9"/>
    <w:rsid w:val="000202E7"/>
    <w:rsid w:val="0002084F"/>
    <w:rsid w:val="000210BC"/>
    <w:rsid w:val="000218BD"/>
    <w:rsid w:val="00021C19"/>
    <w:rsid w:val="00023D13"/>
    <w:rsid w:val="00024240"/>
    <w:rsid w:val="000243E6"/>
    <w:rsid w:val="00024FE9"/>
    <w:rsid w:val="00025151"/>
    <w:rsid w:val="00026DB4"/>
    <w:rsid w:val="000273FA"/>
    <w:rsid w:val="00027EBB"/>
    <w:rsid w:val="00030982"/>
    <w:rsid w:val="00032D83"/>
    <w:rsid w:val="00032F33"/>
    <w:rsid w:val="00034491"/>
    <w:rsid w:val="000355D3"/>
    <w:rsid w:val="000357EC"/>
    <w:rsid w:val="00035F02"/>
    <w:rsid w:val="00036DD7"/>
    <w:rsid w:val="0004075C"/>
    <w:rsid w:val="00041564"/>
    <w:rsid w:val="0004188D"/>
    <w:rsid w:val="00041988"/>
    <w:rsid w:val="00042E73"/>
    <w:rsid w:val="00044BE1"/>
    <w:rsid w:val="00046733"/>
    <w:rsid w:val="00046FB8"/>
    <w:rsid w:val="000474A9"/>
    <w:rsid w:val="00047E24"/>
    <w:rsid w:val="00050663"/>
    <w:rsid w:val="00050AF6"/>
    <w:rsid w:val="00050EFE"/>
    <w:rsid w:val="00051A2B"/>
    <w:rsid w:val="000526BD"/>
    <w:rsid w:val="00053D55"/>
    <w:rsid w:val="00055680"/>
    <w:rsid w:val="000602DD"/>
    <w:rsid w:val="00061AA4"/>
    <w:rsid w:val="0006225E"/>
    <w:rsid w:val="000645DD"/>
    <w:rsid w:val="00064F0E"/>
    <w:rsid w:val="00065051"/>
    <w:rsid w:val="00066754"/>
    <w:rsid w:val="00067154"/>
    <w:rsid w:val="000703A1"/>
    <w:rsid w:val="00070A44"/>
    <w:rsid w:val="00072329"/>
    <w:rsid w:val="0007307A"/>
    <w:rsid w:val="000730F9"/>
    <w:rsid w:val="00074BB6"/>
    <w:rsid w:val="000753BB"/>
    <w:rsid w:val="00076741"/>
    <w:rsid w:val="0007676E"/>
    <w:rsid w:val="00076D67"/>
    <w:rsid w:val="00081F96"/>
    <w:rsid w:val="000822A1"/>
    <w:rsid w:val="00082CC4"/>
    <w:rsid w:val="00082E3F"/>
    <w:rsid w:val="000835B4"/>
    <w:rsid w:val="00083A58"/>
    <w:rsid w:val="00083D61"/>
    <w:rsid w:val="000861C6"/>
    <w:rsid w:val="000873AE"/>
    <w:rsid w:val="000903F8"/>
    <w:rsid w:val="00090E4E"/>
    <w:rsid w:val="00091C40"/>
    <w:rsid w:val="00091F52"/>
    <w:rsid w:val="0009201E"/>
    <w:rsid w:val="00092298"/>
    <w:rsid w:val="00093B3B"/>
    <w:rsid w:val="00095B18"/>
    <w:rsid w:val="000973CE"/>
    <w:rsid w:val="000A0A84"/>
    <w:rsid w:val="000A22C9"/>
    <w:rsid w:val="000A2FF7"/>
    <w:rsid w:val="000A396B"/>
    <w:rsid w:val="000A3FD9"/>
    <w:rsid w:val="000A5CF4"/>
    <w:rsid w:val="000A605F"/>
    <w:rsid w:val="000A657F"/>
    <w:rsid w:val="000A794C"/>
    <w:rsid w:val="000B0575"/>
    <w:rsid w:val="000B0837"/>
    <w:rsid w:val="000B0F9A"/>
    <w:rsid w:val="000B0FA3"/>
    <w:rsid w:val="000B20D7"/>
    <w:rsid w:val="000B2A18"/>
    <w:rsid w:val="000B2E4B"/>
    <w:rsid w:val="000B3E2B"/>
    <w:rsid w:val="000B521E"/>
    <w:rsid w:val="000B5F36"/>
    <w:rsid w:val="000B6E27"/>
    <w:rsid w:val="000B75F1"/>
    <w:rsid w:val="000C00B2"/>
    <w:rsid w:val="000C0905"/>
    <w:rsid w:val="000C1005"/>
    <w:rsid w:val="000C24EB"/>
    <w:rsid w:val="000C256C"/>
    <w:rsid w:val="000C3661"/>
    <w:rsid w:val="000C3C5C"/>
    <w:rsid w:val="000C549C"/>
    <w:rsid w:val="000C5E56"/>
    <w:rsid w:val="000C69A0"/>
    <w:rsid w:val="000C74A4"/>
    <w:rsid w:val="000C7EED"/>
    <w:rsid w:val="000D02A7"/>
    <w:rsid w:val="000D1A72"/>
    <w:rsid w:val="000D1DA4"/>
    <w:rsid w:val="000D2C73"/>
    <w:rsid w:val="000D2C9F"/>
    <w:rsid w:val="000D2DC7"/>
    <w:rsid w:val="000D33C7"/>
    <w:rsid w:val="000D39A0"/>
    <w:rsid w:val="000D3BA8"/>
    <w:rsid w:val="000D3BB7"/>
    <w:rsid w:val="000D4E45"/>
    <w:rsid w:val="000D4FA8"/>
    <w:rsid w:val="000E0B15"/>
    <w:rsid w:val="000E0D7A"/>
    <w:rsid w:val="000E12ED"/>
    <w:rsid w:val="000E157F"/>
    <w:rsid w:val="000E1C5A"/>
    <w:rsid w:val="000E1D17"/>
    <w:rsid w:val="000E21BE"/>
    <w:rsid w:val="000E236C"/>
    <w:rsid w:val="000E3C95"/>
    <w:rsid w:val="000E48DD"/>
    <w:rsid w:val="000E636D"/>
    <w:rsid w:val="000E71A9"/>
    <w:rsid w:val="000E7370"/>
    <w:rsid w:val="000E75E6"/>
    <w:rsid w:val="000E7621"/>
    <w:rsid w:val="000F1AA4"/>
    <w:rsid w:val="000F29E2"/>
    <w:rsid w:val="000F2B22"/>
    <w:rsid w:val="000F46A1"/>
    <w:rsid w:val="000F6873"/>
    <w:rsid w:val="000F7231"/>
    <w:rsid w:val="001009C6"/>
    <w:rsid w:val="00102D2C"/>
    <w:rsid w:val="00105798"/>
    <w:rsid w:val="00105C1F"/>
    <w:rsid w:val="001061A2"/>
    <w:rsid w:val="001064D6"/>
    <w:rsid w:val="00106622"/>
    <w:rsid w:val="0011107F"/>
    <w:rsid w:val="00111A99"/>
    <w:rsid w:val="00112F06"/>
    <w:rsid w:val="00114B59"/>
    <w:rsid w:val="00115847"/>
    <w:rsid w:val="0011662C"/>
    <w:rsid w:val="0011765E"/>
    <w:rsid w:val="00117A1A"/>
    <w:rsid w:val="00117F9B"/>
    <w:rsid w:val="001205E9"/>
    <w:rsid w:val="00121D98"/>
    <w:rsid w:val="00122422"/>
    <w:rsid w:val="00122F0A"/>
    <w:rsid w:val="00123BB1"/>
    <w:rsid w:val="001243F8"/>
    <w:rsid w:val="001248BB"/>
    <w:rsid w:val="00124D9E"/>
    <w:rsid w:val="001268B8"/>
    <w:rsid w:val="001269E7"/>
    <w:rsid w:val="00126F61"/>
    <w:rsid w:val="001273F3"/>
    <w:rsid w:val="00127D09"/>
    <w:rsid w:val="00131095"/>
    <w:rsid w:val="0013242F"/>
    <w:rsid w:val="00132F32"/>
    <w:rsid w:val="001334F2"/>
    <w:rsid w:val="00133830"/>
    <w:rsid w:val="00133D13"/>
    <w:rsid w:val="001344C2"/>
    <w:rsid w:val="00135011"/>
    <w:rsid w:val="0013614B"/>
    <w:rsid w:val="00136882"/>
    <w:rsid w:val="00137311"/>
    <w:rsid w:val="001374B0"/>
    <w:rsid w:val="0014181D"/>
    <w:rsid w:val="00143F3E"/>
    <w:rsid w:val="00146D53"/>
    <w:rsid w:val="001473AB"/>
    <w:rsid w:val="00147807"/>
    <w:rsid w:val="00150295"/>
    <w:rsid w:val="00150C61"/>
    <w:rsid w:val="00151B27"/>
    <w:rsid w:val="00152C83"/>
    <w:rsid w:val="00152E27"/>
    <w:rsid w:val="001538E2"/>
    <w:rsid w:val="0015475C"/>
    <w:rsid w:val="00155A98"/>
    <w:rsid w:val="001562F2"/>
    <w:rsid w:val="001566B4"/>
    <w:rsid w:val="00161334"/>
    <w:rsid w:val="001620A7"/>
    <w:rsid w:val="001628ED"/>
    <w:rsid w:val="00162B9D"/>
    <w:rsid w:val="0016359E"/>
    <w:rsid w:val="00164ACB"/>
    <w:rsid w:val="00164B40"/>
    <w:rsid w:val="00164D2F"/>
    <w:rsid w:val="00166087"/>
    <w:rsid w:val="00166804"/>
    <w:rsid w:val="001668CD"/>
    <w:rsid w:val="00166AF9"/>
    <w:rsid w:val="001676B9"/>
    <w:rsid w:val="00170E91"/>
    <w:rsid w:val="001713CD"/>
    <w:rsid w:val="0017340B"/>
    <w:rsid w:val="001742E0"/>
    <w:rsid w:val="00174F27"/>
    <w:rsid w:val="0017565D"/>
    <w:rsid w:val="00176F0F"/>
    <w:rsid w:val="001813F5"/>
    <w:rsid w:val="00182739"/>
    <w:rsid w:val="001831B9"/>
    <w:rsid w:val="0018345C"/>
    <w:rsid w:val="00183DDE"/>
    <w:rsid w:val="00183EB2"/>
    <w:rsid w:val="00184553"/>
    <w:rsid w:val="00184762"/>
    <w:rsid w:val="001847B3"/>
    <w:rsid w:val="001851FD"/>
    <w:rsid w:val="00185F3D"/>
    <w:rsid w:val="001869AF"/>
    <w:rsid w:val="001875CC"/>
    <w:rsid w:val="0019109B"/>
    <w:rsid w:val="00191AA4"/>
    <w:rsid w:val="00192FAD"/>
    <w:rsid w:val="00193674"/>
    <w:rsid w:val="00193F6F"/>
    <w:rsid w:val="00195CA6"/>
    <w:rsid w:val="00196503"/>
    <w:rsid w:val="001966A0"/>
    <w:rsid w:val="001A081D"/>
    <w:rsid w:val="001A09CC"/>
    <w:rsid w:val="001A15FA"/>
    <w:rsid w:val="001A186C"/>
    <w:rsid w:val="001A50B2"/>
    <w:rsid w:val="001A5548"/>
    <w:rsid w:val="001A5E36"/>
    <w:rsid w:val="001A755C"/>
    <w:rsid w:val="001B005E"/>
    <w:rsid w:val="001B00D4"/>
    <w:rsid w:val="001B0DC3"/>
    <w:rsid w:val="001B1A45"/>
    <w:rsid w:val="001B28DC"/>
    <w:rsid w:val="001B3CE6"/>
    <w:rsid w:val="001B5D50"/>
    <w:rsid w:val="001B61C5"/>
    <w:rsid w:val="001B6630"/>
    <w:rsid w:val="001B768C"/>
    <w:rsid w:val="001B7A0A"/>
    <w:rsid w:val="001C070E"/>
    <w:rsid w:val="001C0A6F"/>
    <w:rsid w:val="001C0CB7"/>
    <w:rsid w:val="001C0D36"/>
    <w:rsid w:val="001C2024"/>
    <w:rsid w:val="001C22B7"/>
    <w:rsid w:val="001C2C91"/>
    <w:rsid w:val="001C336D"/>
    <w:rsid w:val="001C4DB4"/>
    <w:rsid w:val="001C5311"/>
    <w:rsid w:val="001C65F4"/>
    <w:rsid w:val="001C6CDC"/>
    <w:rsid w:val="001D0495"/>
    <w:rsid w:val="001D11AE"/>
    <w:rsid w:val="001D16B1"/>
    <w:rsid w:val="001D1BCA"/>
    <w:rsid w:val="001D30AD"/>
    <w:rsid w:val="001D38A7"/>
    <w:rsid w:val="001D3B79"/>
    <w:rsid w:val="001D3D8C"/>
    <w:rsid w:val="001D443F"/>
    <w:rsid w:val="001D4CFB"/>
    <w:rsid w:val="001D5C1B"/>
    <w:rsid w:val="001D60EC"/>
    <w:rsid w:val="001D6CA0"/>
    <w:rsid w:val="001D708A"/>
    <w:rsid w:val="001D7D27"/>
    <w:rsid w:val="001D7EE3"/>
    <w:rsid w:val="001E18E1"/>
    <w:rsid w:val="001E3195"/>
    <w:rsid w:val="001E323C"/>
    <w:rsid w:val="001E3DB7"/>
    <w:rsid w:val="001E4CF4"/>
    <w:rsid w:val="001E50A4"/>
    <w:rsid w:val="001F0348"/>
    <w:rsid w:val="001F165E"/>
    <w:rsid w:val="001F19D3"/>
    <w:rsid w:val="001F1CD9"/>
    <w:rsid w:val="001F36CB"/>
    <w:rsid w:val="001F3982"/>
    <w:rsid w:val="001F4162"/>
    <w:rsid w:val="001F4900"/>
    <w:rsid w:val="001F5090"/>
    <w:rsid w:val="001F50A3"/>
    <w:rsid w:val="001F5F5B"/>
    <w:rsid w:val="001F6EE5"/>
    <w:rsid w:val="00200541"/>
    <w:rsid w:val="002009FA"/>
    <w:rsid w:val="002027FC"/>
    <w:rsid w:val="00203062"/>
    <w:rsid w:val="002032D2"/>
    <w:rsid w:val="00203B5B"/>
    <w:rsid w:val="00204304"/>
    <w:rsid w:val="00204C69"/>
    <w:rsid w:val="002050C1"/>
    <w:rsid w:val="00206840"/>
    <w:rsid w:val="002076C2"/>
    <w:rsid w:val="00207F74"/>
    <w:rsid w:val="00207FC7"/>
    <w:rsid w:val="002121BA"/>
    <w:rsid w:val="00212C2D"/>
    <w:rsid w:val="00212D7A"/>
    <w:rsid w:val="00214463"/>
    <w:rsid w:val="00214669"/>
    <w:rsid w:val="00215157"/>
    <w:rsid w:val="002158BF"/>
    <w:rsid w:val="00215F23"/>
    <w:rsid w:val="00216021"/>
    <w:rsid w:val="002163E5"/>
    <w:rsid w:val="00220750"/>
    <w:rsid w:val="00221315"/>
    <w:rsid w:val="002220C4"/>
    <w:rsid w:val="002228C9"/>
    <w:rsid w:val="00222FFB"/>
    <w:rsid w:val="002234B5"/>
    <w:rsid w:val="00223C07"/>
    <w:rsid w:val="00223E12"/>
    <w:rsid w:val="00224BBE"/>
    <w:rsid w:val="00224DCD"/>
    <w:rsid w:val="0022701A"/>
    <w:rsid w:val="002328ED"/>
    <w:rsid w:val="0023387E"/>
    <w:rsid w:val="0023418A"/>
    <w:rsid w:val="002346C4"/>
    <w:rsid w:val="00234930"/>
    <w:rsid w:val="002349A3"/>
    <w:rsid w:val="002354CC"/>
    <w:rsid w:val="00236463"/>
    <w:rsid w:val="00236633"/>
    <w:rsid w:val="0023689C"/>
    <w:rsid w:val="0023788C"/>
    <w:rsid w:val="00237BC8"/>
    <w:rsid w:val="00237F69"/>
    <w:rsid w:val="00242098"/>
    <w:rsid w:val="00242380"/>
    <w:rsid w:val="002423ED"/>
    <w:rsid w:val="00242481"/>
    <w:rsid w:val="00242EA8"/>
    <w:rsid w:val="002439D1"/>
    <w:rsid w:val="00244167"/>
    <w:rsid w:val="0024438A"/>
    <w:rsid w:val="00244886"/>
    <w:rsid w:val="00245264"/>
    <w:rsid w:val="002455E9"/>
    <w:rsid w:val="00246096"/>
    <w:rsid w:val="00246293"/>
    <w:rsid w:val="002468C3"/>
    <w:rsid w:val="00247860"/>
    <w:rsid w:val="0025099B"/>
    <w:rsid w:val="00251472"/>
    <w:rsid w:val="002515E9"/>
    <w:rsid w:val="00251A54"/>
    <w:rsid w:val="00254033"/>
    <w:rsid w:val="0025492B"/>
    <w:rsid w:val="00255DD6"/>
    <w:rsid w:val="00256519"/>
    <w:rsid w:val="00257412"/>
    <w:rsid w:val="00257830"/>
    <w:rsid w:val="00260BC4"/>
    <w:rsid w:val="0026121D"/>
    <w:rsid w:val="00261724"/>
    <w:rsid w:val="00261ABC"/>
    <w:rsid w:val="00262034"/>
    <w:rsid w:val="002623B4"/>
    <w:rsid w:val="002629C9"/>
    <w:rsid w:val="00263C78"/>
    <w:rsid w:val="0026477D"/>
    <w:rsid w:val="00264E21"/>
    <w:rsid w:val="002651DD"/>
    <w:rsid w:val="00265DE0"/>
    <w:rsid w:val="00266570"/>
    <w:rsid w:val="0026781B"/>
    <w:rsid w:val="0027043C"/>
    <w:rsid w:val="00270BDA"/>
    <w:rsid w:val="002712BB"/>
    <w:rsid w:val="002713BD"/>
    <w:rsid w:val="00271730"/>
    <w:rsid w:val="0027258B"/>
    <w:rsid w:val="00272F97"/>
    <w:rsid w:val="00274DDA"/>
    <w:rsid w:val="00276D4D"/>
    <w:rsid w:val="00277AA3"/>
    <w:rsid w:val="00277D08"/>
    <w:rsid w:val="00280121"/>
    <w:rsid w:val="002816F6"/>
    <w:rsid w:val="0028187E"/>
    <w:rsid w:val="00281C05"/>
    <w:rsid w:val="00284600"/>
    <w:rsid w:val="00284C5C"/>
    <w:rsid w:val="00284E8C"/>
    <w:rsid w:val="0028509E"/>
    <w:rsid w:val="002856DB"/>
    <w:rsid w:val="002878E1"/>
    <w:rsid w:val="00290B8A"/>
    <w:rsid w:val="002919F4"/>
    <w:rsid w:val="002923DF"/>
    <w:rsid w:val="002927EB"/>
    <w:rsid w:val="0029356E"/>
    <w:rsid w:val="00294596"/>
    <w:rsid w:val="00294C0E"/>
    <w:rsid w:val="002955F7"/>
    <w:rsid w:val="00297509"/>
    <w:rsid w:val="002A1619"/>
    <w:rsid w:val="002A18DF"/>
    <w:rsid w:val="002A26FF"/>
    <w:rsid w:val="002A3DA2"/>
    <w:rsid w:val="002A4F7C"/>
    <w:rsid w:val="002A63CD"/>
    <w:rsid w:val="002A7264"/>
    <w:rsid w:val="002A72D8"/>
    <w:rsid w:val="002A7F74"/>
    <w:rsid w:val="002B0D9E"/>
    <w:rsid w:val="002B0FCC"/>
    <w:rsid w:val="002B0FF7"/>
    <w:rsid w:val="002B16C9"/>
    <w:rsid w:val="002B2EC4"/>
    <w:rsid w:val="002B391E"/>
    <w:rsid w:val="002B3DEE"/>
    <w:rsid w:val="002B430A"/>
    <w:rsid w:val="002B44DD"/>
    <w:rsid w:val="002B4B91"/>
    <w:rsid w:val="002B7392"/>
    <w:rsid w:val="002C1F48"/>
    <w:rsid w:val="002C1FAD"/>
    <w:rsid w:val="002C259A"/>
    <w:rsid w:val="002C3276"/>
    <w:rsid w:val="002C39DB"/>
    <w:rsid w:val="002C4336"/>
    <w:rsid w:val="002C4583"/>
    <w:rsid w:val="002C46B4"/>
    <w:rsid w:val="002C4705"/>
    <w:rsid w:val="002C77FE"/>
    <w:rsid w:val="002D0DF1"/>
    <w:rsid w:val="002D1F63"/>
    <w:rsid w:val="002D2557"/>
    <w:rsid w:val="002D3388"/>
    <w:rsid w:val="002D38F7"/>
    <w:rsid w:val="002D3EE2"/>
    <w:rsid w:val="002D6F28"/>
    <w:rsid w:val="002E007A"/>
    <w:rsid w:val="002E094A"/>
    <w:rsid w:val="002E0D77"/>
    <w:rsid w:val="002E14BE"/>
    <w:rsid w:val="002E1ADA"/>
    <w:rsid w:val="002E3522"/>
    <w:rsid w:val="002E4E96"/>
    <w:rsid w:val="002E547C"/>
    <w:rsid w:val="002E62D4"/>
    <w:rsid w:val="002E6E3D"/>
    <w:rsid w:val="002E7444"/>
    <w:rsid w:val="002E7583"/>
    <w:rsid w:val="002E75FF"/>
    <w:rsid w:val="002F19A8"/>
    <w:rsid w:val="002F227A"/>
    <w:rsid w:val="002F2884"/>
    <w:rsid w:val="002F2AEA"/>
    <w:rsid w:val="002F3948"/>
    <w:rsid w:val="002F3A90"/>
    <w:rsid w:val="002F3E63"/>
    <w:rsid w:val="002F3E65"/>
    <w:rsid w:val="002F4236"/>
    <w:rsid w:val="002F4581"/>
    <w:rsid w:val="002F4C79"/>
    <w:rsid w:val="002F5492"/>
    <w:rsid w:val="002F5C4C"/>
    <w:rsid w:val="002F623C"/>
    <w:rsid w:val="002F656B"/>
    <w:rsid w:val="002F67D0"/>
    <w:rsid w:val="00300FDD"/>
    <w:rsid w:val="003014FD"/>
    <w:rsid w:val="00301C2B"/>
    <w:rsid w:val="003025E9"/>
    <w:rsid w:val="0030305E"/>
    <w:rsid w:val="00303A76"/>
    <w:rsid w:val="00305CAA"/>
    <w:rsid w:val="00306A64"/>
    <w:rsid w:val="00306FE3"/>
    <w:rsid w:val="003108BC"/>
    <w:rsid w:val="0031243F"/>
    <w:rsid w:val="003124B3"/>
    <w:rsid w:val="003173BD"/>
    <w:rsid w:val="003179E6"/>
    <w:rsid w:val="00320491"/>
    <w:rsid w:val="003210CA"/>
    <w:rsid w:val="003210E0"/>
    <w:rsid w:val="00321EBC"/>
    <w:rsid w:val="0032225D"/>
    <w:rsid w:val="003229A9"/>
    <w:rsid w:val="00323370"/>
    <w:rsid w:val="00325616"/>
    <w:rsid w:val="00326365"/>
    <w:rsid w:val="00326DDC"/>
    <w:rsid w:val="00327A43"/>
    <w:rsid w:val="00327DC1"/>
    <w:rsid w:val="00331342"/>
    <w:rsid w:val="00331EE4"/>
    <w:rsid w:val="003329C6"/>
    <w:rsid w:val="003337C5"/>
    <w:rsid w:val="00333C46"/>
    <w:rsid w:val="00334E24"/>
    <w:rsid w:val="003351C0"/>
    <w:rsid w:val="003351EC"/>
    <w:rsid w:val="003368E6"/>
    <w:rsid w:val="003401EC"/>
    <w:rsid w:val="003405F7"/>
    <w:rsid w:val="00340759"/>
    <w:rsid w:val="00340D51"/>
    <w:rsid w:val="003416D8"/>
    <w:rsid w:val="00342FC4"/>
    <w:rsid w:val="0034307E"/>
    <w:rsid w:val="00343C95"/>
    <w:rsid w:val="003444DD"/>
    <w:rsid w:val="00344E9A"/>
    <w:rsid w:val="0034605F"/>
    <w:rsid w:val="003466FA"/>
    <w:rsid w:val="00346EC1"/>
    <w:rsid w:val="0034725D"/>
    <w:rsid w:val="0034778F"/>
    <w:rsid w:val="00350027"/>
    <w:rsid w:val="00351454"/>
    <w:rsid w:val="00352C15"/>
    <w:rsid w:val="00355AAF"/>
    <w:rsid w:val="003566F8"/>
    <w:rsid w:val="00356843"/>
    <w:rsid w:val="00356A2B"/>
    <w:rsid w:val="003571BB"/>
    <w:rsid w:val="003572AD"/>
    <w:rsid w:val="00357367"/>
    <w:rsid w:val="00357AB6"/>
    <w:rsid w:val="00362219"/>
    <w:rsid w:val="0036326B"/>
    <w:rsid w:val="003656EC"/>
    <w:rsid w:val="00365A34"/>
    <w:rsid w:val="00366F00"/>
    <w:rsid w:val="00367EAA"/>
    <w:rsid w:val="00370ACF"/>
    <w:rsid w:val="0037158B"/>
    <w:rsid w:val="00371DC5"/>
    <w:rsid w:val="00371E72"/>
    <w:rsid w:val="00371ECF"/>
    <w:rsid w:val="00372228"/>
    <w:rsid w:val="00372DF2"/>
    <w:rsid w:val="0037336D"/>
    <w:rsid w:val="00373EA9"/>
    <w:rsid w:val="00374B49"/>
    <w:rsid w:val="00375C11"/>
    <w:rsid w:val="00376D94"/>
    <w:rsid w:val="00377653"/>
    <w:rsid w:val="00380716"/>
    <w:rsid w:val="00380C81"/>
    <w:rsid w:val="00380D16"/>
    <w:rsid w:val="0038211F"/>
    <w:rsid w:val="003824AC"/>
    <w:rsid w:val="00382E0F"/>
    <w:rsid w:val="00382E2B"/>
    <w:rsid w:val="00383E9E"/>
    <w:rsid w:val="00385103"/>
    <w:rsid w:val="003877BB"/>
    <w:rsid w:val="003879C6"/>
    <w:rsid w:val="00387FC1"/>
    <w:rsid w:val="00391D55"/>
    <w:rsid w:val="00391E7B"/>
    <w:rsid w:val="003939C4"/>
    <w:rsid w:val="00395427"/>
    <w:rsid w:val="0039569A"/>
    <w:rsid w:val="00395F9C"/>
    <w:rsid w:val="00396D5F"/>
    <w:rsid w:val="00396E09"/>
    <w:rsid w:val="003A1AA5"/>
    <w:rsid w:val="003A29F1"/>
    <w:rsid w:val="003A2FE3"/>
    <w:rsid w:val="003A4E4A"/>
    <w:rsid w:val="003A5176"/>
    <w:rsid w:val="003B01A8"/>
    <w:rsid w:val="003B067C"/>
    <w:rsid w:val="003B08A2"/>
    <w:rsid w:val="003B12C9"/>
    <w:rsid w:val="003B16C6"/>
    <w:rsid w:val="003B1E1B"/>
    <w:rsid w:val="003B39A0"/>
    <w:rsid w:val="003B40CF"/>
    <w:rsid w:val="003B4320"/>
    <w:rsid w:val="003B591C"/>
    <w:rsid w:val="003B594F"/>
    <w:rsid w:val="003B5D5A"/>
    <w:rsid w:val="003B61E4"/>
    <w:rsid w:val="003B770C"/>
    <w:rsid w:val="003B7F15"/>
    <w:rsid w:val="003C0B9C"/>
    <w:rsid w:val="003C2AE5"/>
    <w:rsid w:val="003C2D3D"/>
    <w:rsid w:val="003C2E49"/>
    <w:rsid w:val="003C3EE1"/>
    <w:rsid w:val="003C5132"/>
    <w:rsid w:val="003C715F"/>
    <w:rsid w:val="003C730F"/>
    <w:rsid w:val="003C7655"/>
    <w:rsid w:val="003D052D"/>
    <w:rsid w:val="003D1262"/>
    <w:rsid w:val="003D1408"/>
    <w:rsid w:val="003D1A1D"/>
    <w:rsid w:val="003D1DD7"/>
    <w:rsid w:val="003D1F9C"/>
    <w:rsid w:val="003D24EA"/>
    <w:rsid w:val="003D2FC6"/>
    <w:rsid w:val="003D3D2E"/>
    <w:rsid w:val="003D4190"/>
    <w:rsid w:val="003D5311"/>
    <w:rsid w:val="003D6034"/>
    <w:rsid w:val="003D64B8"/>
    <w:rsid w:val="003D68A0"/>
    <w:rsid w:val="003D6AEF"/>
    <w:rsid w:val="003E02EF"/>
    <w:rsid w:val="003E0BBA"/>
    <w:rsid w:val="003E20E1"/>
    <w:rsid w:val="003E45E3"/>
    <w:rsid w:val="003E497D"/>
    <w:rsid w:val="003E4F06"/>
    <w:rsid w:val="003E5195"/>
    <w:rsid w:val="003E55C4"/>
    <w:rsid w:val="003E5BE5"/>
    <w:rsid w:val="003E6B15"/>
    <w:rsid w:val="003E7CD2"/>
    <w:rsid w:val="003F09C4"/>
    <w:rsid w:val="003F0C7B"/>
    <w:rsid w:val="003F0F69"/>
    <w:rsid w:val="003F1FF1"/>
    <w:rsid w:val="003F2332"/>
    <w:rsid w:val="003F3177"/>
    <w:rsid w:val="003F40A2"/>
    <w:rsid w:val="003F420D"/>
    <w:rsid w:val="003F43CA"/>
    <w:rsid w:val="003F5082"/>
    <w:rsid w:val="003F5291"/>
    <w:rsid w:val="003F52AE"/>
    <w:rsid w:val="003F5B79"/>
    <w:rsid w:val="003F6D8C"/>
    <w:rsid w:val="003F7C18"/>
    <w:rsid w:val="003F7EF7"/>
    <w:rsid w:val="004001AB"/>
    <w:rsid w:val="00400453"/>
    <w:rsid w:val="00400559"/>
    <w:rsid w:val="004014F3"/>
    <w:rsid w:val="00401AA1"/>
    <w:rsid w:val="00401FFE"/>
    <w:rsid w:val="00403C80"/>
    <w:rsid w:val="0040414A"/>
    <w:rsid w:val="004044B0"/>
    <w:rsid w:val="00407380"/>
    <w:rsid w:val="00407D47"/>
    <w:rsid w:val="00407F9F"/>
    <w:rsid w:val="00410A92"/>
    <w:rsid w:val="00412388"/>
    <w:rsid w:val="00412775"/>
    <w:rsid w:val="00412F35"/>
    <w:rsid w:val="00413BA0"/>
    <w:rsid w:val="0041420F"/>
    <w:rsid w:val="004144EB"/>
    <w:rsid w:val="00414D43"/>
    <w:rsid w:val="0041682C"/>
    <w:rsid w:val="00416D9F"/>
    <w:rsid w:val="004249F3"/>
    <w:rsid w:val="00424E8D"/>
    <w:rsid w:val="00424F26"/>
    <w:rsid w:val="0042564C"/>
    <w:rsid w:val="00425AD8"/>
    <w:rsid w:val="004301FE"/>
    <w:rsid w:val="00431055"/>
    <w:rsid w:val="00431B4D"/>
    <w:rsid w:val="00432FDB"/>
    <w:rsid w:val="0043439C"/>
    <w:rsid w:val="00436A7B"/>
    <w:rsid w:val="00437C84"/>
    <w:rsid w:val="004405BE"/>
    <w:rsid w:val="00440CFB"/>
    <w:rsid w:val="00441316"/>
    <w:rsid w:val="00443C77"/>
    <w:rsid w:val="0044418D"/>
    <w:rsid w:val="00444866"/>
    <w:rsid w:val="00444ABF"/>
    <w:rsid w:val="00444C81"/>
    <w:rsid w:val="00444F94"/>
    <w:rsid w:val="00445416"/>
    <w:rsid w:val="00445B85"/>
    <w:rsid w:val="00445C60"/>
    <w:rsid w:val="0044637A"/>
    <w:rsid w:val="00446A4B"/>
    <w:rsid w:val="00447323"/>
    <w:rsid w:val="0045092E"/>
    <w:rsid w:val="00452727"/>
    <w:rsid w:val="00452C5D"/>
    <w:rsid w:val="004537D3"/>
    <w:rsid w:val="00453D88"/>
    <w:rsid w:val="00454098"/>
    <w:rsid w:val="00454458"/>
    <w:rsid w:val="004551AA"/>
    <w:rsid w:val="00455627"/>
    <w:rsid w:val="00460159"/>
    <w:rsid w:val="004604F8"/>
    <w:rsid w:val="00461EF4"/>
    <w:rsid w:val="00462A8D"/>
    <w:rsid w:val="00463F67"/>
    <w:rsid w:val="00464A77"/>
    <w:rsid w:val="00464ED4"/>
    <w:rsid w:val="00465731"/>
    <w:rsid w:val="004662F0"/>
    <w:rsid w:val="00466322"/>
    <w:rsid w:val="00466388"/>
    <w:rsid w:val="00467182"/>
    <w:rsid w:val="0046740F"/>
    <w:rsid w:val="00467775"/>
    <w:rsid w:val="00467ADC"/>
    <w:rsid w:val="00467FFE"/>
    <w:rsid w:val="00470FE8"/>
    <w:rsid w:val="00471699"/>
    <w:rsid w:val="00471907"/>
    <w:rsid w:val="00472B3A"/>
    <w:rsid w:val="0047460C"/>
    <w:rsid w:val="00474D2A"/>
    <w:rsid w:val="00475CE9"/>
    <w:rsid w:val="00476507"/>
    <w:rsid w:val="0047657B"/>
    <w:rsid w:val="00476BFC"/>
    <w:rsid w:val="0048119B"/>
    <w:rsid w:val="00483358"/>
    <w:rsid w:val="00485814"/>
    <w:rsid w:val="004905B1"/>
    <w:rsid w:val="00490D09"/>
    <w:rsid w:val="00490D98"/>
    <w:rsid w:val="00491494"/>
    <w:rsid w:val="00491C1B"/>
    <w:rsid w:val="004921CF"/>
    <w:rsid w:val="00492A08"/>
    <w:rsid w:val="0049380D"/>
    <w:rsid w:val="00494661"/>
    <w:rsid w:val="00494859"/>
    <w:rsid w:val="004966F4"/>
    <w:rsid w:val="004969B6"/>
    <w:rsid w:val="00497F4C"/>
    <w:rsid w:val="004A0BFF"/>
    <w:rsid w:val="004A1A9D"/>
    <w:rsid w:val="004A2656"/>
    <w:rsid w:val="004A4503"/>
    <w:rsid w:val="004A455E"/>
    <w:rsid w:val="004A45DC"/>
    <w:rsid w:val="004A4737"/>
    <w:rsid w:val="004A5051"/>
    <w:rsid w:val="004A5DEF"/>
    <w:rsid w:val="004A64DC"/>
    <w:rsid w:val="004A6BF3"/>
    <w:rsid w:val="004A7B56"/>
    <w:rsid w:val="004B0268"/>
    <w:rsid w:val="004B40BE"/>
    <w:rsid w:val="004B5D27"/>
    <w:rsid w:val="004B6C85"/>
    <w:rsid w:val="004B77B3"/>
    <w:rsid w:val="004C1C3D"/>
    <w:rsid w:val="004C1F76"/>
    <w:rsid w:val="004C3ABD"/>
    <w:rsid w:val="004C3B16"/>
    <w:rsid w:val="004C5E4D"/>
    <w:rsid w:val="004C6FA3"/>
    <w:rsid w:val="004C717A"/>
    <w:rsid w:val="004D16FF"/>
    <w:rsid w:val="004D428D"/>
    <w:rsid w:val="004D4509"/>
    <w:rsid w:val="004D60F8"/>
    <w:rsid w:val="004D734A"/>
    <w:rsid w:val="004E03F4"/>
    <w:rsid w:val="004E0D70"/>
    <w:rsid w:val="004E1804"/>
    <w:rsid w:val="004E1A1E"/>
    <w:rsid w:val="004E559C"/>
    <w:rsid w:val="004E747A"/>
    <w:rsid w:val="004E769A"/>
    <w:rsid w:val="004F07C5"/>
    <w:rsid w:val="004F3CAB"/>
    <w:rsid w:val="004F570C"/>
    <w:rsid w:val="004F5D1D"/>
    <w:rsid w:val="004F647C"/>
    <w:rsid w:val="004F671D"/>
    <w:rsid w:val="005004EE"/>
    <w:rsid w:val="005006FF"/>
    <w:rsid w:val="00501504"/>
    <w:rsid w:val="00503D19"/>
    <w:rsid w:val="00503FE4"/>
    <w:rsid w:val="00504185"/>
    <w:rsid w:val="005049AD"/>
    <w:rsid w:val="00505389"/>
    <w:rsid w:val="00507A5E"/>
    <w:rsid w:val="005100DB"/>
    <w:rsid w:val="005105FC"/>
    <w:rsid w:val="00510855"/>
    <w:rsid w:val="00510FC0"/>
    <w:rsid w:val="00511296"/>
    <w:rsid w:val="005144FB"/>
    <w:rsid w:val="00514AA7"/>
    <w:rsid w:val="00514F74"/>
    <w:rsid w:val="00515FA7"/>
    <w:rsid w:val="0051713F"/>
    <w:rsid w:val="0051786E"/>
    <w:rsid w:val="00517D4D"/>
    <w:rsid w:val="00520F35"/>
    <w:rsid w:val="00521597"/>
    <w:rsid w:val="00523D65"/>
    <w:rsid w:val="00525710"/>
    <w:rsid w:val="00525E1D"/>
    <w:rsid w:val="00530D0D"/>
    <w:rsid w:val="005314C9"/>
    <w:rsid w:val="00531AF8"/>
    <w:rsid w:val="00531FB2"/>
    <w:rsid w:val="0053234E"/>
    <w:rsid w:val="005324BA"/>
    <w:rsid w:val="00533539"/>
    <w:rsid w:val="00533B3A"/>
    <w:rsid w:val="0053458C"/>
    <w:rsid w:val="00535393"/>
    <w:rsid w:val="005362F6"/>
    <w:rsid w:val="00536434"/>
    <w:rsid w:val="0053697C"/>
    <w:rsid w:val="005373E5"/>
    <w:rsid w:val="00537DAF"/>
    <w:rsid w:val="00540B63"/>
    <w:rsid w:val="00541013"/>
    <w:rsid w:val="005414FD"/>
    <w:rsid w:val="00541D17"/>
    <w:rsid w:val="00542542"/>
    <w:rsid w:val="005425BD"/>
    <w:rsid w:val="00543590"/>
    <w:rsid w:val="00543A34"/>
    <w:rsid w:val="00543F08"/>
    <w:rsid w:val="0054513D"/>
    <w:rsid w:val="00545778"/>
    <w:rsid w:val="00545E19"/>
    <w:rsid w:val="0054697B"/>
    <w:rsid w:val="00546BF2"/>
    <w:rsid w:val="0054792C"/>
    <w:rsid w:val="00547BC0"/>
    <w:rsid w:val="00547D90"/>
    <w:rsid w:val="00550689"/>
    <w:rsid w:val="00550D28"/>
    <w:rsid w:val="00551295"/>
    <w:rsid w:val="0055196F"/>
    <w:rsid w:val="00552600"/>
    <w:rsid w:val="005527A6"/>
    <w:rsid w:val="00552B57"/>
    <w:rsid w:val="00553CBE"/>
    <w:rsid w:val="00554155"/>
    <w:rsid w:val="00555C89"/>
    <w:rsid w:val="005564C7"/>
    <w:rsid w:val="00557A11"/>
    <w:rsid w:val="00561096"/>
    <w:rsid w:val="00561E06"/>
    <w:rsid w:val="00562971"/>
    <w:rsid w:val="00562F9F"/>
    <w:rsid w:val="005635D2"/>
    <w:rsid w:val="00563716"/>
    <w:rsid w:val="00564D18"/>
    <w:rsid w:val="005660A8"/>
    <w:rsid w:val="00566178"/>
    <w:rsid w:val="00566610"/>
    <w:rsid w:val="00566EAB"/>
    <w:rsid w:val="00567613"/>
    <w:rsid w:val="005677E6"/>
    <w:rsid w:val="00567F1F"/>
    <w:rsid w:val="005713FF"/>
    <w:rsid w:val="00571C17"/>
    <w:rsid w:val="00573E13"/>
    <w:rsid w:val="00573E85"/>
    <w:rsid w:val="005744CD"/>
    <w:rsid w:val="005749D7"/>
    <w:rsid w:val="005754B1"/>
    <w:rsid w:val="0057685A"/>
    <w:rsid w:val="005773C2"/>
    <w:rsid w:val="00577FA0"/>
    <w:rsid w:val="00580391"/>
    <w:rsid w:val="005806B7"/>
    <w:rsid w:val="005820DA"/>
    <w:rsid w:val="0058239F"/>
    <w:rsid w:val="00582918"/>
    <w:rsid w:val="005830D9"/>
    <w:rsid w:val="005834AB"/>
    <w:rsid w:val="00583D4A"/>
    <w:rsid w:val="00583E6A"/>
    <w:rsid w:val="00583FDB"/>
    <w:rsid w:val="005844F5"/>
    <w:rsid w:val="005860D5"/>
    <w:rsid w:val="0059123E"/>
    <w:rsid w:val="00592E9F"/>
    <w:rsid w:val="0059338E"/>
    <w:rsid w:val="00595D7A"/>
    <w:rsid w:val="005A0F76"/>
    <w:rsid w:val="005A2733"/>
    <w:rsid w:val="005A2C1A"/>
    <w:rsid w:val="005A395D"/>
    <w:rsid w:val="005A3ACB"/>
    <w:rsid w:val="005A62D8"/>
    <w:rsid w:val="005A7393"/>
    <w:rsid w:val="005B02B4"/>
    <w:rsid w:val="005B04A0"/>
    <w:rsid w:val="005B0820"/>
    <w:rsid w:val="005B1E46"/>
    <w:rsid w:val="005B23F4"/>
    <w:rsid w:val="005B408C"/>
    <w:rsid w:val="005B515B"/>
    <w:rsid w:val="005B6487"/>
    <w:rsid w:val="005B6B9D"/>
    <w:rsid w:val="005C06CE"/>
    <w:rsid w:val="005C1FE3"/>
    <w:rsid w:val="005C3352"/>
    <w:rsid w:val="005C3844"/>
    <w:rsid w:val="005C3AC3"/>
    <w:rsid w:val="005C3BD5"/>
    <w:rsid w:val="005C45A1"/>
    <w:rsid w:val="005C5142"/>
    <w:rsid w:val="005C5627"/>
    <w:rsid w:val="005C56B3"/>
    <w:rsid w:val="005C65B8"/>
    <w:rsid w:val="005C6A25"/>
    <w:rsid w:val="005C7562"/>
    <w:rsid w:val="005D09BA"/>
    <w:rsid w:val="005D0C24"/>
    <w:rsid w:val="005D1733"/>
    <w:rsid w:val="005D21EE"/>
    <w:rsid w:val="005D2ADA"/>
    <w:rsid w:val="005D6525"/>
    <w:rsid w:val="005D7D08"/>
    <w:rsid w:val="005E05BA"/>
    <w:rsid w:val="005E0827"/>
    <w:rsid w:val="005E1648"/>
    <w:rsid w:val="005E1D5A"/>
    <w:rsid w:val="005E2120"/>
    <w:rsid w:val="005E5671"/>
    <w:rsid w:val="005E5C74"/>
    <w:rsid w:val="005E68FA"/>
    <w:rsid w:val="005F1D14"/>
    <w:rsid w:val="005F4F9D"/>
    <w:rsid w:val="005F6B96"/>
    <w:rsid w:val="005F743F"/>
    <w:rsid w:val="005F78E0"/>
    <w:rsid w:val="006021B3"/>
    <w:rsid w:val="00602CA1"/>
    <w:rsid w:val="0060381D"/>
    <w:rsid w:val="0060550C"/>
    <w:rsid w:val="00605771"/>
    <w:rsid w:val="0060584A"/>
    <w:rsid w:val="006059F6"/>
    <w:rsid w:val="00605BB9"/>
    <w:rsid w:val="006062A7"/>
    <w:rsid w:val="006068E4"/>
    <w:rsid w:val="00606F96"/>
    <w:rsid w:val="00610192"/>
    <w:rsid w:val="006101A3"/>
    <w:rsid w:val="006101F3"/>
    <w:rsid w:val="00611984"/>
    <w:rsid w:val="00612364"/>
    <w:rsid w:val="006134FF"/>
    <w:rsid w:val="00613815"/>
    <w:rsid w:val="00613C74"/>
    <w:rsid w:val="00614473"/>
    <w:rsid w:val="006151A4"/>
    <w:rsid w:val="00616AEB"/>
    <w:rsid w:val="00616E48"/>
    <w:rsid w:val="00616F33"/>
    <w:rsid w:val="0062036D"/>
    <w:rsid w:val="00621083"/>
    <w:rsid w:val="00621234"/>
    <w:rsid w:val="006216B8"/>
    <w:rsid w:val="00622A71"/>
    <w:rsid w:val="006232DC"/>
    <w:rsid w:val="006237EE"/>
    <w:rsid w:val="006241D5"/>
    <w:rsid w:val="00624E74"/>
    <w:rsid w:val="006251E9"/>
    <w:rsid w:val="00625969"/>
    <w:rsid w:val="00626D39"/>
    <w:rsid w:val="006279C0"/>
    <w:rsid w:val="0063007A"/>
    <w:rsid w:val="00630505"/>
    <w:rsid w:val="006306FC"/>
    <w:rsid w:val="00631200"/>
    <w:rsid w:val="00631780"/>
    <w:rsid w:val="00631C93"/>
    <w:rsid w:val="00631D31"/>
    <w:rsid w:val="00631EC1"/>
    <w:rsid w:val="0063394C"/>
    <w:rsid w:val="00633BF4"/>
    <w:rsid w:val="00633C15"/>
    <w:rsid w:val="00633D24"/>
    <w:rsid w:val="00633DB9"/>
    <w:rsid w:val="00633FAD"/>
    <w:rsid w:val="00634A94"/>
    <w:rsid w:val="00634F5C"/>
    <w:rsid w:val="0063638D"/>
    <w:rsid w:val="0064135E"/>
    <w:rsid w:val="0064192E"/>
    <w:rsid w:val="006419A5"/>
    <w:rsid w:val="00642B0B"/>
    <w:rsid w:val="006430E2"/>
    <w:rsid w:val="006431A9"/>
    <w:rsid w:val="00644E0C"/>
    <w:rsid w:val="006454E3"/>
    <w:rsid w:val="00645E85"/>
    <w:rsid w:val="00646909"/>
    <w:rsid w:val="0064730F"/>
    <w:rsid w:val="00650215"/>
    <w:rsid w:val="00650F5B"/>
    <w:rsid w:val="00651042"/>
    <w:rsid w:val="0065127F"/>
    <w:rsid w:val="00651470"/>
    <w:rsid w:val="00654391"/>
    <w:rsid w:val="00655051"/>
    <w:rsid w:val="0065688D"/>
    <w:rsid w:val="00656CF8"/>
    <w:rsid w:val="0065715B"/>
    <w:rsid w:val="00657185"/>
    <w:rsid w:val="0065761F"/>
    <w:rsid w:val="00657832"/>
    <w:rsid w:val="00657BA7"/>
    <w:rsid w:val="00661CC7"/>
    <w:rsid w:val="00661E84"/>
    <w:rsid w:val="00662528"/>
    <w:rsid w:val="006630E8"/>
    <w:rsid w:val="00663EDC"/>
    <w:rsid w:val="00664062"/>
    <w:rsid w:val="00664816"/>
    <w:rsid w:val="00666846"/>
    <w:rsid w:val="0066704E"/>
    <w:rsid w:val="006709D5"/>
    <w:rsid w:val="00670C1F"/>
    <w:rsid w:val="00670E6B"/>
    <w:rsid w:val="00672023"/>
    <w:rsid w:val="00672311"/>
    <w:rsid w:val="00672B7A"/>
    <w:rsid w:val="0067356B"/>
    <w:rsid w:val="0067396C"/>
    <w:rsid w:val="00673A1D"/>
    <w:rsid w:val="00674998"/>
    <w:rsid w:val="00675E3C"/>
    <w:rsid w:val="0067605E"/>
    <w:rsid w:val="006779BD"/>
    <w:rsid w:val="0068015A"/>
    <w:rsid w:val="00680F16"/>
    <w:rsid w:val="006827B0"/>
    <w:rsid w:val="00682D4E"/>
    <w:rsid w:val="006833EA"/>
    <w:rsid w:val="006835D9"/>
    <w:rsid w:val="00684AC6"/>
    <w:rsid w:val="00684C0E"/>
    <w:rsid w:val="00687625"/>
    <w:rsid w:val="006912B7"/>
    <w:rsid w:val="0069140E"/>
    <w:rsid w:val="00691848"/>
    <w:rsid w:val="00693A67"/>
    <w:rsid w:val="0069459C"/>
    <w:rsid w:val="00697E1A"/>
    <w:rsid w:val="00697FEB"/>
    <w:rsid w:val="006A04F0"/>
    <w:rsid w:val="006A0E92"/>
    <w:rsid w:val="006A19A6"/>
    <w:rsid w:val="006A1CB7"/>
    <w:rsid w:val="006A2BA7"/>
    <w:rsid w:val="006A2E65"/>
    <w:rsid w:val="006A3C85"/>
    <w:rsid w:val="006A42C3"/>
    <w:rsid w:val="006A5F8F"/>
    <w:rsid w:val="006A733C"/>
    <w:rsid w:val="006B03AD"/>
    <w:rsid w:val="006B0F48"/>
    <w:rsid w:val="006B22C4"/>
    <w:rsid w:val="006B2707"/>
    <w:rsid w:val="006B3D99"/>
    <w:rsid w:val="006B4E8D"/>
    <w:rsid w:val="006B5DC7"/>
    <w:rsid w:val="006B63D7"/>
    <w:rsid w:val="006B687C"/>
    <w:rsid w:val="006B74F0"/>
    <w:rsid w:val="006C0593"/>
    <w:rsid w:val="006C070A"/>
    <w:rsid w:val="006C0E45"/>
    <w:rsid w:val="006C11DD"/>
    <w:rsid w:val="006C18F5"/>
    <w:rsid w:val="006C1D93"/>
    <w:rsid w:val="006C242C"/>
    <w:rsid w:val="006C2677"/>
    <w:rsid w:val="006C32F8"/>
    <w:rsid w:val="006C46B0"/>
    <w:rsid w:val="006C4714"/>
    <w:rsid w:val="006C4E47"/>
    <w:rsid w:val="006C66DA"/>
    <w:rsid w:val="006C7717"/>
    <w:rsid w:val="006C7C54"/>
    <w:rsid w:val="006D1825"/>
    <w:rsid w:val="006D30A3"/>
    <w:rsid w:val="006D3459"/>
    <w:rsid w:val="006D44AD"/>
    <w:rsid w:val="006D45A0"/>
    <w:rsid w:val="006D465E"/>
    <w:rsid w:val="006D5BBD"/>
    <w:rsid w:val="006D60E3"/>
    <w:rsid w:val="006D6791"/>
    <w:rsid w:val="006D68E7"/>
    <w:rsid w:val="006D7541"/>
    <w:rsid w:val="006E4852"/>
    <w:rsid w:val="006E4DCA"/>
    <w:rsid w:val="006E54E1"/>
    <w:rsid w:val="006E5E28"/>
    <w:rsid w:val="006E6075"/>
    <w:rsid w:val="006E6F57"/>
    <w:rsid w:val="006E730D"/>
    <w:rsid w:val="006E7747"/>
    <w:rsid w:val="006E795A"/>
    <w:rsid w:val="006E7D4F"/>
    <w:rsid w:val="006F0143"/>
    <w:rsid w:val="006F0424"/>
    <w:rsid w:val="006F068F"/>
    <w:rsid w:val="006F1C20"/>
    <w:rsid w:val="006F276B"/>
    <w:rsid w:val="006F2BA5"/>
    <w:rsid w:val="006F35FF"/>
    <w:rsid w:val="00701227"/>
    <w:rsid w:val="00702023"/>
    <w:rsid w:val="00702658"/>
    <w:rsid w:val="00702A4D"/>
    <w:rsid w:val="00703D60"/>
    <w:rsid w:val="00705847"/>
    <w:rsid w:val="00705917"/>
    <w:rsid w:val="00706672"/>
    <w:rsid w:val="00706D2F"/>
    <w:rsid w:val="00707017"/>
    <w:rsid w:val="00707D24"/>
    <w:rsid w:val="00707E46"/>
    <w:rsid w:val="0071159E"/>
    <w:rsid w:val="0071292C"/>
    <w:rsid w:val="00713230"/>
    <w:rsid w:val="00713A68"/>
    <w:rsid w:val="007140EC"/>
    <w:rsid w:val="007147E6"/>
    <w:rsid w:val="007148FD"/>
    <w:rsid w:val="00714F8E"/>
    <w:rsid w:val="00715210"/>
    <w:rsid w:val="007160A8"/>
    <w:rsid w:val="00716EB3"/>
    <w:rsid w:val="0071737E"/>
    <w:rsid w:val="007176E7"/>
    <w:rsid w:val="00717A7B"/>
    <w:rsid w:val="00721611"/>
    <w:rsid w:val="00722B79"/>
    <w:rsid w:val="00722CA1"/>
    <w:rsid w:val="00724FAD"/>
    <w:rsid w:val="007278BB"/>
    <w:rsid w:val="0073138E"/>
    <w:rsid w:val="0073218B"/>
    <w:rsid w:val="007321E2"/>
    <w:rsid w:val="00733550"/>
    <w:rsid w:val="00734841"/>
    <w:rsid w:val="00734B8E"/>
    <w:rsid w:val="00734BA1"/>
    <w:rsid w:val="007353CF"/>
    <w:rsid w:val="0073620B"/>
    <w:rsid w:val="007362E2"/>
    <w:rsid w:val="0073708C"/>
    <w:rsid w:val="007372E8"/>
    <w:rsid w:val="00737CFF"/>
    <w:rsid w:val="00740123"/>
    <w:rsid w:val="00740ABE"/>
    <w:rsid w:val="0074152C"/>
    <w:rsid w:val="00741C44"/>
    <w:rsid w:val="00742EE4"/>
    <w:rsid w:val="00744357"/>
    <w:rsid w:val="007447E6"/>
    <w:rsid w:val="00745326"/>
    <w:rsid w:val="00745641"/>
    <w:rsid w:val="00745699"/>
    <w:rsid w:val="00745E15"/>
    <w:rsid w:val="00746E41"/>
    <w:rsid w:val="007522B4"/>
    <w:rsid w:val="00752E6F"/>
    <w:rsid w:val="0075343E"/>
    <w:rsid w:val="00754393"/>
    <w:rsid w:val="00755792"/>
    <w:rsid w:val="00755EBF"/>
    <w:rsid w:val="007560EE"/>
    <w:rsid w:val="00756CCF"/>
    <w:rsid w:val="00761D4B"/>
    <w:rsid w:val="007621AF"/>
    <w:rsid w:val="007629F9"/>
    <w:rsid w:val="007647FC"/>
    <w:rsid w:val="00765758"/>
    <w:rsid w:val="00767B47"/>
    <w:rsid w:val="00770FC2"/>
    <w:rsid w:val="00771C57"/>
    <w:rsid w:val="0077319F"/>
    <w:rsid w:val="00773D97"/>
    <w:rsid w:val="00773E1F"/>
    <w:rsid w:val="007740C6"/>
    <w:rsid w:val="00774DBA"/>
    <w:rsid w:val="00774FD3"/>
    <w:rsid w:val="00777002"/>
    <w:rsid w:val="0077711E"/>
    <w:rsid w:val="0078027D"/>
    <w:rsid w:val="00782E2C"/>
    <w:rsid w:val="00782F52"/>
    <w:rsid w:val="00783CB6"/>
    <w:rsid w:val="00786CCB"/>
    <w:rsid w:val="007874F2"/>
    <w:rsid w:val="00787F55"/>
    <w:rsid w:val="007902BA"/>
    <w:rsid w:val="00791509"/>
    <w:rsid w:val="00791ABE"/>
    <w:rsid w:val="00792114"/>
    <w:rsid w:val="00792C64"/>
    <w:rsid w:val="00792F40"/>
    <w:rsid w:val="007939B1"/>
    <w:rsid w:val="00794065"/>
    <w:rsid w:val="007945DE"/>
    <w:rsid w:val="007947D5"/>
    <w:rsid w:val="007951CD"/>
    <w:rsid w:val="0079538E"/>
    <w:rsid w:val="007957A8"/>
    <w:rsid w:val="007962A2"/>
    <w:rsid w:val="00797579"/>
    <w:rsid w:val="007976A0"/>
    <w:rsid w:val="007A0F13"/>
    <w:rsid w:val="007A174B"/>
    <w:rsid w:val="007A1F7E"/>
    <w:rsid w:val="007A33D2"/>
    <w:rsid w:val="007A5C1E"/>
    <w:rsid w:val="007A65F5"/>
    <w:rsid w:val="007A6F36"/>
    <w:rsid w:val="007A730A"/>
    <w:rsid w:val="007A78A4"/>
    <w:rsid w:val="007B0A3C"/>
    <w:rsid w:val="007B27A6"/>
    <w:rsid w:val="007B3DF3"/>
    <w:rsid w:val="007B55B1"/>
    <w:rsid w:val="007B67B5"/>
    <w:rsid w:val="007C0408"/>
    <w:rsid w:val="007C0B36"/>
    <w:rsid w:val="007C0C99"/>
    <w:rsid w:val="007C1087"/>
    <w:rsid w:val="007C1213"/>
    <w:rsid w:val="007C33E3"/>
    <w:rsid w:val="007C346B"/>
    <w:rsid w:val="007C3A5F"/>
    <w:rsid w:val="007C3A68"/>
    <w:rsid w:val="007C3FE9"/>
    <w:rsid w:val="007C4576"/>
    <w:rsid w:val="007C4747"/>
    <w:rsid w:val="007C526D"/>
    <w:rsid w:val="007C565C"/>
    <w:rsid w:val="007C7914"/>
    <w:rsid w:val="007C7C95"/>
    <w:rsid w:val="007D0F2D"/>
    <w:rsid w:val="007D1207"/>
    <w:rsid w:val="007D28F2"/>
    <w:rsid w:val="007D4BA1"/>
    <w:rsid w:val="007D4D1D"/>
    <w:rsid w:val="007D5304"/>
    <w:rsid w:val="007D5482"/>
    <w:rsid w:val="007D6C72"/>
    <w:rsid w:val="007D7A5D"/>
    <w:rsid w:val="007E0665"/>
    <w:rsid w:val="007E0A76"/>
    <w:rsid w:val="007E13D6"/>
    <w:rsid w:val="007E1429"/>
    <w:rsid w:val="007E1BE5"/>
    <w:rsid w:val="007E1E77"/>
    <w:rsid w:val="007E2B03"/>
    <w:rsid w:val="007E58B4"/>
    <w:rsid w:val="007E620C"/>
    <w:rsid w:val="007E74D2"/>
    <w:rsid w:val="007F213A"/>
    <w:rsid w:val="007F3482"/>
    <w:rsid w:val="007F3F2D"/>
    <w:rsid w:val="007F45A5"/>
    <w:rsid w:val="007F48A4"/>
    <w:rsid w:val="007F50C8"/>
    <w:rsid w:val="00801C2D"/>
    <w:rsid w:val="00802BD8"/>
    <w:rsid w:val="0080365B"/>
    <w:rsid w:val="00803C17"/>
    <w:rsid w:val="00805631"/>
    <w:rsid w:val="00805843"/>
    <w:rsid w:val="00805C64"/>
    <w:rsid w:val="00806E0F"/>
    <w:rsid w:val="00807270"/>
    <w:rsid w:val="0080759D"/>
    <w:rsid w:val="00810399"/>
    <w:rsid w:val="00812482"/>
    <w:rsid w:val="0081251A"/>
    <w:rsid w:val="00813453"/>
    <w:rsid w:val="00814A8F"/>
    <w:rsid w:val="00815888"/>
    <w:rsid w:val="00816960"/>
    <w:rsid w:val="00820650"/>
    <w:rsid w:val="008220B5"/>
    <w:rsid w:val="00822318"/>
    <w:rsid w:val="0082380A"/>
    <w:rsid w:val="008246A3"/>
    <w:rsid w:val="00825005"/>
    <w:rsid w:val="0082504E"/>
    <w:rsid w:val="00826AA6"/>
    <w:rsid w:val="00826FF1"/>
    <w:rsid w:val="0082780C"/>
    <w:rsid w:val="00827B55"/>
    <w:rsid w:val="008309E2"/>
    <w:rsid w:val="00831DD6"/>
    <w:rsid w:val="0083209B"/>
    <w:rsid w:val="0083399B"/>
    <w:rsid w:val="00834158"/>
    <w:rsid w:val="00834803"/>
    <w:rsid w:val="00834A2F"/>
    <w:rsid w:val="00834AB8"/>
    <w:rsid w:val="00836532"/>
    <w:rsid w:val="00837E25"/>
    <w:rsid w:val="00840416"/>
    <w:rsid w:val="0084069A"/>
    <w:rsid w:val="0084153E"/>
    <w:rsid w:val="00842B34"/>
    <w:rsid w:val="00842FF6"/>
    <w:rsid w:val="00843306"/>
    <w:rsid w:val="008437F4"/>
    <w:rsid w:val="00843C2A"/>
    <w:rsid w:val="00845099"/>
    <w:rsid w:val="0084519C"/>
    <w:rsid w:val="008458D5"/>
    <w:rsid w:val="00846AFF"/>
    <w:rsid w:val="00846DB9"/>
    <w:rsid w:val="0085000C"/>
    <w:rsid w:val="00850168"/>
    <w:rsid w:val="00851A97"/>
    <w:rsid w:val="00852FDC"/>
    <w:rsid w:val="00853120"/>
    <w:rsid w:val="00853626"/>
    <w:rsid w:val="00854DB0"/>
    <w:rsid w:val="00856109"/>
    <w:rsid w:val="008564F5"/>
    <w:rsid w:val="00857695"/>
    <w:rsid w:val="00860AA0"/>
    <w:rsid w:val="008615CE"/>
    <w:rsid w:val="00862911"/>
    <w:rsid w:val="00863DF4"/>
    <w:rsid w:val="00864C73"/>
    <w:rsid w:val="00864F79"/>
    <w:rsid w:val="00865CF8"/>
    <w:rsid w:val="00867E39"/>
    <w:rsid w:val="008712AF"/>
    <w:rsid w:val="00871CA2"/>
    <w:rsid w:val="008720E4"/>
    <w:rsid w:val="0087228C"/>
    <w:rsid w:val="0087457A"/>
    <w:rsid w:val="0087462A"/>
    <w:rsid w:val="00876092"/>
    <w:rsid w:val="0088216D"/>
    <w:rsid w:val="00883E36"/>
    <w:rsid w:val="008843D7"/>
    <w:rsid w:val="008854AA"/>
    <w:rsid w:val="00885EFD"/>
    <w:rsid w:val="008869D0"/>
    <w:rsid w:val="00887D50"/>
    <w:rsid w:val="00890A23"/>
    <w:rsid w:val="00890DEE"/>
    <w:rsid w:val="0089144C"/>
    <w:rsid w:val="00892E12"/>
    <w:rsid w:val="00894560"/>
    <w:rsid w:val="008947BD"/>
    <w:rsid w:val="00894B89"/>
    <w:rsid w:val="00894E1F"/>
    <w:rsid w:val="0089556A"/>
    <w:rsid w:val="00896D16"/>
    <w:rsid w:val="008970E5"/>
    <w:rsid w:val="00897631"/>
    <w:rsid w:val="008A1209"/>
    <w:rsid w:val="008A28D5"/>
    <w:rsid w:val="008A2D1F"/>
    <w:rsid w:val="008A2E94"/>
    <w:rsid w:val="008A302A"/>
    <w:rsid w:val="008A348E"/>
    <w:rsid w:val="008A3985"/>
    <w:rsid w:val="008A3DD4"/>
    <w:rsid w:val="008A42FD"/>
    <w:rsid w:val="008A6238"/>
    <w:rsid w:val="008A6AEE"/>
    <w:rsid w:val="008B0847"/>
    <w:rsid w:val="008B0CFE"/>
    <w:rsid w:val="008B0E0B"/>
    <w:rsid w:val="008B0F85"/>
    <w:rsid w:val="008B1C61"/>
    <w:rsid w:val="008B22FF"/>
    <w:rsid w:val="008B63A8"/>
    <w:rsid w:val="008B78C2"/>
    <w:rsid w:val="008C11AC"/>
    <w:rsid w:val="008C1C65"/>
    <w:rsid w:val="008C2059"/>
    <w:rsid w:val="008C2AF8"/>
    <w:rsid w:val="008C37E7"/>
    <w:rsid w:val="008C6EBA"/>
    <w:rsid w:val="008C7FBB"/>
    <w:rsid w:val="008D00B5"/>
    <w:rsid w:val="008D110B"/>
    <w:rsid w:val="008D1C53"/>
    <w:rsid w:val="008D24B0"/>
    <w:rsid w:val="008D2B2C"/>
    <w:rsid w:val="008D3CC0"/>
    <w:rsid w:val="008D3D52"/>
    <w:rsid w:val="008D592F"/>
    <w:rsid w:val="008E0CC9"/>
    <w:rsid w:val="008E2294"/>
    <w:rsid w:val="008E23A1"/>
    <w:rsid w:val="008E380D"/>
    <w:rsid w:val="008E411F"/>
    <w:rsid w:val="008E4CBB"/>
    <w:rsid w:val="008E5C9A"/>
    <w:rsid w:val="008E62A0"/>
    <w:rsid w:val="008E6CB3"/>
    <w:rsid w:val="008E7689"/>
    <w:rsid w:val="008E7AAA"/>
    <w:rsid w:val="008F31DA"/>
    <w:rsid w:val="008F43CF"/>
    <w:rsid w:val="008F4E5E"/>
    <w:rsid w:val="008F6CC1"/>
    <w:rsid w:val="00900A58"/>
    <w:rsid w:val="00900BE5"/>
    <w:rsid w:val="00901256"/>
    <w:rsid w:val="00901373"/>
    <w:rsid w:val="009014E7"/>
    <w:rsid w:val="00902366"/>
    <w:rsid w:val="00903FDA"/>
    <w:rsid w:val="00904154"/>
    <w:rsid w:val="00904AAF"/>
    <w:rsid w:val="009105DA"/>
    <w:rsid w:val="00911D6E"/>
    <w:rsid w:val="009126EB"/>
    <w:rsid w:val="00912CF9"/>
    <w:rsid w:val="00912EEC"/>
    <w:rsid w:val="0091460F"/>
    <w:rsid w:val="00914ACB"/>
    <w:rsid w:val="00915E89"/>
    <w:rsid w:val="0091609B"/>
    <w:rsid w:val="009163D4"/>
    <w:rsid w:val="00916429"/>
    <w:rsid w:val="00916FEC"/>
    <w:rsid w:val="00917D05"/>
    <w:rsid w:val="009213B6"/>
    <w:rsid w:val="0092246E"/>
    <w:rsid w:val="009238EA"/>
    <w:rsid w:val="00923F5F"/>
    <w:rsid w:val="009253EB"/>
    <w:rsid w:val="00926162"/>
    <w:rsid w:val="009263A9"/>
    <w:rsid w:val="0093102A"/>
    <w:rsid w:val="00932142"/>
    <w:rsid w:val="00932AFF"/>
    <w:rsid w:val="00934321"/>
    <w:rsid w:val="009344A3"/>
    <w:rsid w:val="00935DA3"/>
    <w:rsid w:val="0093612D"/>
    <w:rsid w:val="00936230"/>
    <w:rsid w:val="0094115E"/>
    <w:rsid w:val="0094141B"/>
    <w:rsid w:val="00941552"/>
    <w:rsid w:val="00941953"/>
    <w:rsid w:val="00941CFE"/>
    <w:rsid w:val="00941EF2"/>
    <w:rsid w:val="009424F2"/>
    <w:rsid w:val="00946F5B"/>
    <w:rsid w:val="0095020A"/>
    <w:rsid w:val="0095118F"/>
    <w:rsid w:val="009526D1"/>
    <w:rsid w:val="00952D2A"/>
    <w:rsid w:val="0095380B"/>
    <w:rsid w:val="009575B3"/>
    <w:rsid w:val="009603BC"/>
    <w:rsid w:val="00964479"/>
    <w:rsid w:val="009656CE"/>
    <w:rsid w:val="00966939"/>
    <w:rsid w:val="00966950"/>
    <w:rsid w:val="009676F5"/>
    <w:rsid w:val="00967C9D"/>
    <w:rsid w:val="00970EEB"/>
    <w:rsid w:val="00971869"/>
    <w:rsid w:val="0097186C"/>
    <w:rsid w:val="00971FF9"/>
    <w:rsid w:val="009720FA"/>
    <w:rsid w:val="009722FE"/>
    <w:rsid w:val="00972624"/>
    <w:rsid w:val="0097456F"/>
    <w:rsid w:val="00974859"/>
    <w:rsid w:val="009757E8"/>
    <w:rsid w:val="00975B47"/>
    <w:rsid w:val="00976E70"/>
    <w:rsid w:val="0097716B"/>
    <w:rsid w:val="009778C4"/>
    <w:rsid w:val="00977C0F"/>
    <w:rsid w:val="00980620"/>
    <w:rsid w:val="00982B87"/>
    <w:rsid w:val="00983A9D"/>
    <w:rsid w:val="00983C56"/>
    <w:rsid w:val="00984DFE"/>
    <w:rsid w:val="009855C7"/>
    <w:rsid w:val="00991396"/>
    <w:rsid w:val="00992640"/>
    <w:rsid w:val="0099457F"/>
    <w:rsid w:val="00995A94"/>
    <w:rsid w:val="009A0110"/>
    <w:rsid w:val="009A0FA3"/>
    <w:rsid w:val="009A1F64"/>
    <w:rsid w:val="009A32E3"/>
    <w:rsid w:val="009A3A78"/>
    <w:rsid w:val="009A49B4"/>
    <w:rsid w:val="009A5294"/>
    <w:rsid w:val="009A5920"/>
    <w:rsid w:val="009A75EC"/>
    <w:rsid w:val="009A7CB8"/>
    <w:rsid w:val="009B0349"/>
    <w:rsid w:val="009B1F45"/>
    <w:rsid w:val="009B4D1D"/>
    <w:rsid w:val="009B5BF8"/>
    <w:rsid w:val="009B63BD"/>
    <w:rsid w:val="009B64EA"/>
    <w:rsid w:val="009B701A"/>
    <w:rsid w:val="009C00E0"/>
    <w:rsid w:val="009C1340"/>
    <w:rsid w:val="009C2114"/>
    <w:rsid w:val="009C32BC"/>
    <w:rsid w:val="009C520C"/>
    <w:rsid w:val="009C5C26"/>
    <w:rsid w:val="009C65BC"/>
    <w:rsid w:val="009C6967"/>
    <w:rsid w:val="009C6A30"/>
    <w:rsid w:val="009C6ECF"/>
    <w:rsid w:val="009C7269"/>
    <w:rsid w:val="009C7A4E"/>
    <w:rsid w:val="009D1056"/>
    <w:rsid w:val="009D1E6D"/>
    <w:rsid w:val="009D2045"/>
    <w:rsid w:val="009D2954"/>
    <w:rsid w:val="009D2FAC"/>
    <w:rsid w:val="009D501E"/>
    <w:rsid w:val="009D6A4C"/>
    <w:rsid w:val="009E1A51"/>
    <w:rsid w:val="009E1A93"/>
    <w:rsid w:val="009E1FD4"/>
    <w:rsid w:val="009E27D5"/>
    <w:rsid w:val="009E29A8"/>
    <w:rsid w:val="009E3377"/>
    <w:rsid w:val="009E37A1"/>
    <w:rsid w:val="009E4832"/>
    <w:rsid w:val="009E4A06"/>
    <w:rsid w:val="009E5F62"/>
    <w:rsid w:val="009E6BED"/>
    <w:rsid w:val="009F02A1"/>
    <w:rsid w:val="009F0EF4"/>
    <w:rsid w:val="009F1191"/>
    <w:rsid w:val="009F1483"/>
    <w:rsid w:val="009F15DF"/>
    <w:rsid w:val="009F21D3"/>
    <w:rsid w:val="009F3845"/>
    <w:rsid w:val="009F45FE"/>
    <w:rsid w:val="009F466B"/>
    <w:rsid w:val="009F5C62"/>
    <w:rsid w:val="009F711A"/>
    <w:rsid w:val="009F71CA"/>
    <w:rsid w:val="009F76C6"/>
    <w:rsid w:val="00A027F8"/>
    <w:rsid w:val="00A02DBA"/>
    <w:rsid w:val="00A03053"/>
    <w:rsid w:val="00A040B4"/>
    <w:rsid w:val="00A064D0"/>
    <w:rsid w:val="00A066A0"/>
    <w:rsid w:val="00A06963"/>
    <w:rsid w:val="00A06A85"/>
    <w:rsid w:val="00A07909"/>
    <w:rsid w:val="00A103EC"/>
    <w:rsid w:val="00A11516"/>
    <w:rsid w:val="00A1246F"/>
    <w:rsid w:val="00A12694"/>
    <w:rsid w:val="00A12A71"/>
    <w:rsid w:val="00A13783"/>
    <w:rsid w:val="00A13C04"/>
    <w:rsid w:val="00A141F3"/>
    <w:rsid w:val="00A14C05"/>
    <w:rsid w:val="00A1585B"/>
    <w:rsid w:val="00A15CF7"/>
    <w:rsid w:val="00A16243"/>
    <w:rsid w:val="00A16B73"/>
    <w:rsid w:val="00A20C20"/>
    <w:rsid w:val="00A26B63"/>
    <w:rsid w:val="00A272EC"/>
    <w:rsid w:val="00A30813"/>
    <w:rsid w:val="00A317DA"/>
    <w:rsid w:val="00A33A16"/>
    <w:rsid w:val="00A352EE"/>
    <w:rsid w:val="00A3603C"/>
    <w:rsid w:val="00A37BB7"/>
    <w:rsid w:val="00A37CDE"/>
    <w:rsid w:val="00A40898"/>
    <w:rsid w:val="00A4137F"/>
    <w:rsid w:val="00A41EAE"/>
    <w:rsid w:val="00A42867"/>
    <w:rsid w:val="00A42E38"/>
    <w:rsid w:val="00A4338B"/>
    <w:rsid w:val="00A43BA6"/>
    <w:rsid w:val="00A4491E"/>
    <w:rsid w:val="00A46479"/>
    <w:rsid w:val="00A4677E"/>
    <w:rsid w:val="00A468B7"/>
    <w:rsid w:val="00A504FD"/>
    <w:rsid w:val="00A505F3"/>
    <w:rsid w:val="00A5463C"/>
    <w:rsid w:val="00A57A79"/>
    <w:rsid w:val="00A57F62"/>
    <w:rsid w:val="00A61156"/>
    <w:rsid w:val="00A618B1"/>
    <w:rsid w:val="00A61A3F"/>
    <w:rsid w:val="00A62B0F"/>
    <w:rsid w:val="00A62F0C"/>
    <w:rsid w:val="00A633AF"/>
    <w:rsid w:val="00A64B4D"/>
    <w:rsid w:val="00A64EED"/>
    <w:rsid w:val="00A65928"/>
    <w:rsid w:val="00A65A1C"/>
    <w:rsid w:val="00A65CA6"/>
    <w:rsid w:val="00A7060B"/>
    <w:rsid w:val="00A70C90"/>
    <w:rsid w:val="00A7170A"/>
    <w:rsid w:val="00A71710"/>
    <w:rsid w:val="00A71AC7"/>
    <w:rsid w:val="00A72448"/>
    <w:rsid w:val="00A73B50"/>
    <w:rsid w:val="00A74519"/>
    <w:rsid w:val="00A75627"/>
    <w:rsid w:val="00A75930"/>
    <w:rsid w:val="00A762F3"/>
    <w:rsid w:val="00A76DD7"/>
    <w:rsid w:val="00A76E64"/>
    <w:rsid w:val="00A80317"/>
    <w:rsid w:val="00A81242"/>
    <w:rsid w:val="00A8126A"/>
    <w:rsid w:val="00A82BB7"/>
    <w:rsid w:val="00A83236"/>
    <w:rsid w:val="00A836E2"/>
    <w:rsid w:val="00A84D0A"/>
    <w:rsid w:val="00A86A3B"/>
    <w:rsid w:val="00A87900"/>
    <w:rsid w:val="00A87E83"/>
    <w:rsid w:val="00A90500"/>
    <w:rsid w:val="00A909C5"/>
    <w:rsid w:val="00A90E86"/>
    <w:rsid w:val="00A91AAA"/>
    <w:rsid w:val="00A91D0B"/>
    <w:rsid w:val="00A93903"/>
    <w:rsid w:val="00A93A9B"/>
    <w:rsid w:val="00A95454"/>
    <w:rsid w:val="00A965E4"/>
    <w:rsid w:val="00A97CEB"/>
    <w:rsid w:val="00A97CFB"/>
    <w:rsid w:val="00AA0006"/>
    <w:rsid w:val="00AA0585"/>
    <w:rsid w:val="00AA135E"/>
    <w:rsid w:val="00AA2D5A"/>
    <w:rsid w:val="00AA35F5"/>
    <w:rsid w:val="00AA4A53"/>
    <w:rsid w:val="00AA4F4F"/>
    <w:rsid w:val="00AA6569"/>
    <w:rsid w:val="00AB0DD3"/>
    <w:rsid w:val="00AB12CF"/>
    <w:rsid w:val="00AB1890"/>
    <w:rsid w:val="00AB1D2C"/>
    <w:rsid w:val="00AB3707"/>
    <w:rsid w:val="00AB3F28"/>
    <w:rsid w:val="00AB3F4D"/>
    <w:rsid w:val="00AB43A3"/>
    <w:rsid w:val="00AB50A9"/>
    <w:rsid w:val="00AB520C"/>
    <w:rsid w:val="00AB5762"/>
    <w:rsid w:val="00AB6C44"/>
    <w:rsid w:val="00AC0B99"/>
    <w:rsid w:val="00AC1387"/>
    <w:rsid w:val="00AC1A38"/>
    <w:rsid w:val="00AC345E"/>
    <w:rsid w:val="00AC4784"/>
    <w:rsid w:val="00AC53BE"/>
    <w:rsid w:val="00AC5E9E"/>
    <w:rsid w:val="00AC7626"/>
    <w:rsid w:val="00AD0A3C"/>
    <w:rsid w:val="00AD0F7E"/>
    <w:rsid w:val="00AD3708"/>
    <w:rsid w:val="00AD7373"/>
    <w:rsid w:val="00AE132E"/>
    <w:rsid w:val="00AE30CE"/>
    <w:rsid w:val="00AE3622"/>
    <w:rsid w:val="00AE3A34"/>
    <w:rsid w:val="00AE3AF8"/>
    <w:rsid w:val="00AE4312"/>
    <w:rsid w:val="00AE68B9"/>
    <w:rsid w:val="00AE7166"/>
    <w:rsid w:val="00AF0D17"/>
    <w:rsid w:val="00AF2691"/>
    <w:rsid w:val="00AF2B0B"/>
    <w:rsid w:val="00AF330C"/>
    <w:rsid w:val="00AF4D1B"/>
    <w:rsid w:val="00AF53C4"/>
    <w:rsid w:val="00AF559D"/>
    <w:rsid w:val="00AF5667"/>
    <w:rsid w:val="00AF7134"/>
    <w:rsid w:val="00AF71A6"/>
    <w:rsid w:val="00AF7641"/>
    <w:rsid w:val="00B0085C"/>
    <w:rsid w:val="00B00AA8"/>
    <w:rsid w:val="00B02AB5"/>
    <w:rsid w:val="00B037C0"/>
    <w:rsid w:val="00B03F75"/>
    <w:rsid w:val="00B047E0"/>
    <w:rsid w:val="00B05CF9"/>
    <w:rsid w:val="00B07C3E"/>
    <w:rsid w:val="00B07F31"/>
    <w:rsid w:val="00B1052B"/>
    <w:rsid w:val="00B1068A"/>
    <w:rsid w:val="00B1070C"/>
    <w:rsid w:val="00B1153F"/>
    <w:rsid w:val="00B12329"/>
    <w:rsid w:val="00B12B87"/>
    <w:rsid w:val="00B12CD8"/>
    <w:rsid w:val="00B14A18"/>
    <w:rsid w:val="00B14C89"/>
    <w:rsid w:val="00B15628"/>
    <w:rsid w:val="00B1572E"/>
    <w:rsid w:val="00B168B3"/>
    <w:rsid w:val="00B17238"/>
    <w:rsid w:val="00B20E28"/>
    <w:rsid w:val="00B21EB1"/>
    <w:rsid w:val="00B22821"/>
    <w:rsid w:val="00B23E50"/>
    <w:rsid w:val="00B2496E"/>
    <w:rsid w:val="00B24A25"/>
    <w:rsid w:val="00B262C8"/>
    <w:rsid w:val="00B2641E"/>
    <w:rsid w:val="00B27496"/>
    <w:rsid w:val="00B27D20"/>
    <w:rsid w:val="00B3006B"/>
    <w:rsid w:val="00B301D4"/>
    <w:rsid w:val="00B30314"/>
    <w:rsid w:val="00B305E2"/>
    <w:rsid w:val="00B314F9"/>
    <w:rsid w:val="00B31EB2"/>
    <w:rsid w:val="00B31FDD"/>
    <w:rsid w:val="00B3326E"/>
    <w:rsid w:val="00B33CE6"/>
    <w:rsid w:val="00B34585"/>
    <w:rsid w:val="00B34B69"/>
    <w:rsid w:val="00B34DBE"/>
    <w:rsid w:val="00B352B4"/>
    <w:rsid w:val="00B36CCC"/>
    <w:rsid w:val="00B372B1"/>
    <w:rsid w:val="00B37B33"/>
    <w:rsid w:val="00B37F5F"/>
    <w:rsid w:val="00B413DE"/>
    <w:rsid w:val="00B41AA7"/>
    <w:rsid w:val="00B41FBB"/>
    <w:rsid w:val="00B43205"/>
    <w:rsid w:val="00B4469D"/>
    <w:rsid w:val="00B46B6D"/>
    <w:rsid w:val="00B470AA"/>
    <w:rsid w:val="00B47D06"/>
    <w:rsid w:val="00B519E1"/>
    <w:rsid w:val="00B51A3A"/>
    <w:rsid w:val="00B53210"/>
    <w:rsid w:val="00B5355B"/>
    <w:rsid w:val="00B53DA6"/>
    <w:rsid w:val="00B54A27"/>
    <w:rsid w:val="00B552B1"/>
    <w:rsid w:val="00B552CE"/>
    <w:rsid w:val="00B566D6"/>
    <w:rsid w:val="00B572AB"/>
    <w:rsid w:val="00B60DA0"/>
    <w:rsid w:val="00B6164B"/>
    <w:rsid w:val="00B62214"/>
    <w:rsid w:val="00B62BA4"/>
    <w:rsid w:val="00B63190"/>
    <w:rsid w:val="00B63DE2"/>
    <w:rsid w:val="00B64D65"/>
    <w:rsid w:val="00B65143"/>
    <w:rsid w:val="00B6646A"/>
    <w:rsid w:val="00B7064D"/>
    <w:rsid w:val="00B727B2"/>
    <w:rsid w:val="00B729EA"/>
    <w:rsid w:val="00B73145"/>
    <w:rsid w:val="00B73E53"/>
    <w:rsid w:val="00B75AC3"/>
    <w:rsid w:val="00B76830"/>
    <w:rsid w:val="00B77315"/>
    <w:rsid w:val="00B80C6F"/>
    <w:rsid w:val="00B8159B"/>
    <w:rsid w:val="00B81B41"/>
    <w:rsid w:val="00B830E8"/>
    <w:rsid w:val="00B83802"/>
    <w:rsid w:val="00B83EC0"/>
    <w:rsid w:val="00B85831"/>
    <w:rsid w:val="00B85ACB"/>
    <w:rsid w:val="00B85D0A"/>
    <w:rsid w:val="00B86E75"/>
    <w:rsid w:val="00B87C5B"/>
    <w:rsid w:val="00B9047F"/>
    <w:rsid w:val="00B90B61"/>
    <w:rsid w:val="00B90DFA"/>
    <w:rsid w:val="00B91132"/>
    <w:rsid w:val="00B91187"/>
    <w:rsid w:val="00B91F7D"/>
    <w:rsid w:val="00B927C5"/>
    <w:rsid w:val="00B94C38"/>
    <w:rsid w:val="00B94EDA"/>
    <w:rsid w:val="00B95462"/>
    <w:rsid w:val="00B9661F"/>
    <w:rsid w:val="00B967C0"/>
    <w:rsid w:val="00B96C8C"/>
    <w:rsid w:val="00BA10F4"/>
    <w:rsid w:val="00BA1504"/>
    <w:rsid w:val="00BA1A89"/>
    <w:rsid w:val="00BA1D71"/>
    <w:rsid w:val="00BA3ED8"/>
    <w:rsid w:val="00BA40DA"/>
    <w:rsid w:val="00BA47FD"/>
    <w:rsid w:val="00BA4BC3"/>
    <w:rsid w:val="00BA4C86"/>
    <w:rsid w:val="00BA66B0"/>
    <w:rsid w:val="00BA6F85"/>
    <w:rsid w:val="00BA72BE"/>
    <w:rsid w:val="00BA74BF"/>
    <w:rsid w:val="00BB0E21"/>
    <w:rsid w:val="00BB182F"/>
    <w:rsid w:val="00BB1B1F"/>
    <w:rsid w:val="00BB4D4C"/>
    <w:rsid w:val="00BB4E6A"/>
    <w:rsid w:val="00BB5501"/>
    <w:rsid w:val="00BB5843"/>
    <w:rsid w:val="00BB5917"/>
    <w:rsid w:val="00BB79F9"/>
    <w:rsid w:val="00BB7EFE"/>
    <w:rsid w:val="00BC0756"/>
    <w:rsid w:val="00BC109E"/>
    <w:rsid w:val="00BC2133"/>
    <w:rsid w:val="00BC4360"/>
    <w:rsid w:val="00BC487F"/>
    <w:rsid w:val="00BC5775"/>
    <w:rsid w:val="00BC66DF"/>
    <w:rsid w:val="00BD0782"/>
    <w:rsid w:val="00BD148D"/>
    <w:rsid w:val="00BD179A"/>
    <w:rsid w:val="00BD1DB9"/>
    <w:rsid w:val="00BD2A8C"/>
    <w:rsid w:val="00BD2C51"/>
    <w:rsid w:val="00BD4AE8"/>
    <w:rsid w:val="00BD4B5C"/>
    <w:rsid w:val="00BD4CC7"/>
    <w:rsid w:val="00BD54AE"/>
    <w:rsid w:val="00BD5693"/>
    <w:rsid w:val="00BD57C1"/>
    <w:rsid w:val="00BD5B29"/>
    <w:rsid w:val="00BD5F18"/>
    <w:rsid w:val="00BD76D8"/>
    <w:rsid w:val="00BE0C16"/>
    <w:rsid w:val="00BE20F6"/>
    <w:rsid w:val="00BE30C8"/>
    <w:rsid w:val="00BE30E5"/>
    <w:rsid w:val="00BE3183"/>
    <w:rsid w:val="00BE3257"/>
    <w:rsid w:val="00BE3F7E"/>
    <w:rsid w:val="00BE44E8"/>
    <w:rsid w:val="00BE4736"/>
    <w:rsid w:val="00BE4947"/>
    <w:rsid w:val="00BE4B5D"/>
    <w:rsid w:val="00BE4E86"/>
    <w:rsid w:val="00BE54CA"/>
    <w:rsid w:val="00BE612E"/>
    <w:rsid w:val="00BE7252"/>
    <w:rsid w:val="00BE78AC"/>
    <w:rsid w:val="00BE7BEB"/>
    <w:rsid w:val="00BE7CD5"/>
    <w:rsid w:val="00BF0AEE"/>
    <w:rsid w:val="00BF186F"/>
    <w:rsid w:val="00BF19A4"/>
    <w:rsid w:val="00BF1F61"/>
    <w:rsid w:val="00BF2523"/>
    <w:rsid w:val="00BF3B50"/>
    <w:rsid w:val="00BF5713"/>
    <w:rsid w:val="00BF5F38"/>
    <w:rsid w:val="00BF6547"/>
    <w:rsid w:val="00BF7A1F"/>
    <w:rsid w:val="00C00FC7"/>
    <w:rsid w:val="00C017DC"/>
    <w:rsid w:val="00C02A9C"/>
    <w:rsid w:val="00C02AE4"/>
    <w:rsid w:val="00C02C85"/>
    <w:rsid w:val="00C02D9D"/>
    <w:rsid w:val="00C03FBF"/>
    <w:rsid w:val="00C045B9"/>
    <w:rsid w:val="00C04642"/>
    <w:rsid w:val="00C053DC"/>
    <w:rsid w:val="00C06618"/>
    <w:rsid w:val="00C0746F"/>
    <w:rsid w:val="00C07716"/>
    <w:rsid w:val="00C124E0"/>
    <w:rsid w:val="00C12CB6"/>
    <w:rsid w:val="00C12D1F"/>
    <w:rsid w:val="00C14A0B"/>
    <w:rsid w:val="00C154D4"/>
    <w:rsid w:val="00C15A9E"/>
    <w:rsid w:val="00C16265"/>
    <w:rsid w:val="00C171A4"/>
    <w:rsid w:val="00C17FD4"/>
    <w:rsid w:val="00C21CA3"/>
    <w:rsid w:val="00C22789"/>
    <w:rsid w:val="00C22F9B"/>
    <w:rsid w:val="00C24064"/>
    <w:rsid w:val="00C24401"/>
    <w:rsid w:val="00C24A36"/>
    <w:rsid w:val="00C2522D"/>
    <w:rsid w:val="00C2603C"/>
    <w:rsid w:val="00C2607E"/>
    <w:rsid w:val="00C278B9"/>
    <w:rsid w:val="00C3009C"/>
    <w:rsid w:val="00C3137A"/>
    <w:rsid w:val="00C313C7"/>
    <w:rsid w:val="00C3145B"/>
    <w:rsid w:val="00C36A2F"/>
    <w:rsid w:val="00C36ACB"/>
    <w:rsid w:val="00C37056"/>
    <w:rsid w:val="00C37A21"/>
    <w:rsid w:val="00C40A4C"/>
    <w:rsid w:val="00C4328F"/>
    <w:rsid w:val="00C43E46"/>
    <w:rsid w:val="00C43EDC"/>
    <w:rsid w:val="00C43F29"/>
    <w:rsid w:val="00C45760"/>
    <w:rsid w:val="00C463F7"/>
    <w:rsid w:val="00C4712B"/>
    <w:rsid w:val="00C474E8"/>
    <w:rsid w:val="00C47857"/>
    <w:rsid w:val="00C47A0F"/>
    <w:rsid w:val="00C50498"/>
    <w:rsid w:val="00C510A3"/>
    <w:rsid w:val="00C5187D"/>
    <w:rsid w:val="00C525DE"/>
    <w:rsid w:val="00C52F75"/>
    <w:rsid w:val="00C52FCA"/>
    <w:rsid w:val="00C53C4C"/>
    <w:rsid w:val="00C54685"/>
    <w:rsid w:val="00C54B6C"/>
    <w:rsid w:val="00C5648B"/>
    <w:rsid w:val="00C5671F"/>
    <w:rsid w:val="00C605C6"/>
    <w:rsid w:val="00C60A9E"/>
    <w:rsid w:val="00C60FBE"/>
    <w:rsid w:val="00C60FE1"/>
    <w:rsid w:val="00C618F4"/>
    <w:rsid w:val="00C6222C"/>
    <w:rsid w:val="00C625D1"/>
    <w:rsid w:val="00C62BA8"/>
    <w:rsid w:val="00C6309D"/>
    <w:rsid w:val="00C64045"/>
    <w:rsid w:val="00C659F6"/>
    <w:rsid w:val="00C6640B"/>
    <w:rsid w:val="00C66577"/>
    <w:rsid w:val="00C70C6B"/>
    <w:rsid w:val="00C70DBB"/>
    <w:rsid w:val="00C714E2"/>
    <w:rsid w:val="00C71D51"/>
    <w:rsid w:val="00C72022"/>
    <w:rsid w:val="00C73595"/>
    <w:rsid w:val="00C73E62"/>
    <w:rsid w:val="00C740BD"/>
    <w:rsid w:val="00C75734"/>
    <w:rsid w:val="00C75C07"/>
    <w:rsid w:val="00C763ED"/>
    <w:rsid w:val="00C766C6"/>
    <w:rsid w:val="00C7758F"/>
    <w:rsid w:val="00C819AA"/>
    <w:rsid w:val="00C81B3F"/>
    <w:rsid w:val="00C83AB5"/>
    <w:rsid w:val="00C84B11"/>
    <w:rsid w:val="00C84D61"/>
    <w:rsid w:val="00C8623C"/>
    <w:rsid w:val="00C90727"/>
    <w:rsid w:val="00C9194D"/>
    <w:rsid w:val="00C928ED"/>
    <w:rsid w:val="00C92D4A"/>
    <w:rsid w:val="00C9388E"/>
    <w:rsid w:val="00C93D3E"/>
    <w:rsid w:val="00C95411"/>
    <w:rsid w:val="00C9551A"/>
    <w:rsid w:val="00C95FC3"/>
    <w:rsid w:val="00C96869"/>
    <w:rsid w:val="00C9761F"/>
    <w:rsid w:val="00C97EE2"/>
    <w:rsid w:val="00CA0D4A"/>
    <w:rsid w:val="00CA33C0"/>
    <w:rsid w:val="00CA3406"/>
    <w:rsid w:val="00CA46FF"/>
    <w:rsid w:val="00CA74B6"/>
    <w:rsid w:val="00CA75E9"/>
    <w:rsid w:val="00CB14FE"/>
    <w:rsid w:val="00CB188B"/>
    <w:rsid w:val="00CB1E23"/>
    <w:rsid w:val="00CB295C"/>
    <w:rsid w:val="00CB2D86"/>
    <w:rsid w:val="00CB49F0"/>
    <w:rsid w:val="00CB524B"/>
    <w:rsid w:val="00CB5E96"/>
    <w:rsid w:val="00CB6F02"/>
    <w:rsid w:val="00CB6F73"/>
    <w:rsid w:val="00CB7D00"/>
    <w:rsid w:val="00CC1D2D"/>
    <w:rsid w:val="00CC2912"/>
    <w:rsid w:val="00CC2FBB"/>
    <w:rsid w:val="00CC3E8C"/>
    <w:rsid w:val="00CC53E6"/>
    <w:rsid w:val="00CC56A0"/>
    <w:rsid w:val="00CC6CD4"/>
    <w:rsid w:val="00CD00E8"/>
    <w:rsid w:val="00CD2F1C"/>
    <w:rsid w:val="00CD349B"/>
    <w:rsid w:val="00CD44EC"/>
    <w:rsid w:val="00CD4547"/>
    <w:rsid w:val="00CD45EC"/>
    <w:rsid w:val="00CD48C2"/>
    <w:rsid w:val="00CD5365"/>
    <w:rsid w:val="00CD592A"/>
    <w:rsid w:val="00CD78A6"/>
    <w:rsid w:val="00CD7BDD"/>
    <w:rsid w:val="00CE00AC"/>
    <w:rsid w:val="00CE1620"/>
    <w:rsid w:val="00CE1A1E"/>
    <w:rsid w:val="00CE1D52"/>
    <w:rsid w:val="00CE22D6"/>
    <w:rsid w:val="00CE23E4"/>
    <w:rsid w:val="00CE2EBA"/>
    <w:rsid w:val="00CE3A68"/>
    <w:rsid w:val="00CE5184"/>
    <w:rsid w:val="00CE6110"/>
    <w:rsid w:val="00CF0027"/>
    <w:rsid w:val="00CF0C6C"/>
    <w:rsid w:val="00CF1638"/>
    <w:rsid w:val="00CF2163"/>
    <w:rsid w:val="00CF28B0"/>
    <w:rsid w:val="00CF2A8B"/>
    <w:rsid w:val="00CF434D"/>
    <w:rsid w:val="00CF49D9"/>
    <w:rsid w:val="00CF65B0"/>
    <w:rsid w:val="00CF6721"/>
    <w:rsid w:val="00D00A78"/>
    <w:rsid w:val="00D01725"/>
    <w:rsid w:val="00D01B18"/>
    <w:rsid w:val="00D01FEF"/>
    <w:rsid w:val="00D02510"/>
    <w:rsid w:val="00D03053"/>
    <w:rsid w:val="00D04856"/>
    <w:rsid w:val="00D04BA2"/>
    <w:rsid w:val="00D05DD8"/>
    <w:rsid w:val="00D05ECD"/>
    <w:rsid w:val="00D06212"/>
    <w:rsid w:val="00D063F3"/>
    <w:rsid w:val="00D064A4"/>
    <w:rsid w:val="00D06927"/>
    <w:rsid w:val="00D06A88"/>
    <w:rsid w:val="00D102FA"/>
    <w:rsid w:val="00D10307"/>
    <w:rsid w:val="00D10733"/>
    <w:rsid w:val="00D1086E"/>
    <w:rsid w:val="00D10B57"/>
    <w:rsid w:val="00D119E9"/>
    <w:rsid w:val="00D139F2"/>
    <w:rsid w:val="00D1421A"/>
    <w:rsid w:val="00D151F7"/>
    <w:rsid w:val="00D175CC"/>
    <w:rsid w:val="00D17D02"/>
    <w:rsid w:val="00D21020"/>
    <w:rsid w:val="00D21995"/>
    <w:rsid w:val="00D23624"/>
    <w:rsid w:val="00D238D0"/>
    <w:rsid w:val="00D248CB"/>
    <w:rsid w:val="00D24C88"/>
    <w:rsid w:val="00D2514B"/>
    <w:rsid w:val="00D26BA9"/>
    <w:rsid w:val="00D2798B"/>
    <w:rsid w:val="00D30DD6"/>
    <w:rsid w:val="00D329CA"/>
    <w:rsid w:val="00D32D9B"/>
    <w:rsid w:val="00D32EA8"/>
    <w:rsid w:val="00D3397C"/>
    <w:rsid w:val="00D348B7"/>
    <w:rsid w:val="00D3599C"/>
    <w:rsid w:val="00D35B53"/>
    <w:rsid w:val="00D360B3"/>
    <w:rsid w:val="00D360DB"/>
    <w:rsid w:val="00D3758F"/>
    <w:rsid w:val="00D43FC1"/>
    <w:rsid w:val="00D4439A"/>
    <w:rsid w:val="00D44CFD"/>
    <w:rsid w:val="00D45228"/>
    <w:rsid w:val="00D468EA"/>
    <w:rsid w:val="00D47BE7"/>
    <w:rsid w:val="00D50B00"/>
    <w:rsid w:val="00D511DE"/>
    <w:rsid w:val="00D5158E"/>
    <w:rsid w:val="00D52F55"/>
    <w:rsid w:val="00D543F9"/>
    <w:rsid w:val="00D55AFE"/>
    <w:rsid w:val="00D55BF0"/>
    <w:rsid w:val="00D5665A"/>
    <w:rsid w:val="00D575A7"/>
    <w:rsid w:val="00D5765E"/>
    <w:rsid w:val="00D57F25"/>
    <w:rsid w:val="00D57F6C"/>
    <w:rsid w:val="00D60063"/>
    <w:rsid w:val="00D605FD"/>
    <w:rsid w:val="00D60C46"/>
    <w:rsid w:val="00D613D7"/>
    <w:rsid w:val="00D62329"/>
    <w:rsid w:val="00D62FC7"/>
    <w:rsid w:val="00D644BC"/>
    <w:rsid w:val="00D668FA"/>
    <w:rsid w:val="00D676BB"/>
    <w:rsid w:val="00D6790D"/>
    <w:rsid w:val="00D7017B"/>
    <w:rsid w:val="00D71364"/>
    <w:rsid w:val="00D7205D"/>
    <w:rsid w:val="00D7534E"/>
    <w:rsid w:val="00D75D47"/>
    <w:rsid w:val="00D764D9"/>
    <w:rsid w:val="00D76F1E"/>
    <w:rsid w:val="00D776A1"/>
    <w:rsid w:val="00D77DAB"/>
    <w:rsid w:val="00D80227"/>
    <w:rsid w:val="00D819DC"/>
    <w:rsid w:val="00D845B9"/>
    <w:rsid w:val="00D8473F"/>
    <w:rsid w:val="00D848EA"/>
    <w:rsid w:val="00D84F4D"/>
    <w:rsid w:val="00D868FC"/>
    <w:rsid w:val="00D86C8D"/>
    <w:rsid w:val="00D87056"/>
    <w:rsid w:val="00D8707B"/>
    <w:rsid w:val="00D901B8"/>
    <w:rsid w:val="00D91078"/>
    <w:rsid w:val="00D940D4"/>
    <w:rsid w:val="00D94A49"/>
    <w:rsid w:val="00D958DF"/>
    <w:rsid w:val="00D9733F"/>
    <w:rsid w:val="00D97512"/>
    <w:rsid w:val="00DA0616"/>
    <w:rsid w:val="00DA0947"/>
    <w:rsid w:val="00DA0EE5"/>
    <w:rsid w:val="00DA0F15"/>
    <w:rsid w:val="00DA1DA1"/>
    <w:rsid w:val="00DA26AE"/>
    <w:rsid w:val="00DA2BC3"/>
    <w:rsid w:val="00DA2F34"/>
    <w:rsid w:val="00DA3ED6"/>
    <w:rsid w:val="00DA69B1"/>
    <w:rsid w:val="00DA7F57"/>
    <w:rsid w:val="00DB18B6"/>
    <w:rsid w:val="00DB2752"/>
    <w:rsid w:val="00DB3B24"/>
    <w:rsid w:val="00DB4348"/>
    <w:rsid w:val="00DB4BE1"/>
    <w:rsid w:val="00DB4C34"/>
    <w:rsid w:val="00DB5C21"/>
    <w:rsid w:val="00DB6759"/>
    <w:rsid w:val="00DC02B8"/>
    <w:rsid w:val="00DC1EF1"/>
    <w:rsid w:val="00DC3516"/>
    <w:rsid w:val="00DD0492"/>
    <w:rsid w:val="00DD06BC"/>
    <w:rsid w:val="00DD26E8"/>
    <w:rsid w:val="00DD350A"/>
    <w:rsid w:val="00DD38F0"/>
    <w:rsid w:val="00DD4066"/>
    <w:rsid w:val="00DD4F74"/>
    <w:rsid w:val="00DD6109"/>
    <w:rsid w:val="00DD64C5"/>
    <w:rsid w:val="00DD68CD"/>
    <w:rsid w:val="00DD753F"/>
    <w:rsid w:val="00DD7569"/>
    <w:rsid w:val="00DD7747"/>
    <w:rsid w:val="00DE37E4"/>
    <w:rsid w:val="00DE3AC8"/>
    <w:rsid w:val="00DE4685"/>
    <w:rsid w:val="00DE4769"/>
    <w:rsid w:val="00DE4811"/>
    <w:rsid w:val="00DE4B15"/>
    <w:rsid w:val="00DE4CB0"/>
    <w:rsid w:val="00DE662F"/>
    <w:rsid w:val="00DE6664"/>
    <w:rsid w:val="00DF0F5A"/>
    <w:rsid w:val="00DF20DC"/>
    <w:rsid w:val="00DF22CA"/>
    <w:rsid w:val="00DF25E7"/>
    <w:rsid w:val="00DF2959"/>
    <w:rsid w:val="00DF2C02"/>
    <w:rsid w:val="00DF3EBB"/>
    <w:rsid w:val="00DF4922"/>
    <w:rsid w:val="00DF4C6B"/>
    <w:rsid w:val="00DF4E98"/>
    <w:rsid w:val="00DF57B2"/>
    <w:rsid w:val="00DF5BB8"/>
    <w:rsid w:val="00DF7640"/>
    <w:rsid w:val="00DF796B"/>
    <w:rsid w:val="00E006FF"/>
    <w:rsid w:val="00E01557"/>
    <w:rsid w:val="00E028B6"/>
    <w:rsid w:val="00E029EA"/>
    <w:rsid w:val="00E02A31"/>
    <w:rsid w:val="00E02AF6"/>
    <w:rsid w:val="00E02BC5"/>
    <w:rsid w:val="00E038BC"/>
    <w:rsid w:val="00E038C4"/>
    <w:rsid w:val="00E03C09"/>
    <w:rsid w:val="00E0449F"/>
    <w:rsid w:val="00E06624"/>
    <w:rsid w:val="00E070E8"/>
    <w:rsid w:val="00E07898"/>
    <w:rsid w:val="00E1023B"/>
    <w:rsid w:val="00E10516"/>
    <w:rsid w:val="00E139B6"/>
    <w:rsid w:val="00E141D3"/>
    <w:rsid w:val="00E170E4"/>
    <w:rsid w:val="00E17654"/>
    <w:rsid w:val="00E220B9"/>
    <w:rsid w:val="00E240D1"/>
    <w:rsid w:val="00E24370"/>
    <w:rsid w:val="00E24F30"/>
    <w:rsid w:val="00E257CB"/>
    <w:rsid w:val="00E263B1"/>
    <w:rsid w:val="00E26ED2"/>
    <w:rsid w:val="00E27ED4"/>
    <w:rsid w:val="00E27FAB"/>
    <w:rsid w:val="00E300D1"/>
    <w:rsid w:val="00E31662"/>
    <w:rsid w:val="00E3264E"/>
    <w:rsid w:val="00E32AFD"/>
    <w:rsid w:val="00E33633"/>
    <w:rsid w:val="00E338CE"/>
    <w:rsid w:val="00E33EE0"/>
    <w:rsid w:val="00E35D34"/>
    <w:rsid w:val="00E3659A"/>
    <w:rsid w:val="00E372C8"/>
    <w:rsid w:val="00E377C7"/>
    <w:rsid w:val="00E40AA9"/>
    <w:rsid w:val="00E4234F"/>
    <w:rsid w:val="00E43E1A"/>
    <w:rsid w:val="00E444F2"/>
    <w:rsid w:val="00E466F5"/>
    <w:rsid w:val="00E506BC"/>
    <w:rsid w:val="00E50944"/>
    <w:rsid w:val="00E51B31"/>
    <w:rsid w:val="00E52EBF"/>
    <w:rsid w:val="00E5374C"/>
    <w:rsid w:val="00E53925"/>
    <w:rsid w:val="00E5417A"/>
    <w:rsid w:val="00E541D3"/>
    <w:rsid w:val="00E54D92"/>
    <w:rsid w:val="00E55439"/>
    <w:rsid w:val="00E557AD"/>
    <w:rsid w:val="00E566E9"/>
    <w:rsid w:val="00E61AC9"/>
    <w:rsid w:val="00E626A9"/>
    <w:rsid w:val="00E63407"/>
    <w:rsid w:val="00E63B66"/>
    <w:rsid w:val="00E64A1E"/>
    <w:rsid w:val="00E659B0"/>
    <w:rsid w:val="00E66C13"/>
    <w:rsid w:val="00E670F5"/>
    <w:rsid w:val="00E6774B"/>
    <w:rsid w:val="00E71249"/>
    <w:rsid w:val="00E739BB"/>
    <w:rsid w:val="00E73A94"/>
    <w:rsid w:val="00E75AED"/>
    <w:rsid w:val="00E7614D"/>
    <w:rsid w:val="00E76DE3"/>
    <w:rsid w:val="00E7796B"/>
    <w:rsid w:val="00E80101"/>
    <w:rsid w:val="00E80229"/>
    <w:rsid w:val="00E84A81"/>
    <w:rsid w:val="00E84CAD"/>
    <w:rsid w:val="00E85F9D"/>
    <w:rsid w:val="00E8689E"/>
    <w:rsid w:val="00E8722A"/>
    <w:rsid w:val="00E87DE4"/>
    <w:rsid w:val="00E900AB"/>
    <w:rsid w:val="00E906AA"/>
    <w:rsid w:val="00E90BDA"/>
    <w:rsid w:val="00E91364"/>
    <w:rsid w:val="00E931FF"/>
    <w:rsid w:val="00E95AF4"/>
    <w:rsid w:val="00E969EE"/>
    <w:rsid w:val="00E97117"/>
    <w:rsid w:val="00E97159"/>
    <w:rsid w:val="00EA0575"/>
    <w:rsid w:val="00EA0A59"/>
    <w:rsid w:val="00EA0C56"/>
    <w:rsid w:val="00EA161A"/>
    <w:rsid w:val="00EA1EA9"/>
    <w:rsid w:val="00EA28B1"/>
    <w:rsid w:val="00EA2B32"/>
    <w:rsid w:val="00EA3F1F"/>
    <w:rsid w:val="00EA46FC"/>
    <w:rsid w:val="00EA549D"/>
    <w:rsid w:val="00EA7AEB"/>
    <w:rsid w:val="00EB0123"/>
    <w:rsid w:val="00EB241D"/>
    <w:rsid w:val="00EB48E0"/>
    <w:rsid w:val="00EB6122"/>
    <w:rsid w:val="00EB686D"/>
    <w:rsid w:val="00EB6A16"/>
    <w:rsid w:val="00EB715D"/>
    <w:rsid w:val="00EB72F1"/>
    <w:rsid w:val="00EB75EB"/>
    <w:rsid w:val="00EB7F09"/>
    <w:rsid w:val="00EC047A"/>
    <w:rsid w:val="00EC0836"/>
    <w:rsid w:val="00EC0A00"/>
    <w:rsid w:val="00EC0CB2"/>
    <w:rsid w:val="00EC0FE3"/>
    <w:rsid w:val="00EC3EF4"/>
    <w:rsid w:val="00EC4101"/>
    <w:rsid w:val="00EC49DF"/>
    <w:rsid w:val="00EC4D79"/>
    <w:rsid w:val="00EC64C5"/>
    <w:rsid w:val="00EC67C0"/>
    <w:rsid w:val="00EC7689"/>
    <w:rsid w:val="00EC7F11"/>
    <w:rsid w:val="00ED1ABD"/>
    <w:rsid w:val="00ED1CAF"/>
    <w:rsid w:val="00ED219F"/>
    <w:rsid w:val="00ED29EB"/>
    <w:rsid w:val="00ED3278"/>
    <w:rsid w:val="00ED36D0"/>
    <w:rsid w:val="00ED39F4"/>
    <w:rsid w:val="00ED42C8"/>
    <w:rsid w:val="00ED537E"/>
    <w:rsid w:val="00ED6050"/>
    <w:rsid w:val="00ED71E4"/>
    <w:rsid w:val="00ED73D3"/>
    <w:rsid w:val="00EE01B5"/>
    <w:rsid w:val="00EE0231"/>
    <w:rsid w:val="00EE1532"/>
    <w:rsid w:val="00EE1EF0"/>
    <w:rsid w:val="00EE1F95"/>
    <w:rsid w:val="00EE2023"/>
    <w:rsid w:val="00EE27EF"/>
    <w:rsid w:val="00EE2A97"/>
    <w:rsid w:val="00EE2B6D"/>
    <w:rsid w:val="00EE2BFF"/>
    <w:rsid w:val="00EE3523"/>
    <w:rsid w:val="00EE47BC"/>
    <w:rsid w:val="00EE56C5"/>
    <w:rsid w:val="00EE745A"/>
    <w:rsid w:val="00EF17E3"/>
    <w:rsid w:val="00EF4167"/>
    <w:rsid w:val="00EF46B2"/>
    <w:rsid w:val="00EF4A55"/>
    <w:rsid w:val="00EF4AA7"/>
    <w:rsid w:val="00EF510E"/>
    <w:rsid w:val="00EF527F"/>
    <w:rsid w:val="00EF542D"/>
    <w:rsid w:val="00EF5B3A"/>
    <w:rsid w:val="00EF6758"/>
    <w:rsid w:val="00EF792F"/>
    <w:rsid w:val="00F00445"/>
    <w:rsid w:val="00F008E4"/>
    <w:rsid w:val="00F009E6"/>
    <w:rsid w:val="00F014B6"/>
    <w:rsid w:val="00F026EA"/>
    <w:rsid w:val="00F02929"/>
    <w:rsid w:val="00F03F16"/>
    <w:rsid w:val="00F050FE"/>
    <w:rsid w:val="00F066CE"/>
    <w:rsid w:val="00F069A1"/>
    <w:rsid w:val="00F06C8F"/>
    <w:rsid w:val="00F108A3"/>
    <w:rsid w:val="00F10D7D"/>
    <w:rsid w:val="00F121BA"/>
    <w:rsid w:val="00F12EFD"/>
    <w:rsid w:val="00F13745"/>
    <w:rsid w:val="00F14B5B"/>
    <w:rsid w:val="00F14DCC"/>
    <w:rsid w:val="00F14DCF"/>
    <w:rsid w:val="00F154E8"/>
    <w:rsid w:val="00F15B3D"/>
    <w:rsid w:val="00F20245"/>
    <w:rsid w:val="00F23552"/>
    <w:rsid w:val="00F2399E"/>
    <w:rsid w:val="00F23D16"/>
    <w:rsid w:val="00F23EC6"/>
    <w:rsid w:val="00F247F2"/>
    <w:rsid w:val="00F251A2"/>
    <w:rsid w:val="00F256E4"/>
    <w:rsid w:val="00F25F35"/>
    <w:rsid w:val="00F26B1B"/>
    <w:rsid w:val="00F271C9"/>
    <w:rsid w:val="00F279AE"/>
    <w:rsid w:val="00F30A40"/>
    <w:rsid w:val="00F31024"/>
    <w:rsid w:val="00F3158B"/>
    <w:rsid w:val="00F3311A"/>
    <w:rsid w:val="00F34058"/>
    <w:rsid w:val="00F35A77"/>
    <w:rsid w:val="00F35ED6"/>
    <w:rsid w:val="00F3672C"/>
    <w:rsid w:val="00F37870"/>
    <w:rsid w:val="00F4023D"/>
    <w:rsid w:val="00F40988"/>
    <w:rsid w:val="00F43F2F"/>
    <w:rsid w:val="00F4450C"/>
    <w:rsid w:val="00F44A1D"/>
    <w:rsid w:val="00F47742"/>
    <w:rsid w:val="00F47CE3"/>
    <w:rsid w:val="00F47E4A"/>
    <w:rsid w:val="00F50624"/>
    <w:rsid w:val="00F50922"/>
    <w:rsid w:val="00F50D3E"/>
    <w:rsid w:val="00F514F4"/>
    <w:rsid w:val="00F51A5A"/>
    <w:rsid w:val="00F51C5A"/>
    <w:rsid w:val="00F51CF3"/>
    <w:rsid w:val="00F5347C"/>
    <w:rsid w:val="00F537E2"/>
    <w:rsid w:val="00F54C4D"/>
    <w:rsid w:val="00F55500"/>
    <w:rsid w:val="00F56900"/>
    <w:rsid w:val="00F576BD"/>
    <w:rsid w:val="00F577B4"/>
    <w:rsid w:val="00F57DA9"/>
    <w:rsid w:val="00F6088C"/>
    <w:rsid w:val="00F6323C"/>
    <w:rsid w:val="00F63944"/>
    <w:rsid w:val="00F63B36"/>
    <w:rsid w:val="00F64AA0"/>
    <w:rsid w:val="00F6637F"/>
    <w:rsid w:val="00F6659E"/>
    <w:rsid w:val="00F67595"/>
    <w:rsid w:val="00F707A5"/>
    <w:rsid w:val="00F7151B"/>
    <w:rsid w:val="00F7285C"/>
    <w:rsid w:val="00F73256"/>
    <w:rsid w:val="00F7353A"/>
    <w:rsid w:val="00F745C9"/>
    <w:rsid w:val="00F752E0"/>
    <w:rsid w:val="00F761C7"/>
    <w:rsid w:val="00F76573"/>
    <w:rsid w:val="00F776E9"/>
    <w:rsid w:val="00F8163F"/>
    <w:rsid w:val="00F8166C"/>
    <w:rsid w:val="00F8192E"/>
    <w:rsid w:val="00F81C82"/>
    <w:rsid w:val="00F8325F"/>
    <w:rsid w:val="00F8402A"/>
    <w:rsid w:val="00F84373"/>
    <w:rsid w:val="00F85BE4"/>
    <w:rsid w:val="00F87AB6"/>
    <w:rsid w:val="00F87B5D"/>
    <w:rsid w:val="00F90233"/>
    <w:rsid w:val="00F902EE"/>
    <w:rsid w:val="00F90622"/>
    <w:rsid w:val="00F90928"/>
    <w:rsid w:val="00F90F76"/>
    <w:rsid w:val="00F913D0"/>
    <w:rsid w:val="00F92409"/>
    <w:rsid w:val="00F924B0"/>
    <w:rsid w:val="00F92A04"/>
    <w:rsid w:val="00F940E8"/>
    <w:rsid w:val="00F94C62"/>
    <w:rsid w:val="00F95311"/>
    <w:rsid w:val="00F95A98"/>
    <w:rsid w:val="00F963CA"/>
    <w:rsid w:val="00F9659F"/>
    <w:rsid w:val="00F973FC"/>
    <w:rsid w:val="00F97633"/>
    <w:rsid w:val="00F97978"/>
    <w:rsid w:val="00F97BF4"/>
    <w:rsid w:val="00F97C95"/>
    <w:rsid w:val="00F97E5B"/>
    <w:rsid w:val="00FA0298"/>
    <w:rsid w:val="00FA1550"/>
    <w:rsid w:val="00FA3F73"/>
    <w:rsid w:val="00FA4456"/>
    <w:rsid w:val="00FA47E6"/>
    <w:rsid w:val="00FA4B39"/>
    <w:rsid w:val="00FA5A38"/>
    <w:rsid w:val="00FA7498"/>
    <w:rsid w:val="00FA7A57"/>
    <w:rsid w:val="00FB051D"/>
    <w:rsid w:val="00FB194C"/>
    <w:rsid w:val="00FB1DD7"/>
    <w:rsid w:val="00FB28E0"/>
    <w:rsid w:val="00FB3887"/>
    <w:rsid w:val="00FB3B3E"/>
    <w:rsid w:val="00FB4306"/>
    <w:rsid w:val="00FB46C2"/>
    <w:rsid w:val="00FB4CF6"/>
    <w:rsid w:val="00FB4E73"/>
    <w:rsid w:val="00FB50BB"/>
    <w:rsid w:val="00FB5143"/>
    <w:rsid w:val="00FB688E"/>
    <w:rsid w:val="00FB72DB"/>
    <w:rsid w:val="00FB788C"/>
    <w:rsid w:val="00FC2C97"/>
    <w:rsid w:val="00FC3215"/>
    <w:rsid w:val="00FC46E0"/>
    <w:rsid w:val="00FC5153"/>
    <w:rsid w:val="00FC5663"/>
    <w:rsid w:val="00FC5DCF"/>
    <w:rsid w:val="00FC6ED7"/>
    <w:rsid w:val="00FD0265"/>
    <w:rsid w:val="00FD0773"/>
    <w:rsid w:val="00FD2DAA"/>
    <w:rsid w:val="00FD37B7"/>
    <w:rsid w:val="00FD5E4F"/>
    <w:rsid w:val="00FE1006"/>
    <w:rsid w:val="00FE1D04"/>
    <w:rsid w:val="00FE2595"/>
    <w:rsid w:val="00FE2ADD"/>
    <w:rsid w:val="00FE392E"/>
    <w:rsid w:val="00FE6941"/>
    <w:rsid w:val="00FE770E"/>
    <w:rsid w:val="00FF0CC7"/>
    <w:rsid w:val="00FF1D37"/>
    <w:rsid w:val="00FF29E7"/>
    <w:rsid w:val="00FF2BBE"/>
    <w:rsid w:val="00FF4526"/>
    <w:rsid w:val="00FF4690"/>
    <w:rsid w:val="00FF4695"/>
    <w:rsid w:val="00FF5BAB"/>
    <w:rsid w:val="00FF72D1"/>
    <w:rsid w:val="00FF72EB"/>
    <w:rsid w:val="00FF7408"/>
    <w:rsid w:val="00FF7483"/>
    <w:rsid w:val="00FF7A4B"/>
    <w:rsid w:val="00FF7B5F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27563"/>
  <w15:chartTrackingRefBased/>
  <w15:docId w15:val="{F812337D-B947-4155-ACF3-22E1EDB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EC6"/>
  </w:style>
  <w:style w:type="paragraph" w:styleId="Heading2">
    <w:name w:val="heading 2"/>
    <w:basedOn w:val="Normal"/>
    <w:next w:val="Normal"/>
    <w:link w:val="Heading2Char"/>
    <w:qFormat/>
    <w:rsid w:val="008A3985"/>
    <w:pPr>
      <w:keepNext/>
      <w:widowControl w:val="0"/>
      <w:tabs>
        <w:tab w:val="left" w:pos="-1440"/>
      </w:tabs>
      <w:ind w:left="1440" w:right="864" w:hanging="1440"/>
      <w:outlineLvl w:val="1"/>
    </w:pPr>
    <w:rPr>
      <w:rFonts w:ascii="Courier" w:hAnsi="Courier"/>
      <w:sz w:val="24"/>
    </w:rPr>
  </w:style>
  <w:style w:type="paragraph" w:styleId="Heading3">
    <w:name w:val="heading 3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3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styleId="ListParagraph">
    <w:name w:val="List Paragraph"/>
    <w:basedOn w:val="Normal"/>
    <w:uiPriority w:val="34"/>
    <w:qFormat/>
    <w:rsid w:val="007160A8"/>
    <w:pPr>
      <w:ind w:left="720"/>
    </w:pPr>
  </w:style>
  <w:style w:type="character" w:customStyle="1" w:styleId="Heading2Char">
    <w:name w:val="Heading 2 Char"/>
    <w:link w:val="Heading2"/>
    <w:rsid w:val="00B12CD8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583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3E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77B3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B77B3"/>
    <w:rPr>
      <w:rFonts w:ascii="Segoe UI" w:hAnsi="Segoe UI" w:cs="Segoe UI" w:hint="default"/>
      <w:b/>
      <w:bCs/>
      <w:color w:val="262626"/>
      <w:sz w:val="28"/>
      <w:szCs w:val="28"/>
    </w:rPr>
  </w:style>
  <w:style w:type="character" w:styleId="Hyperlink">
    <w:name w:val="Hyperlink"/>
    <w:uiPriority w:val="99"/>
    <w:unhideWhenUsed/>
    <w:rsid w:val="007C7C95"/>
    <w:rPr>
      <w:color w:val="0000FF"/>
      <w:u w:val="single"/>
    </w:rPr>
  </w:style>
  <w:style w:type="character" w:styleId="FollowedHyperlink">
    <w:name w:val="FollowedHyperlink"/>
    <w:rsid w:val="008854A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313C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62528"/>
  </w:style>
  <w:style w:type="character" w:customStyle="1" w:styleId="apple-converted-space">
    <w:name w:val="apple-converted-space"/>
    <w:basedOn w:val="DefaultParagraphFont"/>
    <w:rsid w:val="00B0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ridegrtc/strea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RT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efbad-3488-4bb8-a2ac-72b7b168cd85">
      <Terms xmlns="http://schemas.microsoft.com/office/infopath/2007/PartnerControls"/>
    </lcf76f155ced4ddcb4097134ff3c332f>
    <TaxCatchAll xmlns="d1f81ef0-d598-4141-9137-0adabb8299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EDDE7BB966140B251F9ABAB1D4CC8" ma:contentTypeVersion="14" ma:contentTypeDescription="Create a new document." ma:contentTypeScope="" ma:versionID="695a0164fd281d8aa8546bc363ae52a2">
  <xsd:schema xmlns:xsd="http://www.w3.org/2001/XMLSchema" xmlns:xs="http://www.w3.org/2001/XMLSchema" xmlns:p="http://schemas.microsoft.com/office/2006/metadata/properties" xmlns:ns2="5faefbad-3488-4bb8-a2ac-72b7b168cd85" xmlns:ns3="d1f81ef0-d598-4141-9137-0adabb8299cf" targetNamespace="http://schemas.microsoft.com/office/2006/metadata/properties" ma:root="true" ma:fieldsID="778650322530f1b3503acdb40eb8c37a" ns2:_="" ns3:_="">
    <xsd:import namespace="5faefbad-3488-4bb8-a2ac-72b7b168cd85"/>
    <xsd:import namespace="d1f81ef0-d598-4141-9137-0adabb829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efbad-3488-4bb8-a2ac-72b7b16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a43865-dd4e-4524-8237-96410c3f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1ef0-d598-4141-9137-0adabb8299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6aa7c9-3cff-46d9-a389-2d99b7d13ed3}" ma:internalName="TaxCatchAll" ma:showField="CatchAllData" ma:web="d1f81ef0-d598-4141-9137-0adabb82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9B8B5-7980-461F-879D-18C616415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3D7F5-1D5F-4772-B003-49C0A4977C86}">
  <ds:schemaRefs>
    <ds:schemaRef ds:uri="http://schemas.microsoft.com/office/2006/metadata/properties"/>
    <ds:schemaRef ds:uri="http://schemas.microsoft.com/office/infopath/2007/PartnerControls"/>
    <ds:schemaRef ds:uri="5faefbad-3488-4bb8-a2ac-72b7b168cd85"/>
    <ds:schemaRef ds:uri="d1f81ef0-d598-4141-9137-0adabb8299cf"/>
  </ds:schemaRefs>
</ds:datastoreItem>
</file>

<file path=customXml/itemProps3.xml><?xml version="1.0" encoding="utf-8"?>
<ds:datastoreItem xmlns:ds="http://schemas.openxmlformats.org/officeDocument/2006/customXml" ds:itemID="{7A8DC43A-6F17-4739-9D17-5586B442B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51531-B83A-4A4B-8CCA-B1061EF8A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efbad-3488-4bb8-a2ac-72b7b168cd85"/>
    <ds:schemaRef ds:uri="d1f81ef0-d598-4141-9137-0adabb829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GRTC Letterhead</Template>
  <TotalTime>4</TotalTime>
  <Pages>1</Pages>
  <Words>103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9, 2011</vt:lpstr>
    </vt:vector>
  </TitlesOfParts>
  <Company>Greater Richmond Transit Co.</Company>
  <LinksUpToDate>false</LinksUpToDate>
  <CharactersWithSpaces>765</CharactersWithSpaces>
  <SharedDoc>false</SharedDoc>
  <HLinks>
    <vt:vector size="6" baseType="variant"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https://youtube.com/live/VnAJXfOdJ2k?feature=share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9, 2011</dc:title>
  <dc:subject/>
  <dc:creator>Gail Brown</dc:creator>
  <cp:keywords/>
  <dc:description/>
  <cp:lastModifiedBy>Ashley Potter</cp:lastModifiedBy>
  <cp:revision>2</cp:revision>
  <cp:lastPrinted>2025-07-07T18:17:00Z</cp:lastPrinted>
  <dcterms:created xsi:type="dcterms:W3CDTF">2025-08-12T20:27:00Z</dcterms:created>
  <dcterms:modified xsi:type="dcterms:W3CDTF">2025-08-12T20:27:00Z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0x010100B80EDDE7BB966140B251F9ABAB1D4CC8</vt:lpwstr>
  </property>
</Properties>
</file>